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1333F" w14:textId="77777777" w:rsidR="00785540" w:rsidRPr="00C3526E" w:rsidRDefault="00531B27" w:rsidP="00785540">
      <w:pPr>
        <w:pStyle w:val="CompanyName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31D3F5D" wp14:editId="04149E64">
            <wp:simplePos x="0" y="0"/>
            <wp:positionH relativeFrom="column">
              <wp:posOffset>-321734</wp:posOffset>
            </wp:positionH>
            <wp:positionV relativeFrom="paragraph">
              <wp:posOffset>211</wp:posOffset>
            </wp:positionV>
            <wp:extent cx="3305175" cy="665480"/>
            <wp:effectExtent l="0" t="0" r="9525" b="1270"/>
            <wp:wrapTight wrapText="bothSides">
              <wp:wrapPolygon edited="0">
                <wp:start x="20168" y="0"/>
                <wp:lineTo x="0" y="7420"/>
                <wp:lineTo x="0" y="17313"/>
                <wp:lineTo x="1743" y="19786"/>
                <wp:lineTo x="1743" y="21023"/>
                <wp:lineTo x="10458" y="21023"/>
                <wp:lineTo x="11080" y="21023"/>
                <wp:lineTo x="18425" y="21023"/>
                <wp:lineTo x="19172" y="19786"/>
                <wp:lineTo x="21164" y="12985"/>
                <wp:lineTo x="21040" y="9893"/>
                <wp:lineTo x="21538" y="9275"/>
                <wp:lineTo x="21538" y="618"/>
                <wp:lineTo x="21040" y="0"/>
                <wp:lineTo x="20168" y="0"/>
              </wp:wrapPolygon>
            </wp:wrapTight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Quality Assurance Memo</w:t>
      </w:r>
      <w:r w:rsidRPr="00531B27">
        <w:rPr>
          <w:noProof/>
        </w:rPr>
        <w:t xml:space="preserve"> </w:t>
      </w:r>
    </w:p>
    <w:tbl>
      <w:tblPr>
        <w:tblStyle w:val="Memotable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mo header fields"/>
      </w:tblPr>
      <w:tblGrid>
        <w:gridCol w:w="1232"/>
        <w:gridCol w:w="8128"/>
      </w:tblGrid>
      <w:tr w:rsidR="00785540" w14:paraId="7942E99E" w14:textId="77777777" w:rsidTr="00531B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</w:tcPr>
          <w:p w14:paraId="0557F64B" w14:textId="77777777" w:rsidR="00531B27" w:rsidRDefault="00531B27" w:rsidP="002E46EF">
            <w:pPr>
              <w:pStyle w:val="Heading1"/>
              <w:contextualSpacing w:val="0"/>
              <w:outlineLvl w:val="0"/>
            </w:pPr>
          </w:p>
          <w:sdt>
            <w:sdtPr>
              <w:alias w:val="To:"/>
              <w:tag w:val="To:"/>
              <w:id w:val="1015413264"/>
              <w:placeholder>
                <w:docPart w:val="F92DB2529993429DBC42651310D1F14B"/>
              </w:placeholder>
              <w:temporary/>
              <w:showingPlcHdr/>
              <w15:appearance w15:val="hidden"/>
            </w:sdtPr>
            <w:sdtEndPr/>
            <w:sdtContent>
              <w:p w14:paraId="1A905F22" w14:textId="77777777" w:rsidR="00785540" w:rsidRPr="006F57FD" w:rsidRDefault="00785540" w:rsidP="002E46EF">
                <w:pPr>
                  <w:pStyle w:val="Heading1"/>
                  <w:contextualSpacing w:val="0"/>
                  <w:outlineLvl w:val="0"/>
                </w:pPr>
                <w:r w:rsidRPr="006F57FD">
                  <w:t>To:</w:t>
                </w:r>
              </w:p>
            </w:sdtContent>
          </w:sdt>
        </w:tc>
        <w:tc>
          <w:tcPr>
            <w:tcW w:w="8128" w:type="dxa"/>
          </w:tcPr>
          <w:p w14:paraId="2F9E648F" w14:textId="77777777" w:rsidR="00785540" w:rsidRDefault="00785540" w:rsidP="002E46EF">
            <w:pPr>
              <w:spacing w:before="28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84872E" w14:textId="1A1092D0" w:rsidR="00531B27" w:rsidRPr="00FB2B58" w:rsidRDefault="00AE78EF" w:rsidP="00800953">
            <w:pPr>
              <w:spacing w:before="28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 GAM</w:t>
            </w:r>
            <w:r w:rsidR="007757E0">
              <w:t>-145 and GAM-CAMO staff.</w:t>
            </w:r>
          </w:p>
        </w:tc>
      </w:tr>
      <w:tr w:rsidR="00785540" w14:paraId="20C429E2" w14:textId="77777777" w:rsidTr="00531B27">
        <w:sdt>
          <w:sdtPr>
            <w:alias w:val="From:"/>
            <w:tag w:val="From:"/>
            <w:id w:val="21141888"/>
            <w:placeholder>
              <w:docPart w:val="7C817DBE0F93437D81C20C07DC0ED98E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32" w:type="dxa"/>
              </w:tcPr>
              <w:p w14:paraId="1709408C" w14:textId="77777777" w:rsidR="00785540" w:rsidRPr="006F57FD" w:rsidRDefault="00785540" w:rsidP="002E46EF">
                <w:pPr>
                  <w:pStyle w:val="Heading1"/>
                  <w:contextualSpacing w:val="0"/>
                  <w:outlineLvl w:val="0"/>
                </w:pPr>
                <w:r w:rsidRPr="006F57FD">
                  <w:t>From:</w:t>
                </w:r>
              </w:p>
            </w:tc>
          </w:sdtContent>
        </w:sdt>
        <w:tc>
          <w:tcPr>
            <w:tcW w:w="8128" w:type="dxa"/>
          </w:tcPr>
          <w:p w14:paraId="58FDEEEF" w14:textId="77777777" w:rsidR="00EB38E6" w:rsidRPr="00FB2B58" w:rsidRDefault="00531B27" w:rsidP="002E46EF">
            <w:pPr>
              <w:spacing w:before="28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Quality Assurance </w:t>
            </w:r>
            <w:r w:rsidR="00F10FDC">
              <w:t>Department</w:t>
            </w:r>
          </w:p>
        </w:tc>
      </w:tr>
      <w:tr w:rsidR="00785540" w14:paraId="2D4F37DD" w14:textId="77777777" w:rsidTr="00531B27">
        <w:sdt>
          <w:sdtPr>
            <w:alias w:val="cc:"/>
            <w:tag w:val="cc:"/>
            <w:id w:val="1474175770"/>
            <w:placeholder>
              <w:docPart w:val="D4BDFA1FC8174DD9B732F4E2E5726B32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32" w:type="dxa"/>
              </w:tcPr>
              <w:p w14:paraId="20877B86" w14:textId="77777777" w:rsidR="00785540" w:rsidRPr="006F57FD" w:rsidRDefault="00785540" w:rsidP="002E46EF">
                <w:pPr>
                  <w:pStyle w:val="Heading1"/>
                  <w:contextualSpacing w:val="0"/>
                  <w:outlineLvl w:val="0"/>
                </w:pPr>
                <w:r w:rsidRPr="006F57FD">
                  <w:t>cc:</w:t>
                </w:r>
              </w:p>
            </w:tc>
          </w:sdtContent>
        </w:sdt>
        <w:tc>
          <w:tcPr>
            <w:tcW w:w="8128" w:type="dxa"/>
          </w:tcPr>
          <w:p w14:paraId="089A94E8" w14:textId="5FFE69FF" w:rsidR="00785540" w:rsidRPr="00FB2B58" w:rsidRDefault="006B2A1E" w:rsidP="002E46EF">
            <w:pPr>
              <w:spacing w:before="28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Safety Department</w:t>
            </w:r>
            <w:r w:rsidR="002F0030">
              <w:t>, GAM-DOA, GAM-APMM</w:t>
            </w:r>
          </w:p>
        </w:tc>
      </w:tr>
      <w:tr w:rsidR="00785540" w14:paraId="4CCEABD8" w14:textId="77777777" w:rsidTr="00531B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</w:tcPr>
          <w:p w14:paraId="531ED9DF" w14:textId="77777777" w:rsidR="00785540" w:rsidRPr="006F57FD" w:rsidRDefault="00531B27" w:rsidP="002E46EF">
            <w:pPr>
              <w:pStyle w:val="Heading1"/>
              <w:contextualSpacing w:val="0"/>
              <w:outlineLvl w:val="0"/>
            </w:pPr>
            <w:r>
              <w:t>Issue:</w:t>
            </w:r>
          </w:p>
        </w:tc>
        <w:tc>
          <w:tcPr>
            <w:tcW w:w="8128" w:type="dxa"/>
          </w:tcPr>
          <w:p w14:paraId="61992FE1" w14:textId="50F367FE" w:rsidR="00785540" w:rsidRPr="00FB2B58" w:rsidRDefault="002D7452" w:rsidP="00850EF2">
            <w:pPr>
              <w:spacing w:before="28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</w:t>
            </w:r>
            <w:r w:rsidR="002A5617">
              <w:t>0</w:t>
            </w:r>
            <w:r w:rsidR="008D309C">
              <w:t>7</w:t>
            </w:r>
            <w:r w:rsidR="007757E0">
              <w:t>2019</w:t>
            </w:r>
            <w:r w:rsidR="00431BC8">
              <w:t>-01</w:t>
            </w:r>
          </w:p>
        </w:tc>
      </w:tr>
      <w:tr w:rsidR="00785540" w14:paraId="1CB07629" w14:textId="77777777" w:rsidTr="00531B27">
        <w:sdt>
          <w:sdtPr>
            <w:alias w:val="Re:"/>
            <w:tag w:val="Re:"/>
            <w:id w:val="-1435443775"/>
            <w:placeholder>
              <w:docPart w:val="37C3B6FB0CB34F4FB8745C18AF747DC9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32" w:type="dxa"/>
                <w:tcMar>
                  <w:left w:w="0" w:type="dxa"/>
                  <w:bottom w:w="288" w:type="dxa"/>
                  <w:right w:w="0" w:type="dxa"/>
                </w:tcMar>
              </w:tcPr>
              <w:p w14:paraId="2FA366E5" w14:textId="77777777" w:rsidR="00785540" w:rsidRPr="006F57FD" w:rsidRDefault="00785540" w:rsidP="002E46EF">
                <w:pPr>
                  <w:pStyle w:val="Heading1"/>
                  <w:contextualSpacing w:val="0"/>
                  <w:outlineLvl w:val="0"/>
                </w:pPr>
                <w:r w:rsidRPr="006F57FD">
                  <w:t>Re:</w:t>
                </w:r>
              </w:p>
            </w:tc>
          </w:sdtContent>
        </w:sdt>
        <w:tc>
          <w:tcPr>
            <w:tcW w:w="8128" w:type="dxa"/>
            <w:tcMar>
              <w:left w:w="0" w:type="dxa"/>
              <w:bottom w:w="288" w:type="dxa"/>
              <w:right w:w="0" w:type="dxa"/>
            </w:tcMar>
          </w:tcPr>
          <w:p w14:paraId="2AAF2879" w14:textId="5C13CF2A" w:rsidR="00785540" w:rsidRPr="00FB2B58" w:rsidRDefault="00531B27" w:rsidP="00850EF2">
            <w:pPr>
              <w:spacing w:before="28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Training Plan for </w:t>
            </w:r>
            <w:r w:rsidR="002A5617">
              <w:t>Ju</w:t>
            </w:r>
            <w:r w:rsidR="008D309C">
              <w:t>ly</w:t>
            </w:r>
            <w:r w:rsidR="008E4C6E">
              <w:t xml:space="preserve"> </w:t>
            </w:r>
            <w:r w:rsidR="0020464A">
              <w:t>201</w:t>
            </w:r>
            <w:r w:rsidR="007757E0">
              <w:t>9</w:t>
            </w:r>
          </w:p>
        </w:tc>
      </w:tr>
    </w:tbl>
    <w:p w14:paraId="38B1D252" w14:textId="77777777" w:rsidR="00933B8F" w:rsidRDefault="00531B27" w:rsidP="00531B27">
      <w:r>
        <w:t>Dear all,</w:t>
      </w:r>
    </w:p>
    <w:p w14:paraId="18DE5BF3" w14:textId="77777777" w:rsidR="00531B27" w:rsidRDefault="00531B27" w:rsidP="00531B27">
      <w:r>
        <w:t>Kindly be informed, with reference to the</w:t>
      </w:r>
    </w:p>
    <w:p w14:paraId="60447982" w14:textId="027C1301" w:rsidR="007757E0" w:rsidRDefault="007757E0" w:rsidP="0019440A">
      <w:pPr>
        <w:pStyle w:val="ListParagraph"/>
        <w:numPr>
          <w:ilvl w:val="0"/>
          <w:numId w:val="1"/>
        </w:numPr>
        <w:spacing w:before="0"/>
      </w:pPr>
      <w:r>
        <w:t>Maintenance Organization Exposition (MOE) part 3.4.5 &amp; part 5.5</w:t>
      </w:r>
    </w:p>
    <w:p w14:paraId="5A9DDF16" w14:textId="07B5D2BC" w:rsidR="00D828F6" w:rsidRDefault="007757E0" w:rsidP="0019440A">
      <w:pPr>
        <w:pStyle w:val="ListParagraph"/>
        <w:numPr>
          <w:ilvl w:val="0"/>
          <w:numId w:val="1"/>
        </w:numPr>
        <w:spacing w:before="0"/>
      </w:pPr>
      <w:r>
        <w:t>Continuing Airworthiness Management Exposition (CAME) chapter 0.3.6.2</w:t>
      </w:r>
    </w:p>
    <w:p w14:paraId="758437E4" w14:textId="77777777" w:rsidR="007C3D79" w:rsidRDefault="007C3D79" w:rsidP="00D828F6">
      <w:pPr>
        <w:spacing w:before="0"/>
      </w:pPr>
    </w:p>
    <w:p w14:paraId="6C610B0E" w14:textId="6B617B55" w:rsidR="00D828F6" w:rsidRDefault="00D828F6" w:rsidP="00AE78EF">
      <w:pPr>
        <w:spacing w:before="0"/>
      </w:pPr>
      <w:r>
        <w:t xml:space="preserve">Quality Assurance Department will conduct training as </w:t>
      </w:r>
      <w:r w:rsidR="00AE78EF">
        <w:t xml:space="preserve">per </w:t>
      </w:r>
      <w:r>
        <w:t>listed below:</w:t>
      </w:r>
    </w:p>
    <w:p w14:paraId="61F20135" w14:textId="77777777" w:rsidR="0052649B" w:rsidRDefault="0052649B" w:rsidP="00D828F6">
      <w:pPr>
        <w:spacing w:before="0"/>
      </w:pPr>
    </w:p>
    <w:tbl>
      <w:tblPr>
        <w:tblStyle w:val="GridTable1Light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4962"/>
      </w:tblGrid>
      <w:tr w:rsidR="00F10FDC" w14:paraId="5655707C" w14:textId="77777777" w:rsidTr="00BD0A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CCC0D9" w:themeFill="accent4" w:themeFillTint="66"/>
            <w:vAlign w:val="center"/>
          </w:tcPr>
          <w:p w14:paraId="1C254877" w14:textId="77777777" w:rsidR="00F10FDC" w:rsidRDefault="00F10FDC" w:rsidP="0052649B">
            <w:pPr>
              <w:pStyle w:val="ListParagraph"/>
              <w:spacing w:before="0"/>
              <w:ind w:left="0"/>
              <w:jc w:val="center"/>
            </w:pPr>
            <w:r>
              <w:t>No</w:t>
            </w:r>
          </w:p>
        </w:tc>
        <w:tc>
          <w:tcPr>
            <w:tcW w:w="4962" w:type="dxa"/>
            <w:shd w:val="clear" w:color="auto" w:fill="CCC0D9" w:themeFill="accent4" w:themeFillTint="66"/>
            <w:vAlign w:val="center"/>
          </w:tcPr>
          <w:p w14:paraId="5D59BA85" w14:textId="77777777" w:rsidR="00F10FDC" w:rsidRDefault="005C55E5" w:rsidP="0052649B">
            <w:pPr>
              <w:pStyle w:val="ListParagraph"/>
              <w:spacing w:before="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Training Details</w:t>
            </w:r>
          </w:p>
        </w:tc>
      </w:tr>
      <w:tr w:rsidR="006E1AF2" w14:paraId="3A149ACE" w14:textId="77777777" w:rsidTr="00BD0A3A">
        <w:trPr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26C91BAA" w14:textId="77777777" w:rsidR="006E1AF2" w:rsidRDefault="006E1AF2" w:rsidP="006E1AF2">
            <w:pPr>
              <w:pStyle w:val="ListParagraph"/>
              <w:numPr>
                <w:ilvl w:val="0"/>
                <w:numId w:val="3"/>
              </w:numPr>
              <w:spacing w:before="0"/>
              <w:jc w:val="center"/>
            </w:pPr>
          </w:p>
        </w:tc>
        <w:tc>
          <w:tcPr>
            <w:tcW w:w="4962" w:type="dxa"/>
            <w:vAlign w:val="center"/>
          </w:tcPr>
          <w:p w14:paraId="0C3721B4" w14:textId="0379EBC3" w:rsidR="006E1AF2" w:rsidRDefault="006E1AF2" w:rsidP="006E1AF2">
            <w:pPr>
              <w:pStyle w:val="ListParagraph"/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Safety Management System (Initial)</w:t>
            </w:r>
          </w:p>
        </w:tc>
      </w:tr>
      <w:tr w:rsidR="008039CB" w14:paraId="325E436A" w14:textId="77777777" w:rsidTr="00BD0A3A">
        <w:trPr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42FF7AA1" w14:textId="77777777" w:rsidR="008039CB" w:rsidRDefault="008039CB" w:rsidP="0019440A">
            <w:pPr>
              <w:pStyle w:val="ListParagraph"/>
              <w:numPr>
                <w:ilvl w:val="0"/>
                <w:numId w:val="3"/>
              </w:numPr>
              <w:spacing w:before="0"/>
              <w:jc w:val="center"/>
            </w:pPr>
          </w:p>
        </w:tc>
        <w:tc>
          <w:tcPr>
            <w:tcW w:w="4962" w:type="dxa"/>
            <w:vAlign w:val="center"/>
          </w:tcPr>
          <w:p w14:paraId="5E104CC6" w14:textId="1A5EA653" w:rsidR="008039CB" w:rsidRDefault="006E1AF2" w:rsidP="00800953">
            <w:pPr>
              <w:pStyle w:val="ListParagraph"/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CAME</w:t>
            </w:r>
          </w:p>
        </w:tc>
      </w:tr>
    </w:tbl>
    <w:p w14:paraId="4383B551" w14:textId="77777777" w:rsidR="005C55E5" w:rsidRDefault="005C55E5" w:rsidP="005C55E5">
      <w:pPr>
        <w:spacing w:before="0"/>
      </w:pPr>
    </w:p>
    <w:p w14:paraId="7059042D" w14:textId="1BE56F22" w:rsidR="0052649B" w:rsidRDefault="0052649B" w:rsidP="007757E0">
      <w:pPr>
        <w:spacing w:before="0"/>
      </w:pPr>
      <w:r>
        <w:t xml:space="preserve">Training will be conducted by </w:t>
      </w:r>
      <w:r w:rsidR="005C55E5">
        <w:t>app</w:t>
      </w:r>
      <w:r w:rsidR="00662580">
        <w:t>roved</w:t>
      </w:r>
      <w:r w:rsidR="005C55E5">
        <w:t xml:space="preserve"> instructor</w:t>
      </w:r>
      <w:r w:rsidR="000207F8">
        <w:t xml:space="preserve">, </w:t>
      </w:r>
      <w:r w:rsidR="007757E0">
        <w:t>at</w:t>
      </w:r>
    </w:p>
    <w:p w14:paraId="11949598" w14:textId="5D0E6D41" w:rsidR="007757E0" w:rsidRDefault="007757E0" w:rsidP="007757E0">
      <w:pPr>
        <w:pStyle w:val="ListParagraph"/>
        <w:numPr>
          <w:ilvl w:val="0"/>
          <w:numId w:val="12"/>
        </w:numPr>
        <w:spacing w:before="0"/>
      </w:pPr>
      <w:r>
        <w:t>JADE training room at GAM-HQ</w:t>
      </w:r>
    </w:p>
    <w:p w14:paraId="220235C6" w14:textId="77777777" w:rsidR="005C1B0A" w:rsidRDefault="005C1B0A" w:rsidP="0052649B">
      <w:pPr>
        <w:spacing w:before="0"/>
      </w:pPr>
    </w:p>
    <w:p w14:paraId="49D5B77C" w14:textId="77777777" w:rsidR="0052649B" w:rsidRDefault="0052649B" w:rsidP="0052649B">
      <w:pPr>
        <w:spacing w:before="0"/>
      </w:pPr>
      <w:r>
        <w:t xml:space="preserve">Please find </w:t>
      </w:r>
      <w:r w:rsidR="00881D2E">
        <w:t>enclosed</w:t>
      </w:r>
      <w:r>
        <w:t xml:space="preserve"> attachment for the details.</w:t>
      </w:r>
    </w:p>
    <w:p w14:paraId="26ECDF9F" w14:textId="77777777" w:rsidR="00F10FDC" w:rsidRDefault="00F10FDC" w:rsidP="0052649B">
      <w:pPr>
        <w:spacing w:before="0"/>
      </w:pPr>
    </w:p>
    <w:p w14:paraId="684BACDA" w14:textId="40438F2B" w:rsidR="005F6DF9" w:rsidRDefault="005F6DF9" w:rsidP="0052649B">
      <w:pPr>
        <w:spacing w:before="0"/>
      </w:pPr>
      <w:r>
        <w:t>Thank you.</w:t>
      </w:r>
    </w:p>
    <w:p w14:paraId="7AD83CA9" w14:textId="77777777" w:rsidR="002F0030" w:rsidRDefault="002F0030" w:rsidP="0052649B">
      <w:pPr>
        <w:spacing w:before="0"/>
      </w:pPr>
    </w:p>
    <w:p w14:paraId="3A331C16" w14:textId="3EF7AC92" w:rsidR="005F6DF9" w:rsidRDefault="00317459" w:rsidP="0052649B">
      <w:pPr>
        <w:spacing w:before="0"/>
      </w:pPr>
      <w:r>
        <w:t>Luqman Hakim bin Mohd Aroff</w:t>
      </w:r>
    </w:p>
    <w:p w14:paraId="27993AE2" w14:textId="452BF649" w:rsidR="000F7F12" w:rsidRDefault="000F7F12" w:rsidP="0052649B">
      <w:pPr>
        <w:spacing w:before="0"/>
      </w:pPr>
      <w:r>
        <w:t xml:space="preserve">Quality Assurance </w:t>
      </w:r>
      <w:r w:rsidR="00317459">
        <w:t>Assistant</w:t>
      </w:r>
    </w:p>
    <w:p w14:paraId="50EB538B" w14:textId="73039DC4" w:rsidR="00C624F8" w:rsidRDefault="003B7D80" w:rsidP="008D309C">
      <w:pPr>
        <w:spacing w:before="0"/>
        <w:rPr>
          <w:sz w:val="12"/>
          <w:szCs w:val="12"/>
        </w:rPr>
      </w:pPr>
      <w:r>
        <w:t>2</w:t>
      </w:r>
      <w:bookmarkStart w:id="0" w:name="_GoBack"/>
      <w:bookmarkEnd w:id="0"/>
      <w:r w:rsidR="00317459">
        <w:t>3/07/2019</w:t>
      </w:r>
      <w:r w:rsidR="008D309C">
        <w:rPr>
          <w:sz w:val="12"/>
          <w:szCs w:val="12"/>
        </w:rPr>
        <w:t xml:space="preserve"> </w:t>
      </w:r>
    </w:p>
    <w:p w14:paraId="3A4492C5" w14:textId="0E1722F2" w:rsidR="007757E0" w:rsidRDefault="007757E0" w:rsidP="001E7BFC">
      <w:pPr>
        <w:rPr>
          <w:sz w:val="12"/>
          <w:szCs w:val="12"/>
        </w:rPr>
      </w:pPr>
    </w:p>
    <w:p w14:paraId="461ABE7D" w14:textId="77777777" w:rsidR="008D309C" w:rsidRDefault="008D309C" w:rsidP="003D256C">
      <w:pPr>
        <w:rPr>
          <w:sz w:val="12"/>
          <w:szCs w:val="12"/>
        </w:rPr>
      </w:pPr>
    </w:p>
    <w:p w14:paraId="2F8B6817" w14:textId="77777777" w:rsidR="008D309C" w:rsidRDefault="008D309C" w:rsidP="003D256C">
      <w:pPr>
        <w:rPr>
          <w:sz w:val="12"/>
          <w:szCs w:val="12"/>
        </w:rPr>
      </w:pPr>
    </w:p>
    <w:p w14:paraId="55A37BA8" w14:textId="0F3BA662" w:rsidR="007757E0" w:rsidRPr="003D256C" w:rsidRDefault="00C97EB3" w:rsidP="003D256C">
      <w:pPr>
        <w:rPr>
          <w:sz w:val="12"/>
          <w:szCs w:val="12"/>
        </w:rPr>
      </w:pPr>
      <w:r>
        <w:rPr>
          <w:sz w:val="36"/>
        </w:rPr>
        <w:lastRenderedPageBreak/>
        <w:t xml:space="preserve">Table </w:t>
      </w:r>
      <w:r w:rsidR="006E1AF2">
        <w:rPr>
          <w:sz w:val="36"/>
        </w:rPr>
        <w:t>1</w:t>
      </w:r>
      <w:r w:rsidR="007757E0">
        <w:rPr>
          <w:sz w:val="36"/>
        </w:rPr>
        <w:t xml:space="preserve">: </w:t>
      </w:r>
      <w:r w:rsidR="0076359F">
        <w:rPr>
          <w:sz w:val="36"/>
        </w:rPr>
        <w:t>Safety Management System</w:t>
      </w:r>
      <w:r w:rsidR="00DC37B1">
        <w:rPr>
          <w:sz w:val="36"/>
        </w:rPr>
        <w:t xml:space="preserve"> (SMS)</w:t>
      </w:r>
    </w:p>
    <w:p w14:paraId="7BCBBF3C" w14:textId="77777777" w:rsidR="007757E0" w:rsidRDefault="007757E0" w:rsidP="007757E0">
      <w:pPr>
        <w:spacing w:befor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1"/>
        <w:gridCol w:w="4124"/>
        <w:gridCol w:w="1433"/>
        <w:gridCol w:w="1433"/>
        <w:gridCol w:w="1434"/>
      </w:tblGrid>
      <w:tr w:rsidR="007757E0" w:rsidRPr="000E1AAE" w14:paraId="52CEB05F" w14:textId="2A278706" w:rsidTr="008D309C">
        <w:trPr>
          <w:trHeight w:val="394"/>
        </w:trPr>
        <w:tc>
          <w:tcPr>
            <w:tcW w:w="8995" w:type="dxa"/>
            <w:gridSpan w:val="5"/>
            <w:shd w:val="clear" w:color="auto" w:fill="FFC000"/>
            <w:vAlign w:val="center"/>
          </w:tcPr>
          <w:p w14:paraId="4973CD91" w14:textId="5707B01C" w:rsidR="007757E0" w:rsidRPr="000E1AAE" w:rsidRDefault="007757E0" w:rsidP="002E46EF">
            <w:pPr>
              <w:rPr>
                <w:b/>
              </w:rPr>
            </w:pPr>
            <w:r w:rsidRPr="000E1AAE">
              <w:rPr>
                <w:b/>
              </w:rPr>
              <w:t xml:space="preserve">Course: </w:t>
            </w:r>
            <w:r w:rsidR="0076359F">
              <w:rPr>
                <w:b/>
              </w:rPr>
              <w:t>Safety Management System</w:t>
            </w:r>
            <w:r w:rsidR="00DC37B1">
              <w:rPr>
                <w:b/>
              </w:rPr>
              <w:t xml:space="preserve"> (SMS)</w:t>
            </w:r>
          </w:p>
        </w:tc>
      </w:tr>
      <w:tr w:rsidR="007757E0" w:rsidRPr="000E1AAE" w14:paraId="4694428E" w14:textId="77777777" w:rsidTr="007757E0">
        <w:trPr>
          <w:trHeight w:val="350"/>
        </w:trPr>
        <w:tc>
          <w:tcPr>
            <w:tcW w:w="5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0015C5" w14:textId="6335E782" w:rsidR="007757E0" w:rsidRPr="000E1AAE" w:rsidRDefault="007757E0" w:rsidP="007757E0">
            <w:pPr>
              <w:rPr>
                <w:b/>
              </w:rPr>
            </w:pPr>
            <w:r w:rsidRPr="000E1AAE">
              <w:rPr>
                <w:b/>
              </w:rPr>
              <w:t>No.</w:t>
            </w:r>
          </w:p>
        </w:tc>
        <w:tc>
          <w:tcPr>
            <w:tcW w:w="412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656B76" w14:textId="0A0483FA" w:rsidR="007757E0" w:rsidRPr="000E1AAE" w:rsidRDefault="007757E0" w:rsidP="007757E0">
            <w:pPr>
              <w:rPr>
                <w:b/>
              </w:rPr>
            </w:pPr>
            <w:r w:rsidRPr="000E1AAE">
              <w:rPr>
                <w:b/>
              </w:rPr>
              <w:t>Staff name</w:t>
            </w:r>
          </w:p>
        </w:tc>
        <w:tc>
          <w:tcPr>
            <w:tcW w:w="1433" w:type="dxa"/>
            <w:shd w:val="clear" w:color="auto" w:fill="D9D9D9" w:themeFill="background1" w:themeFillShade="D9"/>
            <w:vAlign w:val="center"/>
          </w:tcPr>
          <w:p w14:paraId="2C5013F7" w14:textId="24027594" w:rsidR="007757E0" w:rsidRPr="000E1AAE" w:rsidRDefault="007757E0" w:rsidP="007757E0">
            <w:pPr>
              <w:jc w:val="center"/>
              <w:rPr>
                <w:b/>
              </w:rPr>
            </w:pPr>
            <w:r w:rsidRPr="000E1AAE">
              <w:rPr>
                <w:b/>
              </w:rPr>
              <w:t>Course</w:t>
            </w:r>
          </w:p>
        </w:tc>
        <w:tc>
          <w:tcPr>
            <w:tcW w:w="1433" w:type="dxa"/>
            <w:shd w:val="clear" w:color="auto" w:fill="D9D9D9" w:themeFill="background1" w:themeFillShade="D9"/>
            <w:vAlign w:val="center"/>
          </w:tcPr>
          <w:p w14:paraId="171AA5B4" w14:textId="77777777" w:rsidR="007757E0" w:rsidRPr="000E1AAE" w:rsidRDefault="007757E0" w:rsidP="007757E0">
            <w:pPr>
              <w:jc w:val="center"/>
              <w:rPr>
                <w:b/>
              </w:rPr>
            </w:pPr>
            <w:r w:rsidRPr="000E1AAE">
              <w:rPr>
                <w:b/>
              </w:rPr>
              <w:t>Date</w:t>
            </w:r>
          </w:p>
        </w:tc>
        <w:tc>
          <w:tcPr>
            <w:tcW w:w="1434" w:type="dxa"/>
            <w:shd w:val="clear" w:color="auto" w:fill="D9D9D9" w:themeFill="background1" w:themeFillShade="D9"/>
            <w:vAlign w:val="center"/>
          </w:tcPr>
          <w:p w14:paraId="74539BFE" w14:textId="77777777" w:rsidR="007757E0" w:rsidRPr="000E1AAE" w:rsidRDefault="007757E0" w:rsidP="007757E0">
            <w:pPr>
              <w:jc w:val="center"/>
              <w:rPr>
                <w:b/>
              </w:rPr>
            </w:pPr>
            <w:r w:rsidRPr="000E1AAE">
              <w:rPr>
                <w:b/>
              </w:rPr>
              <w:t>Location</w:t>
            </w:r>
          </w:p>
        </w:tc>
      </w:tr>
      <w:tr w:rsidR="00FC24D8" w:rsidRPr="000E1AAE" w14:paraId="23620DF3" w14:textId="77777777" w:rsidTr="008D309C">
        <w:trPr>
          <w:trHeight w:val="416"/>
        </w:trPr>
        <w:tc>
          <w:tcPr>
            <w:tcW w:w="5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DCBBD" w14:textId="25FF544C" w:rsidR="00FC24D8" w:rsidRDefault="00FC24D8" w:rsidP="00FC24D8">
            <w:r>
              <w:t>1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6FBA534C" w14:textId="1B2C9A78" w:rsidR="00FC24D8" w:rsidRDefault="0076359F" w:rsidP="00FC24D8">
            <w:r>
              <w:t>Zuhaili bin Zaphil</w:t>
            </w:r>
          </w:p>
        </w:tc>
        <w:tc>
          <w:tcPr>
            <w:tcW w:w="1433" w:type="dxa"/>
            <w:vAlign w:val="center"/>
          </w:tcPr>
          <w:p w14:paraId="006DE49C" w14:textId="528E86A2" w:rsidR="00FC24D8" w:rsidRDefault="00FC24D8" w:rsidP="00FC24D8">
            <w:pPr>
              <w:jc w:val="center"/>
            </w:pPr>
            <w:r>
              <w:t>Initial</w:t>
            </w:r>
          </w:p>
        </w:tc>
        <w:tc>
          <w:tcPr>
            <w:tcW w:w="1433" w:type="dxa"/>
            <w:shd w:val="clear" w:color="auto" w:fill="FFC000"/>
            <w:vAlign w:val="center"/>
          </w:tcPr>
          <w:p w14:paraId="12E7EB13" w14:textId="28E866F0" w:rsidR="00FC24D8" w:rsidRDefault="00DC37B1" w:rsidP="00FC24D8">
            <w:pPr>
              <w:jc w:val="center"/>
            </w:pPr>
            <w:r>
              <w:t>31/07/2019</w:t>
            </w:r>
          </w:p>
        </w:tc>
        <w:tc>
          <w:tcPr>
            <w:tcW w:w="1434" w:type="dxa"/>
            <w:vAlign w:val="center"/>
          </w:tcPr>
          <w:p w14:paraId="6631E66F" w14:textId="29CF1B4C" w:rsidR="00FC24D8" w:rsidRDefault="00FC24D8" w:rsidP="00FC24D8">
            <w:pPr>
              <w:jc w:val="center"/>
            </w:pPr>
            <w:r>
              <w:t>Jade</w:t>
            </w:r>
          </w:p>
        </w:tc>
      </w:tr>
      <w:tr w:rsidR="0076359F" w:rsidRPr="000E1AAE" w14:paraId="07BFE69F" w14:textId="77777777" w:rsidTr="008D309C">
        <w:trPr>
          <w:trHeight w:val="416"/>
        </w:trPr>
        <w:tc>
          <w:tcPr>
            <w:tcW w:w="5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169A" w14:textId="67FF275E" w:rsidR="0076359F" w:rsidRDefault="0076359F" w:rsidP="00FC24D8">
            <w:r>
              <w:t>2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195410A7" w14:textId="2A68102B" w:rsidR="0076359F" w:rsidRDefault="0076359F" w:rsidP="00FC24D8">
            <w:r>
              <w:t>Muhammad Hafeez bin Mohd Yusuf</w:t>
            </w:r>
          </w:p>
        </w:tc>
        <w:tc>
          <w:tcPr>
            <w:tcW w:w="1433" w:type="dxa"/>
            <w:vAlign w:val="center"/>
          </w:tcPr>
          <w:p w14:paraId="490F9023" w14:textId="19730B6E" w:rsidR="0076359F" w:rsidRDefault="0076359F" w:rsidP="00FC24D8">
            <w:pPr>
              <w:jc w:val="center"/>
            </w:pPr>
            <w:r>
              <w:t>Initial</w:t>
            </w:r>
          </w:p>
        </w:tc>
        <w:tc>
          <w:tcPr>
            <w:tcW w:w="1433" w:type="dxa"/>
            <w:shd w:val="clear" w:color="auto" w:fill="FFC000"/>
            <w:vAlign w:val="center"/>
          </w:tcPr>
          <w:p w14:paraId="751974C4" w14:textId="76C1C147" w:rsidR="0076359F" w:rsidRDefault="00DC37B1" w:rsidP="00FC24D8">
            <w:pPr>
              <w:jc w:val="center"/>
            </w:pPr>
            <w:r>
              <w:t>31/07/2019</w:t>
            </w:r>
          </w:p>
        </w:tc>
        <w:tc>
          <w:tcPr>
            <w:tcW w:w="1434" w:type="dxa"/>
            <w:vAlign w:val="center"/>
          </w:tcPr>
          <w:p w14:paraId="6CA16C2D" w14:textId="28EBF586" w:rsidR="0076359F" w:rsidRDefault="0076359F" w:rsidP="00FC24D8">
            <w:pPr>
              <w:jc w:val="center"/>
            </w:pPr>
            <w:r>
              <w:t>Jade</w:t>
            </w:r>
          </w:p>
        </w:tc>
      </w:tr>
      <w:tr w:rsidR="0076359F" w:rsidRPr="000E1AAE" w14:paraId="5A1620B2" w14:textId="77777777" w:rsidTr="008D309C">
        <w:trPr>
          <w:trHeight w:val="416"/>
        </w:trPr>
        <w:tc>
          <w:tcPr>
            <w:tcW w:w="5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9941E" w14:textId="42963789" w:rsidR="0076359F" w:rsidRDefault="0076359F" w:rsidP="00FC24D8">
            <w:r>
              <w:t>3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4644262E" w14:textId="31EF9511" w:rsidR="0076359F" w:rsidRDefault="0076359F" w:rsidP="00FC24D8">
            <w:r>
              <w:t>Abang Syazreen bin Abang Abdul Wahab</w:t>
            </w:r>
          </w:p>
        </w:tc>
        <w:tc>
          <w:tcPr>
            <w:tcW w:w="1433" w:type="dxa"/>
            <w:vAlign w:val="center"/>
          </w:tcPr>
          <w:p w14:paraId="3F79801D" w14:textId="434F70B1" w:rsidR="0076359F" w:rsidRDefault="0076359F" w:rsidP="00FC24D8">
            <w:pPr>
              <w:jc w:val="center"/>
            </w:pPr>
            <w:r>
              <w:t>Initial</w:t>
            </w:r>
          </w:p>
        </w:tc>
        <w:tc>
          <w:tcPr>
            <w:tcW w:w="1433" w:type="dxa"/>
            <w:shd w:val="clear" w:color="auto" w:fill="FFC000"/>
            <w:vAlign w:val="center"/>
          </w:tcPr>
          <w:p w14:paraId="3334A45D" w14:textId="0220B490" w:rsidR="0076359F" w:rsidRDefault="00DC37B1" w:rsidP="00FC24D8">
            <w:pPr>
              <w:jc w:val="center"/>
            </w:pPr>
            <w:r>
              <w:t>31/07/2019</w:t>
            </w:r>
          </w:p>
        </w:tc>
        <w:tc>
          <w:tcPr>
            <w:tcW w:w="1434" w:type="dxa"/>
            <w:vAlign w:val="center"/>
          </w:tcPr>
          <w:p w14:paraId="059256BC" w14:textId="57D68E84" w:rsidR="0076359F" w:rsidRDefault="0076359F" w:rsidP="00FC24D8">
            <w:pPr>
              <w:jc w:val="center"/>
            </w:pPr>
            <w:r>
              <w:t>Jade</w:t>
            </w:r>
          </w:p>
        </w:tc>
      </w:tr>
      <w:tr w:rsidR="0076359F" w:rsidRPr="000E1AAE" w14:paraId="2D9AD85F" w14:textId="77777777" w:rsidTr="008D309C">
        <w:trPr>
          <w:trHeight w:val="416"/>
        </w:trPr>
        <w:tc>
          <w:tcPr>
            <w:tcW w:w="5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5C8F5" w14:textId="17DD5C50" w:rsidR="0076359F" w:rsidRDefault="0076359F" w:rsidP="00FC24D8">
            <w:r>
              <w:t>4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3CEB413C" w14:textId="0D2FB630" w:rsidR="0076359F" w:rsidRDefault="0076359F" w:rsidP="00FC24D8">
            <w:r>
              <w:t>Muhammad bin Ahmad Suhaimi</w:t>
            </w:r>
          </w:p>
        </w:tc>
        <w:tc>
          <w:tcPr>
            <w:tcW w:w="1433" w:type="dxa"/>
            <w:vAlign w:val="center"/>
          </w:tcPr>
          <w:p w14:paraId="283279A8" w14:textId="3CF129D1" w:rsidR="0076359F" w:rsidRDefault="0076359F" w:rsidP="00FC24D8">
            <w:pPr>
              <w:jc w:val="center"/>
            </w:pPr>
            <w:r>
              <w:t>Initial</w:t>
            </w:r>
          </w:p>
        </w:tc>
        <w:tc>
          <w:tcPr>
            <w:tcW w:w="1433" w:type="dxa"/>
            <w:shd w:val="clear" w:color="auto" w:fill="FFC000"/>
            <w:vAlign w:val="center"/>
          </w:tcPr>
          <w:p w14:paraId="3371FA39" w14:textId="3BBB9DDA" w:rsidR="0076359F" w:rsidRDefault="00DC37B1" w:rsidP="00FC24D8">
            <w:pPr>
              <w:jc w:val="center"/>
            </w:pPr>
            <w:r>
              <w:t>31/07/2019</w:t>
            </w:r>
          </w:p>
        </w:tc>
        <w:tc>
          <w:tcPr>
            <w:tcW w:w="1434" w:type="dxa"/>
            <w:vAlign w:val="center"/>
          </w:tcPr>
          <w:p w14:paraId="36992E88" w14:textId="2182BC64" w:rsidR="0076359F" w:rsidRDefault="0076359F" w:rsidP="00FC24D8">
            <w:pPr>
              <w:jc w:val="center"/>
            </w:pPr>
            <w:r>
              <w:t>Jade</w:t>
            </w:r>
          </w:p>
        </w:tc>
      </w:tr>
      <w:tr w:rsidR="0076359F" w:rsidRPr="000E1AAE" w14:paraId="1124D53F" w14:textId="77777777" w:rsidTr="008D309C">
        <w:trPr>
          <w:trHeight w:val="416"/>
        </w:trPr>
        <w:tc>
          <w:tcPr>
            <w:tcW w:w="5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5564C" w14:textId="222B1EDD" w:rsidR="0076359F" w:rsidRDefault="0076359F" w:rsidP="00FC24D8">
            <w:r>
              <w:t>5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76EC639E" w14:textId="0B364C0A" w:rsidR="0076359F" w:rsidRDefault="0076359F" w:rsidP="00FC24D8">
            <w:r>
              <w:t>Muhammad Azrin bin Mohd Aris</w:t>
            </w:r>
          </w:p>
        </w:tc>
        <w:tc>
          <w:tcPr>
            <w:tcW w:w="1433" w:type="dxa"/>
            <w:vAlign w:val="center"/>
          </w:tcPr>
          <w:p w14:paraId="65B6A593" w14:textId="22D9F2F4" w:rsidR="0076359F" w:rsidRDefault="0076359F" w:rsidP="00FC24D8">
            <w:pPr>
              <w:jc w:val="center"/>
            </w:pPr>
            <w:r>
              <w:t>Initial</w:t>
            </w:r>
          </w:p>
        </w:tc>
        <w:tc>
          <w:tcPr>
            <w:tcW w:w="1433" w:type="dxa"/>
            <w:shd w:val="clear" w:color="auto" w:fill="FFC000"/>
            <w:vAlign w:val="center"/>
          </w:tcPr>
          <w:p w14:paraId="2AFAD7F0" w14:textId="27A38E1D" w:rsidR="0076359F" w:rsidRDefault="00DC37B1" w:rsidP="00FC24D8">
            <w:pPr>
              <w:jc w:val="center"/>
            </w:pPr>
            <w:r>
              <w:t>31/07/2019</w:t>
            </w:r>
          </w:p>
        </w:tc>
        <w:tc>
          <w:tcPr>
            <w:tcW w:w="1434" w:type="dxa"/>
            <w:vAlign w:val="center"/>
          </w:tcPr>
          <w:p w14:paraId="743ADC5D" w14:textId="55577A5D" w:rsidR="0076359F" w:rsidRDefault="0076359F" w:rsidP="00FC24D8">
            <w:pPr>
              <w:jc w:val="center"/>
            </w:pPr>
            <w:r>
              <w:t>Jade</w:t>
            </w:r>
          </w:p>
        </w:tc>
      </w:tr>
      <w:tr w:rsidR="005A2637" w:rsidRPr="000E1AAE" w14:paraId="5F817645" w14:textId="77777777" w:rsidTr="008D309C">
        <w:trPr>
          <w:trHeight w:val="416"/>
        </w:trPr>
        <w:tc>
          <w:tcPr>
            <w:tcW w:w="5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70F3F" w14:textId="64BFD4B0" w:rsidR="005A2637" w:rsidRDefault="005A2637" w:rsidP="005A2637">
            <w:r>
              <w:t>6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77E0A37F" w14:textId="010A9A58" w:rsidR="005A2637" w:rsidRDefault="005A2637" w:rsidP="005A2637">
            <w:r>
              <w:t>Muhammad Shahrul Aidin bin Shamsor</w:t>
            </w:r>
          </w:p>
        </w:tc>
        <w:tc>
          <w:tcPr>
            <w:tcW w:w="1433" w:type="dxa"/>
            <w:vAlign w:val="center"/>
          </w:tcPr>
          <w:p w14:paraId="7FED4781" w14:textId="4588D26A" w:rsidR="005A2637" w:rsidRDefault="005A2637" w:rsidP="005A2637">
            <w:pPr>
              <w:jc w:val="center"/>
            </w:pPr>
            <w:r>
              <w:t>Initial</w:t>
            </w:r>
          </w:p>
        </w:tc>
        <w:tc>
          <w:tcPr>
            <w:tcW w:w="1433" w:type="dxa"/>
            <w:shd w:val="clear" w:color="auto" w:fill="FFC000"/>
            <w:vAlign w:val="center"/>
          </w:tcPr>
          <w:p w14:paraId="4CDD102E" w14:textId="488FB7D1" w:rsidR="005A2637" w:rsidRDefault="005A2637" w:rsidP="005A2637">
            <w:pPr>
              <w:jc w:val="center"/>
            </w:pPr>
            <w:r>
              <w:t>31/07/2019</w:t>
            </w:r>
          </w:p>
        </w:tc>
        <w:tc>
          <w:tcPr>
            <w:tcW w:w="1434" w:type="dxa"/>
            <w:vAlign w:val="center"/>
          </w:tcPr>
          <w:p w14:paraId="57C29957" w14:textId="21FA792F" w:rsidR="005A2637" w:rsidRDefault="005A2637" w:rsidP="005A2637">
            <w:pPr>
              <w:jc w:val="center"/>
            </w:pPr>
            <w:r>
              <w:t>Jade</w:t>
            </w:r>
          </w:p>
        </w:tc>
      </w:tr>
      <w:tr w:rsidR="005A2637" w:rsidRPr="000E1AAE" w14:paraId="23FE225A" w14:textId="77777777" w:rsidTr="008D309C">
        <w:trPr>
          <w:trHeight w:val="416"/>
        </w:trPr>
        <w:tc>
          <w:tcPr>
            <w:tcW w:w="5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18DC9" w14:textId="2E4F4E0A" w:rsidR="005A2637" w:rsidRDefault="005A2637" w:rsidP="005A2637">
            <w:r>
              <w:t>7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3D3950E1" w14:textId="2B3D452F" w:rsidR="005A2637" w:rsidRDefault="005A2637" w:rsidP="005A2637">
            <w:r>
              <w:t>Fazrul Anif bin Baharim</w:t>
            </w:r>
          </w:p>
        </w:tc>
        <w:tc>
          <w:tcPr>
            <w:tcW w:w="1433" w:type="dxa"/>
            <w:vAlign w:val="center"/>
          </w:tcPr>
          <w:p w14:paraId="5AE0A120" w14:textId="2CFCFCAF" w:rsidR="005A2637" w:rsidRDefault="005A2637" w:rsidP="005A2637">
            <w:pPr>
              <w:jc w:val="center"/>
            </w:pPr>
            <w:r>
              <w:t>Initial</w:t>
            </w:r>
          </w:p>
        </w:tc>
        <w:tc>
          <w:tcPr>
            <w:tcW w:w="1433" w:type="dxa"/>
            <w:shd w:val="clear" w:color="auto" w:fill="FFC000"/>
            <w:vAlign w:val="center"/>
          </w:tcPr>
          <w:p w14:paraId="76923D36" w14:textId="4C8B9921" w:rsidR="005A2637" w:rsidRDefault="005A2637" w:rsidP="005A2637">
            <w:pPr>
              <w:jc w:val="center"/>
            </w:pPr>
            <w:r>
              <w:t>31/07/2019</w:t>
            </w:r>
          </w:p>
        </w:tc>
        <w:tc>
          <w:tcPr>
            <w:tcW w:w="1434" w:type="dxa"/>
            <w:vAlign w:val="center"/>
          </w:tcPr>
          <w:p w14:paraId="634332BB" w14:textId="2107D139" w:rsidR="005A2637" w:rsidRDefault="005A2637" w:rsidP="005A2637">
            <w:pPr>
              <w:jc w:val="center"/>
            </w:pPr>
            <w:r>
              <w:t>Jade</w:t>
            </w:r>
          </w:p>
        </w:tc>
      </w:tr>
      <w:tr w:rsidR="007A42DD" w:rsidRPr="000E1AAE" w14:paraId="3E464291" w14:textId="77777777" w:rsidTr="008D309C">
        <w:trPr>
          <w:trHeight w:val="416"/>
        </w:trPr>
        <w:tc>
          <w:tcPr>
            <w:tcW w:w="5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CEFF4" w14:textId="287482E7" w:rsidR="007A42DD" w:rsidRDefault="007A42DD" w:rsidP="007A42DD">
            <w:r>
              <w:t>8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73CE3B61" w14:textId="4E9F5B84" w:rsidR="007A42DD" w:rsidRDefault="007A42DD" w:rsidP="007A42DD">
            <w:r>
              <w:t>Norziah bt Sulaiman</w:t>
            </w:r>
          </w:p>
        </w:tc>
        <w:tc>
          <w:tcPr>
            <w:tcW w:w="1433" w:type="dxa"/>
            <w:vAlign w:val="center"/>
          </w:tcPr>
          <w:p w14:paraId="49C8ECFA" w14:textId="3BF8E4A2" w:rsidR="007A42DD" w:rsidRDefault="007A42DD" w:rsidP="007A42DD">
            <w:pPr>
              <w:jc w:val="center"/>
            </w:pPr>
            <w:r>
              <w:t>Initial</w:t>
            </w:r>
          </w:p>
        </w:tc>
        <w:tc>
          <w:tcPr>
            <w:tcW w:w="1433" w:type="dxa"/>
            <w:shd w:val="clear" w:color="auto" w:fill="FFC000"/>
            <w:vAlign w:val="center"/>
          </w:tcPr>
          <w:p w14:paraId="3C380CA9" w14:textId="5AB69113" w:rsidR="007A42DD" w:rsidRDefault="007A42DD" w:rsidP="007A42DD">
            <w:pPr>
              <w:jc w:val="center"/>
            </w:pPr>
            <w:r>
              <w:t>31/07/2019</w:t>
            </w:r>
          </w:p>
        </w:tc>
        <w:tc>
          <w:tcPr>
            <w:tcW w:w="1434" w:type="dxa"/>
            <w:vAlign w:val="center"/>
          </w:tcPr>
          <w:p w14:paraId="4D4A8111" w14:textId="6C73A3DC" w:rsidR="007A42DD" w:rsidRDefault="007A42DD" w:rsidP="007A42DD">
            <w:pPr>
              <w:jc w:val="center"/>
            </w:pPr>
            <w:r>
              <w:t>Jade</w:t>
            </w:r>
          </w:p>
        </w:tc>
      </w:tr>
      <w:tr w:rsidR="007A42DD" w:rsidRPr="000E1AAE" w14:paraId="4F238819" w14:textId="77777777" w:rsidTr="008D309C">
        <w:trPr>
          <w:trHeight w:val="416"/>
        </w:trPr>
        <w:tc>
          <w:tcPr>
            <w:tcW w:w="5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AEE60" w14:textId="2B621D85" w:rsidR="007A42DD" w:rsidRDefault="007A42DD" w:rsidP="007A42DD">
            <w:r>
              <w:t>9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41079066" w14:textId="53D22FBD" w:rsidR="007A42DD" w:rsidRDefault="00024F2E" w:rsidP="007A42DD">
            <w:r>
              <w:t>J</w:t>
            </w:r>
            <w:r w:rsidR="007A42DD">
              <w:t>oshua Tirro Yahya</w:t>
            </w:r>
          </w:p>
        </w:tc>
        <w:tc>
          <w:tcPr>
            <w:tcW w:w="1433" w:type="dxa"/>
            <w:vAlign w:val="center"/>
          </w:tcPr>
          <w:p w14:paraId="5A3B6362" w14:textId="40C5EDDA" w:rsidR="007A42DD" w:rsidRDefault="007A42DD" w:rsidP="007A42DD">
            <w:pPr>
              <w:jc w:val="center"/>
            </w:pPr>
            <w:r>
              <w:t>Initial</w:t>
            </w:r>
          </w:p>
        </w:tc>
        <w:tc>
          <w:tcPr>
            <w:tcW w:w="1433" w:type="dxa"/>
            <w:shd w:val="clear" w:color="auto" w:fill="FFC000"/>
            <w:vAlign w:val="center"/>
          </w:tcPr>
          <w:p w14:paraId="336087A3" w14:textId="75C326DB" w:rsidR="007A42DD" w:rsidRDefault="007A42DD" w:rsidP="007A42DD">
            <w:pPr>
              <w:jc w:val="center"/>
            </w:pPr>
            <w:r>
              <w:t>31/07/2019</w:t>
            </w:r>
          </w:p>
        </w:tc>
        <w:tc>
          <w:tcPr>
            <w:tcW w:w="1434" w:type="dxa"/>
            <w:vAlign w:val="center"/>
          </w:tcPr>
          <w:p w14:paraId="1940344F" w14:textId="087F4A6C" w:rsidR="007A42DD" w:rsidRDefault="007A42DD" w:rsidP="007A42DD">
            <w:pPr>
              <w:jc w:val="center"/>
            </w:pPr>
            <w:r>
              <w:t>Jade</w:t>
            </w:r>
          </w:p>
        </w:tc>
      </w:tr>
      <w:tr w:rsidR="007A42DD" w:rsidRPr="000E1AAE" w14:paraId="4D1AA3EA" w14:textId="77777777" w:rsidTr="008D309C">
        <w:trPr>
          <w:trHeight w:val="416"/>
        </w:trPr>
        <w:tc>
          <w:tcPr>
            <w:tcW w:w="5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E41E" w14:textId="30116B8B" w:rsidR="007A42DD" w:rsidRDefault="007A42DD" w:rsidP="007A42DD">
            <w:r>
              <w:t>10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55573D5F" w14:textId="51A2B4AB" w:rsidR="007A42DD" w:rsidRDefault="007A42DD" w:rsidP="007A42DD">
            <w:r>
              <w:t>Jimmy Fernandez AK Julet</w:t>
            </w:r>
          </w:p>
        </w:tc>
        <w:tc>
          <w:tcPr>
            <w:tcW w:w="1433" w:type="dxa"/>
            <w:vAlign w:val="center"/>
          </w:tcPr>
          <w:p w14:paraId="0EDA43A0" w14:textId="045556E5" w:rsidR="007A42DD" w:rsidRDefault="007A42DD" w:rsidP="007A42DD">
            <w:pPr>
              <w:jc w:val="center"/>
            </w:pPr>
            <w:r>
              <w:t>Initial</w:t>
            </w:r>
          </w:p>
        </w:tc>
        <w:tc>
          <w:tcPr>
            <w:tcW w:w="1433" w:type="dxa"/>
            <w:shd w:val="clear" w:color="auto" w:fill="FFC000"/>
            <w:vAlign w:val="center"/>
          </w:tcPr>
          <w:p w14:paraId="666109FE" w14:textId="0E192593" w:rsidR="007A42DD" w:rsidRDefault="007A42DD" w:rsidP="007A42DD">
            <w:pPr>
              <w:jc w:val="center"/>
            </w:pPr>
            <w:r>
              <w:t>31/07/2019</w:t>
            </w:r>
          </w:p>
        </w:tc>
        <w:tc>
          <w:tcPr>
            <w:tcW w:w="1434" w:type="dxa"/>
            <w:vAlign w:val="center"/>
          </w:tcPr>
          <w:p w14:paraId="33C9504F" w14:textId="05E17C5A" w:rsidR="007A42DD" w:rsidRDefault="007A42DD" w:rsidP="007A42DD">
            <w:pPr>
              <w:jc w:val="center"/>
            </w:pPr>
            <w:r>
              <w:t>Jade</w:t>
            </w:r>
          </w:p>
        </w:tc>
      </w:tr>
      <w:tr w:rsidR="007A42DD" w:rsidRPr="000E1AAE" w14:paraId="2595AF8B" w14:textId="77777777" w:rsidTr="008D309C">
        <w:trPr>
          <w:trHeight w:val="416"/>
        </w:trPr>
        <w:tc>
          <w:tcPr>
            <w:tcW w:w="5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769A1" w14:textId="06F84A90" w:rsidR="007A42DD" w:rsidRDefault="007A42DD" w:rsidP="007A42DD">
            <w:r>
              <w:t>11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584C3043" w14:textId="026DFEC7" w:rsidR="007A42DD" w:rsidRDefault="007A42DD" w:rsidP="007A42DD">
            <w:r>
              <w:t>Mior Mohd Adib bin Mior Sallehhuddin</w:t>
            </w:r>
          </w:p>
        </w:tc>
        <w:tc>
          <w:tcPr>
            <w:tcW w:w="1433" w:type="dxa"/>
            <w:vAlign w:val="center"/>
          </w:tcPr>
          <w:p w14:paraId="7DE44DF5" w14:textId="71496B2B" w:rsidR="007A42DD" w:rsidRDefault="007A42DD" w:rsidP="007A42DD">
            <w:pPr>
              <w:jc w:val="center"/>
            </w:pPr>
            <w:r>
              <w:t>Initial</w:t>
            </w:r>
          </w:p>
        </w:tc>
        <w:tc>
          <w:tcPr>
            <w:tcW w:w="1433" w:type="dxa"/>
            <w:shd w:val="clear" w:color="auto" w:fill="FFC000"/>
            <w:vAlign w:val="center"/>
          </w:tcPr>
          <w:p w14:paraId="3A8FA51E" w14:textId="2D61702C" w:rsidR="007A42DD" w:rsidRDefault="007A42DD" w:rsidP="007A42DD">
            <w:pPr>
              <w:jc w:val="center"/>
            </w:pPr>
            <w:r>
              <w:t>31/07/2019</w:t>
            </w:r>
          </w:p>
        </w:tc>
        <w:tc>
          <w:tcPr>
            <w:tcW w:w="1434" w:type="dxa"/>
            <w:vAlign w:val="center"/>
          </w:tcPr>
          <w:p w14:paraId="33BE4624" w14:textId="4BEF0B21" w:rsidR="007A42DD" w:rsidRDefault="007A42DD" w:rsidP="007A42DD">
            <w:pPr>
              <w:jc w:val="center"/>
            </w:pPr>
            <w:r>
              <w:t>Jade</w:t>
            </w:r>
          </w:p>
        </w:tc>
      </w:tr>
    </w:tbl>
    <w:p w14:paraId="406B8ADD" w14:textId="38FCC25C" w:rsidR="007757E0" w:rsidRDefault="007757E0" w:rsidP="007757E0">
      <w:pPr>
        <w:spacing w:before="0"/>
      </w:pPr>
    </w:p>
    <w:p w14:paraId="53B925BA" w14:textId="2EA00492" w:rsidR="00C97EB3" w:rsidRDefault="00C97EB3" w:rsidP="007757E0">
      <w:pPr>
        <w:spacing w:before="0"/>
      </w:pPr>
    </w:p>
    <w:p w14:paraId="690F713F" w14:textId="77777777" w:rsidR="00CC4F95" w:rsidRDefault="00CC4F95" w:rsidP="0076359F"/>
    <w:p w14:paraId="78DD91C9" w14:textId="227E566A" w:rsidR="00CC4F95" w:rsidRDefault="00CC4F95" w:rsidP="0076359F"/>
    <w:p w14:paraId="63C5E8A9" w14:textId="3A7B9887" w:rsidR="002D7452" w:rsidRDefault="002D7452" w:rsidP="0076359F"/>
    <w:p w14:paraId="3297338F" w14:textId="6DA1B77C" w:rsidR="002D7452" w:rsidRDefault="002D7452" w:rsidP="0076359F"/>
    <w:p w14:paraId="7008F546" w14:textId="22B6678E" w:rsidR="002D7452" w:rsidRDefault="002D7452" w:rsidP="0076359F"/>
    <w:p w14:paraId="4AAF866E" w14:textId="4AC50D9D" w:rsidR="002D7452" w:rsidRDefault="002D7452" w:rsidP="0076359F"/>
    <w:p w14:paraId="04A83035" w14:textId="434E1182" w:rsidR="002D7452" w:rsidRDefault="002D7452" w:rsidP="0076359F"/>
    <w:p w14:paraId="2502812B" w14:textId="6C221966" w:rsidR="002D7452" w:rsidRDefault="002D7452" w:rsidP="0076359F"/>
    <w:p w14:paraId="73354288" w14:textId="77777777" w:rsidR="002D7452" w:rsidRDefault="002D7452" w:rsidP="0076359F"/>
    <w:p w14:paraId="061BDDF6" w14:textId="77777777" w:rsidR="00CC4F95" w:rsidRDefault="00CC4F95" w:rsidP="0076359F"/>
    <w:p w14:paraId="599A1E32" w14:textId="0E0278A9" w:rsidR="004A0372" w:rsidRDefault="004A0372" w:rsidP="004A0372">
      <w:pPr>
        <w:rPr>
          <w:sz w:val="36"/>
        </w:rPr>
      </w:pPr>
      <w:r>
        <w:rPr>
          <w:sz w:val="36"/>
        </w:rPr>
        <w:lastRenderedPageBreak/>
        <w:t xml:space="preserve">Table </w:t>
      </w:r>
      <w:r w:rsidR="006E1AF2">
        <w:rPr>
          <w:sz w:val="36"/>
        </w:rPr>
        <w:t>2</w:t>
      </w:r>
      <w:r>
        <w:rPr>
          <w:sz w:val="36"/>
        </w:rPr>
        <w:t>: CAME</w:t>
      </w:r>
    </w:p>
    <w:p w14:paraId="0FDBAC70" w14:textId="77777777" w:rsidR="007A42DD" w:rsidRDefault="007A42DD" w:rsidP="007A42DD">
      <w:pPr>
        <w:spacing w:before="0"/>
        <w:rPr>
          <w:sz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1"/>
        <w:gridCol w:w="4386"/>
        <w:gridCol w:w="1495"/>
        <w:gridCol w:w="1433"/>
        <w:gridCol w:w="1434"/>
      </w:tblGrid>
      <w:tr w:rsidR="004A0372" w:rsidRPr="000E1AAE" w14:paraId="28115F70" w14:textId="77777777" w:rsidTr="00323694">
        <w:trPr>
          <w:trHeight w:val="394"/>
        </w:trPr>
        <w:tc>
          <w:tcPr>
            <w:tcW w:w="9319" w:type="dxa"/>
            <w:gridSpan w:val="5"/>
            <w:shd w:val="clear" w:color="auto" w:fill="00B050"/>
            <w:vAlign w:val="center"/>
          </w:tcPr>
          <w:p w14:paraId="3D88116D" w14:textId="6BA57DC5" w:rsidR="004A0372" w:rsidRPr="000E1AAE" w:rsidRDefault="004A0372" w:rsidP="00990EFA">
            <w:pPr>
              <w:rPr>
                <w:b/>
              </w:rPr>
            </w:pPr>
            <w:r w:rsidRPr="000E1AAE">
              <w:rPr>
                <w:b/>
              </w:rPr>
              <w:t xml:space="preserve">Course: </w:t>
            </w:r>
            <w:r>
              <w:rPr>
                <w:b/>
              </w:rPr>
              <w:t>CAME</w:t>
            </w:r>
          </w:p>
        </w:tc>
      </w:tr>
      <w:tr w:rsidR="004A0372" w:rsidRPr="000E1AAE" w14:paraId="320E155D" w14:textId="77777777" w:rsidTr="00990EFA">
        <w:trPr>
          <w:trHeight w:val="350"/>
        </w:trPr>
        <w:tc>
          <w:tcPr>
            <w:tcW w:w="5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870130" w14:textId="77777777" w:rsidR="004A0372" w:rsidRPr="000E1AAE" w:rsidRDefault="004A0372" w:rsidP="00990EFA">
            <w:pPr>
              <w:rPr>
                <w:b/>
              </w:rPr>
            </w:pPr>
            <w:r w:rsidRPr="000E1AAE">
              <w:rPr>
                <w:b/>
              </w:rPr>
              <w:t>No.</w:t>
            </w:r>
          </w:p>
        </w:tc>
        <w:tc>
          <w:tcPr>
            <w:tcW w:w="438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455C6F" w14:textId="77777777" w:rsidR="004A0372" w:rsidRPr="000E1AAE" w:rsidRDefault="004A0372" w:rsidP="00990EFA">
            <w:pPr>
              <w:rPr>
                <w:b/>
              </w:rPr>
            </w:pPr>
            <w:r w:rsidRPr="000E1AAE">
              <w:rPr>
                <w:b/>
              </w:rPr>
              <w:t>Staff name</w:t>
            </w:r>
          </w:p>
        </w:tc>
        <w:tc>
          <w:tcPr>
            <w:tcW w:w="1495" w:type="dxa"/>
            <w:shd w:val="clear" w:color="auto" w:fill="D9D9D9" w:themeFill="background1" w:themeFillShade="D9"/>
            <w:vAlign w:val="center"/>
          </w:tcPr>
          <w:p w14:paraId="22F811E7" w14:textId="77777777" w:rsidR="004A0372" w:rsidRPr="000E1AAE" w:rsidRDefault="004A0372" w:rsidP="00990EFA">
            <w:pPr>
              <w:jc w:val="center"/>
              <w:rPr>
                <w:b/>
              </w:rPr>
            </w:pPr>
            <w:r w:rsidRPr="000E1AAE">
              <w:rPr>
                <w:b/>
              </w:rPr>
              <w:t>Course</w:t>
            </w:r>
          </w:p>
        </w:tc>
        <w:tc>
          <w:tcPr>
            <w:tcW w:w="1433" w:type="dxa"/>
            <w:shd w:val="clear" w:color="auto" w:fill="D9D9D9" w:themeFill="background1" w:themeFillShade="D9"/>
            <w:vAlign w:val="center"/>
          </w:tcPr>
          <w:p w14:paraId="21D37CE6" w14:textId="77777777" w:rsidR="004A0372" w:rsidRPr="000E1AAE" w:rsidRDefault="004A0372" w:rsidP="00990EFA">
            <w:pPr>
              <w:jc w:val="center"/>
              <w:rPr>
                <w:b/>
              </w:rPr>
            </w:pPr>
            <w:r w:rsidRPr="000E1AAE">
              <w:rPr>
                <w:b/>
              </w:rPr>
              <w:t>Date</w:t>
            </w:r>
          </w:p>
        </w:tc>
        <w:tc>
          <w:tcPr>
            <w:tcW w:w="1434" w:type="dxa"/>
            <w:shd w:val="clear" w:color="auto" w:fill="D9D9D9" w:themeFill="background1" w:themeFillShade="D9"/>
            <w:vAlign w:val="center"/>
          </w:tcPr>
          <w:p w14:paraId="496B3CF3" w14:textId="77777777" w:rsidR="004A0372" w:rsidRPr="000E1AAE" w:rsidRDefault="004A0372" w:rsidP="00990EFA">
            <w:pPr>
              <w:jc w:val="center"/>
              <w:rPr>
                <w:b/>
              </w:rPr>
            </w:pPr>
            <w:r w:rsidRPr="000E1AAE">
              <w:rPr>
                <w:b/>
              </w:rPr>
              <w:t>Location</w:t>
            </w:r>
          </w:p>
        </w:tc>
      </w:tr>
      <w:tr w:rsidR="00022F70" w:rsidRPr="000E1AAE" w14:paraId="1EF06A9D" w14:textId="77777777" w:rsidTr="00323694">
        <w:trPr>
          <w:trHeight w:val="416"/>
        </w:trPr>
        <w:tc>
          <w:tcPr>
            <w:tcW w:w="5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78A96" w14:textId="36F91D03" w:rsidR="00022F70" w:rsidRDefault="00022F70" w:rsidP="00323694">
            <w:r>
              <w:t>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267C7C54" w14:textId="77777777" w:rsidR="00022F70" w:rsidRDefault="00022F70" w:rsidP="00323694">
            <w:r>
              <w:t>Adib Nafie bin Ahmad Yunus</w:t>
            </w:r>
          </w:p>
        </w:tc>
        <w:tc>
          <w:tcPr>
            <w:tcW w:w="1495" w:type="dxa"/>
          </w:tcPr>
          <w:p w14:paraId="10BA6235" w14:textId="77777777" w:rsidR="00022F70" w:rsidRDefault="00022F70" w:rsidP="00323694">
            <w:pPr>
              <w:jc w:val="center"/>
            </w:pPr>
            <w:r w:rsidRPr="00D35E06">
              <w:t>Initial</w:t>
            </w:r>
          </w:p>
        </w:tc>
        <w:tc>
          <w:tcPr>
            <w:tcW w:w="1433" w:type="dxa"/>
            <w:shd w:val="clear" w:color="auto" w:fill="00B050"/>
            <w:vAlign w:val="center"/>
          </w:tcPr>
          <w:p w14:paraId="59564DDD" w14:textId="1920EDAE" w:rsidR="00022F70" w:rsidRDefault="006E1AF2" w:rsidP="00323694">
            <w:pPr>
              <w:jc w:val="center"/>
            </w:pPr>
            <w:r>
              <w:t>31</w:t>
            </w:r>
            <w:r w:rsidR="00022F70">
              <w:t>/07/2019</w:t>
            </w:r>
          </w:p>
        </w:tc>
        <w:tc>
          <w:tcPr>
            <w:tcW w:w="1434" w:type="dxa"/>
          </w:tcPr>
          <w:p w14:paraId="5EF6037B" w14:textId="77777777" w:rsidR="00022F70" w:rsidRDefault="00022F70" w:rsidP="00323694">
            <w:pPr>
              <w:jc w:val="center"/>
            </w:pPr>
            <w:r w:rsidRPr="003848BF">
              <w:t>Jade</w:t>
            </w:r>
          </w:p>
        </w:tc>
      </w:tr>
      <w:tr w:rsidR="00022F70" w:rsidRPr="000E1AAE" w14:paraId="0F865332" w14:textId="77777777" w:rsidTr="00323694">
        <w:trPr>
          <w:trHeight w:val="416"/>
        </w:trPr>
        <w:tc>
          <w:tcPr>
            <w:tcW w:w="5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6D637" w14:textId="0DDAD841" w:rsidR="00022F70" w:rsidRDefault="00022F70" w:rsidP="00323694">
            <w:r>
              <w:t>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3AC4B2E7" w14:textId="77777777" w:rsidR="00022F70" w:rsidRDefault="00022F70" w:rsidP="00323694">
            <w:r>
              <w:t>Hairee Mat</w:t>
            </w:r>
          </w:p>
        </w:tc>
        <w:tc>
          <w:tcPr>
            <w:tcW w:w="1495" w:type="dxa"/>
          </w:tcPr>
          <w:p w14:paraId="2710273B" w14:textId="77777777" w:rsidR="00022F70" w:rsidRDefault="00022F70" w:rsidP="00323694">
            <w:pPr>
              <w:jc w:val="center"/>
            </w:pPr>
            <w:r w:rsidRPr="00D35E06">
              <w:t>Initial</w:t>
            </w:r>
          </w:p>
        </w:tc>
        <w:tc>
          <w:tcPr>
            <w:tcW w:w="1433" w:type="dxa"/>
            <w:shd w:val="clear" w:color="auto" w:fill="00B050"/>
            <w:vAlign w:val="center"/>
          </w:tcPr>
          <w:p w14:paraId="31BDB7B5" w14:textId="15E281C8" w:rsidR="00022F70" w:rsidRDefault="006E1AF2" w:rsidP="00323694">
            <w:pPr>
              <w:jc w:val="center"/>
            </w:pPr>
            <w:r>
              <w:t>31</w:t>
            </w:r>
            <w:r w:rsidR="00022F70">
              <w:t>/07/2019</w:t>
            </w:r>
          </w:p>
        </w:tc>
        <w:tc>
          <w:tcPr>
            <w:tcW w:w="1434" w:type="dxa"/>
          </w:tcPr>
          <w:p w14:paraId="563D7A36" w14:textId="77777777" w:rsidR="00022F70" w:rsidRDefault="00022F70" w:rsidP="00323694">
            <w:pPr>
              <w:jc w:val="center"/>
            </w:pPr>
            <w:r w:rsidRPr="003848BF">
              <w:t>Jade</w:t>
            </w:r>
          </w:p>
        </w:tc>
      </w:tr>
      <w:tr w:rsidR="00022F70" w:rsidRPr="000E1AAE" w14:paraId="058D4F1C" w14:textId="77777777" w:rsidTr="00323694">
        <w:trPr>
          <w:trHeight w:val="416"/>
        </w:trPr>
        <w:tc>
          <w:tcPr>
            <w:tcW w:w="5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25605" w14:textId="1FA6F920" w:rsidR="00022F70" w:rsidRDefault="00022F70" w:rsidP="00323694">
            <w:r>
              <w:t>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391AC1C7" w14:textId="77777777" w:rsidR="00022F70" w:rsidRDefault="00022F70" w:rsidP="00323694">
            <w:r>
              <w:t>Ismail bin Sulaiman</w:t>
            </w:r>
          </w:p>
        </w:tc>
        <w:tc>
          <w:tcPr>
            <w:tcW w:w="1495" w:type="dxa"/>
            <w:vAlign w:val="center"/>
          </w:tcPr>
          <w:p w14:paraId="5288BF77" w14:textId="77777777" w:rsidR="00022F70" w:rsidRDefault="00022F70" w:rsidP="00323694">
            <w:pPr>
              <w:jc w:val="center"/>
            </w:pPr>
            <w:r>
              <w:t>Refresher</w:t>
            </w:r>
          </w:p>
        </w:tc>
        <w:tc>
          <w:tcPr>
            <w:tcW w:w="1433" w:type="dxa"/>
            <w:shd w:val="clear" w:color="auto" w:fill="00B050"/>
            <w:vAlign w:val="center"/>
          </w:tcPr>
          <w:p w14:paraId="63261FB4" w14:textId="061C3BDA" w:rsidR="00022F70" w:rsidRDefault="006E1AF2" w:rsidP="00323694">
            <w:pPr>
              <w:jc w:val="center"/>
            </w:pPr>
            <w:r>
              <w:t>31</w:t>
            </w:r>
            <w:r w:rsidR="00022F70">
              <w:t>/07/2019</w:t>
            </w:r>
          </w:p>
        </w:tc>
        <w:tc>
          <w:tcPr>
            <w:tcW w:w="1434" w:type="dxa"/>
          </w:tcPr>
          <w:p w14:paraId="489B36AC" w14:textId="77777777" w:rsidR="00022F70" w:rsidRDefault="00022F70" w:rsidP="00323694">
            <w:pPr>
              <w:jc w:val="center"/>
            </w:pPr>
            <w:r w:rsidRPr="003848BF">
              <w:t>Jade</w:t>
            </w:r>
          </w:p>
        </w:tc>
      </w:tr>
      <w:tr w:rsidR="00022F70" w:rsidRPr="000E1AAE" w14:paraId="308B90D2" w14:textId="77777777" w:rsidTr="00323694">
        <w:trPr>
          <w:trHeight w:val="416"/>
        </w:trPr>
        <w:tc>
          <w:tcPr>
            <w:tcW w:w="5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AADC" w14:textId="4E49CC71" w:rsidR="00022F70" w:rsidRDefault="00022F70" w:rsidP="00323694">
            <w:r>
              <w:t>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15476A8E" w14:textId="77777777" w:rsidR="00022F70" w:rsidRDefault="00022F70" w:rsidP="00323694">
            <w:r>
              <w:t>Luqman Hakim bin Mohd Aroff</w:t>
            </w:r>
          </w:p>
        </w:tc>
        <w:tc>
          <w:tcPr>
            <w:tcW w:w="1495" w:type="dxa"/>
          </w:tcPr>
          <w:p w14:paraId="6FCF78A3" w14:textId="77777777" w:rsidR="00022F70" w:rsidRDefault="00022F70" w:rsidP="00323694">
            <w:pPr>
              <w:jc w:val="center"/>
            </w:pPr>
            <w:r w:rsidRPr="00D35E06">
              <w:t>Initial</w:t>
            </w:r>
          </w:p>
        </w:tc>
        <w:tc>
          <w:tcPr>
            <w:tcW w:w="1433" w:type="dxa"/>
            <w:shd w:val="clear" w:color="auto" w:fill="00B050"/>
            <w:vAlign w:val="center"/>
          </w:tcPr>
          <w:p w14:paraId="0554081E" w14:textId="582E163C" w:rsidR="00022F70" w:rsidRDefault="006E1AF2" w:rsidP="00323694">
            <w:pPr>
              <w:jc w:val="center"/>
            </w:pPr>
            <w:r>
              <w:t>31</w:t>
            </w:r>
            <w:r w:rsidR="00022F70">
              <w:t>/07/2019</w:t>
            </w:r>
          </w:p>
        </w:tc>
        <w:tc>
          <w:tcPr>
            <w:tcW w:w="1434" w:type="dxa"/>
          </w:tcPr>
          <w:p w14:paraId="03C826F7" w14:textId="77777777" w:rsidR="00022F70" w:rsidRDefault="00022F70" w:rsidP="00323694">
            <w:pPr>
              <w:jc w:val="center"/>
            </w:pPr>
            <w:r w:rsidRPr="003848BF">
              <w:t>Jade</w:t>
            </w:r>
          </w:p>
        </w:tc>
      </w:tr>
      <w:tr w:rsidR="00022F70" w:rsidRPr="000E1AAE" w14:paraId="3BC7725D" w14:textId="77777777" w:rsidTr="00323694">
        <w:trPr>
          <w:trHeight w:val="416"/>
        </w:trPr>
        <w:tc>
          <w:tcPr>
            <w:tcW w:w="5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F9FE1" w14:textId="0034E498" w:rsidR="00022F70" w:rsidRDefault="00022F70" w:rsidP="00990EFA">
            <w:r>
              <w:t>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24E5618B" w14:textId="77777777" w:rsidR="00022F70" w:rsidRDefault="00022F70" w:rsidP="00990EFA">
            <w:r>
              <w:t>Nur Farhana binti Othman</w:t>
            </w:r>
          </w:p>
        </w:tc>
        <w:tc>
          <w:tcPr>
            <w:tcW w:w="1495" w:type="dxa"/>
            <w:vAlign w:val="center"/>
          </w:tcPr>
          <w:p w14:paraId="0EDBCD11" w14:textId="77777777" w:rsidR="00022F70" w:rsidRDefault="00022F70" w:rsidP="00990EFA">
            <w:pPr>
              <w:jc w:val="center"/>
            </w:pPr>
            <w:r>
              <w:t>Refresher</w:t>
            </w:r>
          </w:p>
        </w:tc>
        <w:tc>
          <w:tcPr>
            <w:tcW w:w="1433" w:type="dxa"/>
            <w:shd w:val="clear" w:color="auto" w:fill="00B050"/>
            <w:vAlign w:val="center"/>
          </w:tcPr>
          <w:p w14:paraId="2156C82A" w14:textId="393B4886" w:rsidR="00022F70" w:rsidRDefault="006E1AF2" w:rsidP="00990EFA">
            <w:pPr>
              <w:jc w:val="center"/>
            </w:pPr>
            <w:r>
              <w:t>31</w:t>
            </w:r>
            <w:r w:rsidR="00022F70">
              <w:t>/07/2019</w:t>
            </w:r>
          </w:p>
        </w:tc>
        <w:tc>
          <w:tcPr>
            <w:tcW w:w="1434" w:type="dxa"/>
            <w:vAlign w:val="center"/>
          </w:tcPr>
          <w:p w14:paraId="1949B592" w14:textId="77777777" w:rsidR="00022F70" w:rsidRDefault="00022F70" w:rsidP="00990EFA">
            <w:pPr>
              <w:jc w:val="center"/>
            </w:pPr>
            <w:r>
              <w:t>Jade</w:t>
            </w:r>
          </w:p>
        </w:tc>
      </w:tr>
      <w:tr w:rsidR="00022F70" w:rsidRPr="000E1AAE" w14:paraId="36273E15" w14:textId="77777777" w:rsidTr="00323694">
        <w:trPr>
          <w:trHeight w:val="416"/>
        </w:trPr>
        <w:tc>
          <w:tcPr>
            <w:tcW w:w="5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B28D5" w14:textId="08325105" w:rsidR="00022F70" w:rsidRDefault="00022F70" w:rsidP="00323694">
            <w:r>
              <w:t>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28DA656C" w14:textId="77777777" w:rsidR="00022F70" w:rsidRDefault="00022F70" w:rsidP="00323694">
            <w:r>
              <w:t>Shamsul Kamar bin Samsudin</w:t>
            </w:r>
          </w:p>
        </w:tc>
        <w:tc>
          <w:tcPr>
            <w:tcW w:w="1495" w:type="dxa"/>
          </w:tcPr>
          <w:p w14:paraId="5D71A564" w14:textId="77777777" w:rsidR="00022F70" w:rsidRPr="00D35E06" w:rsidRDefault="00022F70" w:rsidP="00323694">
            <w:pPr>
              <w:jc w:val="center"/>
            </w:pPr>
            <w:r>
              <w:t>Initial</w:t>
            </w:r>
          </w:p>
        </w:tc>
        <w:tc>
          <w:tcPr>
            <w:tcW w:w="1433" w:type="dxa"/>
            <w:shd w:val="clear" w:color="auto" w:fill="00B050"/>
            <w:vAlign w:val="center"/>
          </w:tcPr>
          <w:p w14:paraId="6BE2E044" w14:textId="5929B2E8" w:rsidR="00022F70" w:rsidRDefault="006E1AF2" w:rsidP="00323694">
            <w:pPr>
              <w:jc w:val="center"/>
            </w:pPr>
            <w:r>
              <w:t>31</w:t>
            </w:r>
            <w:r w:rsidR="00022F70">
              <w:t>/07/2019</w:t>
            </w:r>
          </w:p>
        </w:tc>
        <w:tc>
          <w:tcPr>
            <w:tcW w:w="1434" w:type="dxa"/>
          </w:tcPr>
          <w:p w14:paraId="79C282F7" w14:textId="77777777" w:rsidR="00022F70" w:rsidRPr="003848BF" w:rsidRDefault="00022F70" w:rsidP="00323694">
            <w:pPr>
              <w:jc w:val="center"/>
            </w:pPr>
            <w:r>
              <w:t>Jade</w:t>
            </w:r>
          </w:p>
        </w:tc>
      </w:tr>
      <w:tr w:rsidR="00022F70" w:rsidRPr="000E1AAE" w14:paraId="37B507CD" w14:textId="77777777" w:rsidTr="00323694">
        <w:trPr>
          <w:trHeight w:val="416"/>
        </w:trPr>
        <w:tc>
          <w:tcPr>
            <w:tcW w:w="57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58B51" w14:textId="0D5AF055" w:rsidR="00022F70" w:rsidRDefault="00022F70" w:rsidP="00323694">
            <w:r>
              <w:t>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103E542E" w14:textId="77777777" w:rsidR="00022F70" w:rsidRDefault="00022F70" w:rsidP="00323694">
            <w:r>
              <w:t>Siti Aishah binti Mansor</w:t>
            </w:r>
          </w:p>
        </w:tc>
        <w:tc>
          <w:tcPr>
            <w:tcW w:w="1495" w:type="dxa"/>
            <w:vAlign w:val="center"/>
          </w:tcPr>
          <w:p w14:paraId="42303391" w14:textId="77777777" w:rsidR="00022F70" w:rsidRDefault="00022F70" w:rsidP="00323694">
            <w:pPr>
              <w:jc w:val="center"/>
            </w:pPr>
            <w:r>
              <w:t>Refresher</w:t>
            </w:r>
          </w:p>
        </w:tc>
        <w:tc>
          <w:tcPr>
            <w:tcW w:w="1433" w:type="dxa"/>
            <w:shd w:val="clear" w:color="auto" w:fill="00B050"/>
            <w:vAlign w:val="center"/>
          </w:tcPr>
          <w:p w14:paraId="4E3706C2" w14:textId="6E0F9013" w:rsidR="00022F70" w:rsidRDefault="006E1AF2" w:rsidP="00323694">
            <w:pPr>
              <w:jc w:val="center"/>
            </w:pPr>
            <w:r>
              <w:t>31</w:t>
            </w:r>
            <w:r w:rsidR="00022F70">
              <w:t>/07/2019</w:t>
            </w:r>
          </w:p>
        </w:tc>
        <w:tc>
          <w:tcPr>
            <w:tcW w:w="1434" w:type="dxa"/>
          </w:tcPr>
          <w:p w14:paraId="300B2C73" w14:textId="77777777" w:rsidR="00022F70" w:rsidRDefault="00022F70" w:rsidP="00323694">
            <w:pPr>
              <w:jc w:val="center"/>
            </w:pPr>
            <w:r w:rsidRPr="003848BF">
              <w:t>Jade</w:t>
            </w:r>
          </w:p>
        </w:tc>
      </w:tr>
    </w:tbl>
    <w:p w14:paraId="26C7216F" w14:textId="4FD6DDCA" w:rsidR="004A0372" w:rsidRDefault="004A0372" w:rsidP="004A0372">
      <w:pPr>
        <w:tabs>
          <w:tab w:val="left" w:pos="2796"/>
        </w:tabs>
      </w:pPr>
    </w:p>
    <w:p w14:paraId="2C892501" w14:textId="3F5D4EBB" w:rsidR="004A0372" w:rsidRPr="004A0372" w:rsidRDefault="004A0372" w:rsidP="004A0372">
      <w:pPr>
        <w:tabs>
          <w:tab w:val="left" w:pos="2796"/>
        </w:tabs>
        <w:sectPr w:rsidR="004A0372" w:rsidRPr="004A0372" w:rsidSect="002E46EF">
          <w:pgSz w:w="12240" w:h="15840" w:code="1"/>
          <w:pgMar w:top="1800" w:right="1440" w:bottom="1440" w:left="1440" w:header="720" w:footer="720" w:gutter="0"/>
          <w:cols w:space="720"/>
          <w:titlePg/>
          <w:docGrid w:linePitch="299"/>
        </w:sectPr>
      </w:pPr>
      <w:r>
        <w:tab/>
      </w:r>
    </w:p>
    <w:p w14:paraId="07CBD095" w14:textId="77777777" w:rsidR="006926DC" w:rsidRDefault="006926DC" w:rsidP="0052649B">
      <w:pPr>
        <w:spacing w:before="0"/>
      </w:pPr>
    </w:p>
    <w:tbl>
      <w:tblPr>
        <w:tblW w:w="5000" w:type="pct"/>
        <w:tblLayout w:type="fixed"/>
        <w:tblLook w:val="04A0" w:firstRow="1" w:lastRow="0" w:firstColumn="1" w:lastColumn="0" w:noHBand="0" w:noVBand="1"/>
        <w:tblCaption w:val="Layout table"/>
      </w:tblPr>
      <w:tblGrid>
        <w:gridCol w:w="4955"/>
        <w:gridCol w:w="4405"/>
      </w:tblGrid>
      <w:tr w:rsidR="00F6680E" w14:paraId="6B6FCE43" w14:textId="77777777" w:rsidTr="002E46EF">
        <w:trPr>
          <w:trHeight w:hRule="exact" w:val="1008"/>
        </w:trPr>
        <w:tc>
          <w:tcPr>
            <w:tcW w:w="4955" w:type="dxa"/>
            <w:vAlign w:val="bottom"/>
          </w:tcPr>
          <w:p w14:paraId="7661D863" w14:textId="3CE73B38" w:rsidR="00F6680E" w:rsidRDefault="00323694" w:rsidP="002E46EF">
            <w:pPr>
              <w:pStyle w:val="Month"/>
            </w:pPr>
            <w:r>
              <w:t>July</w:t>
            </w:r>
          </w:p>
        </w:tc>
        <w:tc>
          <w:tcPr>
            <w:tcW w:w="4405" w:type="dxa"/>
            <w:shd w:val="clear" w:color="auto" w:fill="4F81BD" w:themeFill="accent1"/>
            <w:vAlign w:val="center"/>
          </w:tcPr>
          <w:p w14:paraId="22B7421B" w14:textId="77777777" w:rsidR="00F6680E" w:rsidRPr="005B495D" w:rsidRDefault="00F6680E" w:rsidP="002E46EF">
            <w:pPr>
              <w:jc w:val="center"/>
              <w:rPr>
                <w:sz w:val="52"/>
                <w:szCs w:val="52"/>
              </w:rPr>
            </w:pPr>
            <w:r w:rsidRPr="005B495D">
              <w:rPr>
                <w:sz w:val="52"/>
                <w:szCs w:val="52"/>
              </w:rPr>
              <w:t>Training Plan</w:t>
            </w:r>
          </w:p>
        </w:tc>
      </w:tr>
      <w:tr w:rsidR="00F6680E" w14:paraId="76C55A8A" w14:textId="77777777" w:rsidTr="002E46EF">
        <w:tc>
          <w:tcPr>
            <w:tcW w:w="4955" w:type="dxa"/>
          </w:tcPr>
          <w:p w14:paraId="3B48D2FB" w14:textId="16BC6247" w:rsidR="00F6680E" w:rsidRDefault="00F6680E" w:rsidP="002E46EF">
            <w:pPr>
              <w:pStyle w:val="Year"/>
            </w:pPr>
            <w:r>
              <w:t>201</w:t>
            </w:r>
            <w:r w:rsidR="00C97EB3">
              <w:t>9</w:t>
            </w:r>
          </w:p>
        </w:tc>
        <w:tc>
          <w:tcPr>
            <w:tcW w:w="4405" w:type="dxa"/>
          </w:tcPr>
          <w:p w14:paraId="73D2BDB9" w14:textId="77777777" w:rsidR="00F6680E" w:rsidRDefault="00F6680E" w:rsidP="002E46EF"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189899FA" wp14:editId="3157B9FA">
                  <wp:simplePos x="0" y="0"/>
                  <wp:positionH relativeFrom="column">
                    <wp:posOffset>-2678</wp:posOffset>
                  </wp:positionH>
                  <wp:positionV relativeFrom="paragraph">
                    <wp:posOffset>175536</wp:posOffset>
                  </wp:positionV>
                  <wp:extent cx="3121127" cy="628650"/>
                  <wp:effectExtent l="0" t="0" r="3175" b="0"/>
                  <wp:wrapNone/>
                  <wp:docPr id="4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1127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6680E" w14:paraId="67B7FE03" w14:textId="77777777" w:rsidTr="002E46EF">
        <w:trPr>
          <w:trHeight w:hRule="exact" w:val="288"/>
        </w:trPr>
        <w:tc>
          <w:tcPr>
            <w:tcW w:w="4955" w:type="dxa"/>
          </w:tcPr>
          <w:p w14:paraId="0C2F558D" w14:textId="77777777" w:rsidR="00F6680E" w:rsidRDefault="00F6680E" w:rsidP="002E46EF"/>
        </w:tc>
        <w:tc>
          <w:tcPr>
            <w:tcW w:w="4405" w:type="dxa"/>
            <w:tcMar>
              <w:left w:w="115" w:type="dxa"/>
              <w:bottom w:w="115" w:type="dxa"/>
              <w:right w:w="115" w:type="dxa"/>
            </w:tcMar>
          </w:tcPr>
          <w:p w14:paraId="0EF1A79D" w14:textId="77777777" w:rsidR="00F6680E" w:rsidRDefault="00F6680E" w:rsidP="002E46EF">
            <w:pPr>
              <w:pStyle w:val="Caption"/>
            </w:pPr>
          </w:p>
        </w:tc>
      </w:tr>
    </w:tbl>
    <w:tbl>
      <w:tblPr>
        <w:tblStyle w:val="TableCalendar"/>
        <w:tblW w:w="9622" w:type="dxa"/>
        <w:tblInd w:w="3" w:type="dxa"/>
        <w:tblLook w:val="0420" w:firstRow="1" w:lastRow="0" w:firstColumn="0" w:lastColumn="0" w:noHBand="0" w:noVBand="1"/>
        <w:tblCaption w:val="Layout table"/>
      </w:tblPr>
      <w:tblGrid>
        <w:gridCol w:w="1364"/>
        <w:gridCol w:w="1367"/>
        <w:gridCol w:w="1367"/>
        <w:gridCol w:w="686"/>
        <w:gridCol w:w="737"/>
        <w:gridCol w:w="1368"/>
        <w:gridCol w:w="1365"/>
        <w:gridCol w:w="1368"/>
      </w:tblGrid>
      <w:tr w:rsidR="00C97EB3" w14:paraId="0F64DCE4" w14:textId="77777777" w:rsidTr="002D74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5FF57CECC5D64EDEAAA4AC764D1609D9"/>
            </w:placeholder>
            <w:temporary/>
            <w:showingPlcHdr/>
            <w15:appearance w15:val="hidden"/>
          </w:sdtPr>
          <w:sdtEndPr/>
          <w:sdtContent>
            <w:tc>
              <w:tcPr>
                <w:tcW w:w="1364" w:type="dxa"/>
              </w:tcPr>
              <w:p w14:paraId="0E068E64" w14:textId="77777777" w:rsidR="00C97EB3" w:rsidRDefault="00C97EB3" w:rsidP="002E46EF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1367" w:type="dxa"/>
          </w:tcPr>
          <w:p w14:paraId="2C91570A" w14:textId="77777777" w:rsidR="00C97EB3" w:rsidRDefault="00E90F85" w:rsidP="002E46EF">
            <w:pPr>
              <w:pStyle w:val="Days"/>
            </w:pPr>
            <w:sdt>
              <w:sdtPr>
                <w:id w:val="8650153"/>
                <w:placeholder>
                  <w:docPart w:val="95F05984CA2A4159A2EA655A15DB533C"/>
                </w:placeholder>
                <w:temporary/>
                <w:showingPlcHdr/>
                <w15:appearance w15:val="hidden"/>
              </w:sdtPr>
              <w:sdtEndPr/>
              <w:sdtContent>
                <w:r w:rsidR="00C97EB3">
                  <w:t>Monday</w:t>
                </w:r>
              </w:sdtContent>
            </w:sdt>
          </w:p>
        </w:tc>
        <w:tc>
          <w:tcPr>
            <w:tcW w:w="1367" w:type="dxa"/>
          </w:tcPr>
          <w:p w14:paraId="5EC4E3C3" w14:textId="77777777" w:rsidR="00C97EB3" w:rsidRDefault="00E90F85" w:rsidP="002E46EF">
            <w:pPr>
              <w:pStyle w:val="Days"/>
            </w:pPr>
            <w:sdt>
              <w:sdtPr>
                <w:id w:val="-1517691135"/>
                <w:placeholder>
                  <w:docPart w:val="C686C22C801B4AACB2EA4979E5BB7CDF"/>
                </w:placeholder>
                <w:temporary/>
                <w:showingPlcHdr/>
                <w15:appearance w15:val="hidden"/>
              </w:sdtPr>
              <w:sdtEndPr/>
              <w:sdtContent>
                <w:r w:rsidR="00C97EB3">
                  <w:t>Tuesday</w:t>
                </w:r>
              </w:sdtContent>
            </w:sdt>
          </w:p>
        </w:tc>
        <w:tc>
          <w:tcPr>
            <w:tcW w:w="1423" w:type="dxa"/>
            <w:gridSpan w:val="2"/>
          </w:tcPr>
          <w:p w14:paraId="42629478" w14:textId="77777777" w:rsidR="00C97EB3" w:rsidRDefault="00E90F85" w:rsidP="002E46EF">
            <w:pPr>
              <w:pStyle w:val="Days"/>
            </w:pPr>
            <w:sdt>
              <w:sdtPr>
                <w:id w:val="-1684429625"/>
                <w:placeholder>
                  <w:docPart w:val="829795572D1046DEB6A21DCD49FC242B"/>
                </w:placeholder>
                <w:temporary/>
                <w:showingPlcHdr/>
                <w15:appearance w15:val="hidden"/>
              </w:sdtPr>
              <w:sdtEndPr/>
              <w:sdtContent>
                <w:r w:rsidR="00C97EB3">
                  <w:t>Wednesday</w:t>
                </w:r>
              </w:sdtContent>
            </w:sdt>
          </w:p>
        </w:tc>
        <w:tc>
          <w:tcPr>
            <w:tcW w:w="1368" w:type="dxa"/>
          </w:tcPr>
          <w:p w14:paraId="5AE69742" w14:textId="77777777" w:rsidR="00C97EB3" w:rsidRDefault="00E90F85" w:rsidP="002E46EF">
            <w:pPr>
              <w:pStyle w:val="Days"/>
            </w:pPr>
            <w:sdt>
              <w:sdtPr>
                <w:id w:val="-1188375605"/>
                <w:placeholder>
                  <w:docPart w:val="5B80F2F42C924F15A16402EF606EC7BC"/>
                </w:placeholder>
                <w:temporary/>
                <w:showingPlcHdr/>
                <w15:appearance w15:val="hidden"/>
              </w:sdtPr>
              <w:sdtEndPr/>
              <w:sdtContent>
                <w:r w:rsidR="00C97EB3">
                  <w:t>Thursday</w:t>
                </w:r>
              </w:sdtContent>
            </w:sdt>
          </w:p>
        </w:tc>
        <w:tc>
          <w:tcPr>
            <w:tcW w:w="1365" w:type="dxa"/>
          </w:tcPr>
          <w:p w14:paraId="5B45ACBF" w14:textId="77777777" w:rsidR="00C97EB3" w:rsidRDefault="00E90F85" w:rsidP="002E46EF">
            <w:pPr>
              <w:pStyle w:val="Days"/>
            </w:pPr>
            <w:sdt>
              <w:sdtPr>
                <w:id w:val="1991825489"/>
                <w:placeholder>
                  <w:docPart w:val="055FA9FE443D4361AB37759BB6FA02CB"/>
                </w:placeholder>
                <w:temporary/>
                <w:showingPlcHdr/>
                <w15:appearance w15:val="hidden"/>
              </w:sdtPr>
              <w:sdtEndPr/>
              <w:sdtContent>
                <w:r w:rsidR="00C97EB3">
                  <w:t>Friday</w:t>
                </w:r>
              </w:sdtContent>
            </w:sdt>
          </w:p>
        </w:tc>
        <w:tc>
          <w:tcPr>
            <w:tcW w:w="1368" w:type="dxa"/>
          </w:tcPr>
          <w:p w14:paraId="1B00F933" w14:textId="77777777" w:rsidR="00C97EB3" w:rsidRDefault="00E90F85" w:rsidP="002E46EF">
            <w:pPr>
              <w:pStyle w:val="Days"/>
            </w:pPr>
            <w:sdt>
              <w:sdtPr>
                <w:id w:val="115736794"/>
                <w:placeholder>
                  <w:docPart w:val="109B1E6219C94E37B9D7572C921040E9"/>
                </w:placeholder>
                <w:temporary/>
                <w:showingPlcHdr/>
                <w15:appearance w15:val="hidden"/>
              </w:sdtPr>
              <w:sdtEndPr/>
              <w:sdtContent>
                <w:r w:rsidR="00C97EB3">
                  <w:t>Saturday</w:t>
                </w:r>
              </w:sdtContent>
            </w:sdt>
          </w:p>
        </w:tc>
      </w:tr>
      <w:tr w:rsidR="00C97EB3" w14:paraId="173CAAFA" w14:textId="77777777" w:rsidTr="002D7452">
        <w:tc>
          <w:tcPr>
            <w:tcW w:w="1364" w:type="dxa"/>
            <w:tcBorders>
              <w:bottom w:val="nil"/>
            </w:tcBorders>
          </w:tcPr>
          <w:p w14:paraId="2B7AD59F" w14:textId="77777777" w:rsidR="00C97EB3" w:rsidRDefault="00C97EB3" w:rsidP="002E46EF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1367" w:type="dxa"/>
            <w:tcBorders>
              <w:bottom w:val="nil"/>
            </w:tcBorders>
          </w:tcPr>
          <w:p w14:paraId="2261F07B" w14:textId="0DD7AADD" w:rsidR="00C97EB3" w:rsidRDefault="00323694" w:rsidP="002E46EF">
            <w:pPr>
              <w:pStyle w:val="Dates"/>
            </w:pPr>
            <w:r>
              <w:t>1</w:t>
            </w:r>
            <w:r w:rsidR="00C97EB3">
              <w:fldChar w:fldCharType="begin"/>
            </w:r>
            <w:r w:rsidR="00C97EB3">
              <w:instrText xml:space="preserve"> IF </w:instrText>
            </w:r>
            <w:r w:rsidR="00C97EB3">
              <w:fldChar w:fldCharType="begin"/>
            </w:r>
            <w:r w:rsidR="00C97EB3">
              <w:instrText xml:space="preserve"> DocVariable MonthStart \@ dddd </w:instrText>
            </w:r>
            <w:r w:rsidR="00C97EB3">
              <w:fldChar w:fldCharType="separate"/>
            </w:r>
            <w:r w:rsidR="00C97EB3">
              <w:instrText>Tuesday</w:instrText>
            </w:r>
            <w:r w:rsidR="00C97EB3">
              <w:fldChar w:fldCharType="end"/>
            </w:r>
            <w:r w:rsidR="00C97EB3">
              <w:instrText xml:space="preserve"> = "Monday" 1 </w:instrText>
            </w:r>
            <w:r w:rsidR="00C97EB3">
              <w:fldChar w:fldCharType="begin"/>
            </w:r>
            <w:r w:rsidR="00C97EB3">
              <w:instrText xml:space="preserve"> IF </w:instrText>
            </w:r>
            <w:r w:rsidR="00C97EB3">
              <w:fldChar w:fldCharType="begin"/>
            </w:r>
            <w:r w:rsidR="00C97EB3">
              <w:instrText xml:space="preserve"> =A2 </w:instrText>
            </w:r>
            <w:r w:rsidR="00C97EB3">
              <w:fldChar w:fldCharType="separate"/>
            </w:r>
            <w:r w:rsidR="00C97EB3">
              <w:rPr>
                <w:noProof/>
              </w:rPr>
              <w:instrText>0</w:instrText>
            </w:r>
            <w:r w:rsidR="00C97EB3">
              <w:fldChar w:fldCharType="end"/>
            </w:r>
            <w:r w:rsidR="00C97EB3">
              <w:instrText xml:space="preserve"> &lt;&gt; 0 </w:instrText>
            </w:r>
            <w:r w:rsidR="00C97EB3">
              <w:fldChar w:fldCharType="begin"/>
            </w:r>
            <w:r w:rsidR="00C97EB3">
              <w:instrText xml:space="preserve"> =A2+1 </w:instrText>
            </w:r>
            <w:r w:rsidR="00C97EB3">
              <w:fldChar w:fldCharType="separate"/>
            </w:r>
            <w:r w:rsidR="00C97EB3">
              <w:rPr>
                <w:noProof/>
              </w:rPr>
              <w:instrText>2</w:instrText>
            </w:r>
            <w:r w:rsidR="00C97EB3">
              <w:fldChar w:fldCharType="end"/>
            </w:r>
            <w:r w:rsidR="00C97EB3">
              <w:instrText xml:space="preserve"> "" </w:instrText>
            </w:r>
            <w:r w:rsidR="00C97EB3">
              <w:fldChar w:fldCharType="end"/>
            </w:r>
            <w:r w:rsidR="00C97EB3">
              <w:fldChar w:fldCharType="end"/>
            </w:r>
          </w:p>
        </w:tc>
        <w:tc>
          <w:tcPr>
            <w:tcW w:w="1367" w:type="dxa"/>
            <w:tcBorders>
              <w:bottom w:val="nil"/>
            </w:tcBorders>
          </w:tcPr>
          <w:p w14:paraId="22536F9C" w14:textId="25C299C2" w:rsidR="00C97EB3" w:rsidRDefault="00323694" w:rsidP="002E46EF">
            <w:pPr>
              <w:pStyle w:val="Dates"/>
            </w:pPr>
            <w:r>
              <w:t>2</w:t>
            </w:r>
          </w:p>
        </w:tc>
        <w:tc>
          <w:tcPr>
            <w:tcW w:w="1423" w:type="dxa"/>
            <w:gridSpan w:val="2"/>
            <w:tcBorders>
              <w:bottom w:val="nil"/>
            </w:tcBorders>
          </w:tcPr>
          <w:p w14:paraId="75ED6DBD" w14:textId="0BFC86A2" w:rsidR="00C97EB3" w:rsidRDefault="00323694" w:rsidP="002E46EF">
            <w:pPr>
              <w:pStyle w:val="Dates"/>
            </w:pPr>
            <w:r>
              <w:t>3</w:t>
            </w:r>
          </w:p>
        </w:tc>
        <w:tc>
          <w:tcPr>
            <w:tcW w:w="1368" w:type="dxa"/>
            <w:tcBorders>
              <w:bottom w:val="nil"/>
            </w:tcBorders>
          </w:tcPr>
          <w:p w14:paraId="3097E319" w14:textId="71C5B36A" w:rsidR="00C97EB3" w:rsidRDefault="00323694" w:rsidP="002E46EF">
            <w:pPr>
              <w:pStyle w:val="Dates"/>
            </w:pPr>
            <w:r>
              <w:t>4</w:t>
            </w:r>
          </w:p>
        </w:tc>
        <w:tc>
          <w:tcPr>
            <w:tcW w:w="1365" w:type="dxa"/>
            <w:tcBorders>
              <w:bottom w:val="nil"/>
            </w:tcBorders>
          </w:tcPr>
          <w:p w14:paraId="4DEFFE3D" w14:textId="4880DD0C" w:rsidR="00C97EB3" w:rsidRDefault="00323694" w:rsidP="002E46EF">
            <w:pPr>
              <w:pStyle w:val="Dates"/>
            </w:pPr>
            <w:r>
              <w:t>5</w:t>
            </w:r>
          </w:p>
        </w:tc>
        <w:tc>
          <w:tcPr>
            <w:tcW w:w="1368" w:type="dxa"/>
            <w:tcBorders>
              <w:bottom w:val="nil"/>
            </w:tcBorders>
          </w:tcPr>
          <w:p w14:paraId="0AF940EE" w14:textId="0FEB42FF" w:rsidR="00C97EB3" w:rsidRDefault="00323694" w:rsidP="002E46EF">
            <w:pPr>
              <w:pStyle w:val="Dates"/>
            </w:pPr>
            <w:r>
              <w:t>6</w:t>
            </w:r>
          </w:p>
        </w:tc>
      </w:tr>
      <w:tr w:rsidR="00C97EB3" w14:paraId="3800C92F" w14:textId="77777777" w:rsidTr="002D7452">
        <w:trPr>
          <w:trHeight w:hRule="exact" w:val="907"/>
        </w:trPr>
        <w:tc>
          <w:tcPr>
            <w:tcW w:w="1364" w:type="dxa"/>
            <w:tcBorders>
              <w:top w:val="nil"/>
              <w:bottom w:val="single" w:sz="6" w:space="0" w:color="BFBFBF" w:themeColor="background1" w:themeShade="BF"/>
            </w:tcBorders>
          </w:tcPr>
          <w:p w14:paraId="0D77FB5C" w14:textId="77777777" w:rsidR="00C97EB3" w:rsidRDefault="00C97EB3" w:rsidP="002E46EF"/>
        </w:tc>
        <w:tc>
          <w:tcPr>
            <w:tcW w:w="1367" w:type="dxa"/>
            <w:tcBorders>
              <w:top w:val="nil"/>
              <w:bottom w:val="single" w:sz="6" w:space="0" w:color="BFBFBF" w:themeColor="background1" w:themeShade="BF"/>
            </w:tcBorders>
          </w:tcPr>
          <w:p w14:paraId="4EF2B749" w14:textId="77777777" w:rsidR="00C97EB3" w:rsidRDefault="00C97EB3" w:rsidP="002E46EF"/>
        </w:tc>
        <w:tc>
          <w:tcPr>
            <w:tcW w:w="1367" w:type="dxa"/>
            <w:tcBorders>
              <w:top w:val="nil"/>
              <w:bottom w:val="single" w:sz="6" w:space="0" w:color="BFBFBF" w:themeColor="background1" w:themeShade="BF"/>
            </w:tcBorders>
          </w:tcPr>
          <w:p w14:paraId="506E5491" w14:textId="77777777" w:rsidR="00C97EB3" w:rsidRDefault="00C97EB3" w:rsidP="002E46EF"/>
        </w:tc>
        <w:tc>
          <w:tcPr>
            <w:tcW w:w="1423" w:type="dxa"/>
            <w:gridSpan w:val="2"/>
            <w:tcBorders>
              <w:top w:val="nil"/>
              <w:bottom w:val="single" w:sz="6" w:space="0" w:color="BFBFBF" w:themeColor="background1" w:themeShade="BF"/>
            </w:tcBorders>
          </w:tcPr>
          <w:p w14:paraId="33AF31D7" w14:textId="77777777" w:rsidR="00C97EB3" w:rsidRDefault="00C97EB3" w:rsidP="002E46EF"/>
        </w:tc>
        <w:tc>
          <w:tcPr>
            <w:tcW w:w="1368" w:type="dxa"/>
            <w:tcBorders>
              <w:top w:val="nil"/>
              <w:bottom w:val="single" w:sz="6" w:space="0" w:color="BFBFBF" w:themeColor="background1" w:themeShade="BF"/>
            </w:tcBorders>
          </w:tcPr>
          <w:p w14:paraId="6317E5E9" w14:textId="77777777" w:rsidR="00C97EB3" w:rsidRDefault="00C97EB3" w:rsidP="002E46EF"/>
        </w:tc>
        <w:tc>
          <w:tcPr>
            <w:tcW w:w="1365" w:type="dxa"/>
            <w:tcBorders>
              <w:top w:val="nil"/>
              <w:bottom w:val="single" w:sz="6" w:space="0" w:color="BFBFBF" w:themeColor="background1" w:themeShade="BF"/>
            </w:tcBorders>
          </w:tcPr>
          <w:p w14:paraId="26DC0F8F" w14:textId="77777777" w:rsidR="00C97EB3" w:rsidRDefault="00C97EB3" w:rsidP="002E46EF"/>
        </w:tc>
        <w:tc>
          <w:tcPr>
            <w:tcW w:w="1368" w:type="dxa"/>
            <w:tcBorders>
              <w:top w:val="nil"/>
              <w:bottom w:val="single" w:sz="6" w:space="0" w:color="BFBFBF" w:themeColor="background1" w:themeShade="BF"/>
            </w:tcBorders>
          </w:tcPr>
          <w:p w14:paraId="634DBAB6" w14:textId="77777777" w:rsidR="00C97EB3" w:rsidRDefault="00C97EB3" w:rsidP="002E46EF"/>
        </w:tc>
      </w:tr>
      <w:tr w:rsidR="00C97EB3" w14:paraId="464CACFC" w14:textId="77777777" w:rsidTr="002D7452">
        <w:tc>
          <w:tcPr>
            <w:tcW w:w="1364" w:type="dxa"/>
            <w:tcBorders>
              <w:top w:val="single" w:sz="6" w:space="0" w:color="BFBFBF" w:themeColor="background1" w:themeShade="BF"/>
              <w:bottom w:val="nil"/>
            </w:tcBorders>
          </w:tcPr>
          <w:p w14:paraId="1132ED97" w14:textId="7650FE77" w:rsidR="00C97EB3" w:rsidRDefault="00DC37B1" w:rsidP="002E46EF">
            <w:pPr>
              <w:pStyle w:val="Dates"/>
            </w:pPr>
            <w:r>
              <w:t>7</w:t>
            </w:r>
          </w:p>
        </w:tc>
        <w:tc>
          <w:tcPr>
            <w:tcW w:w="1367" w:type="dxa"/>
            <w:tcBorders>
              <w:top w:val="single" w:sz="6" w:space="0" w:color="BFBFBF" w:themeColor="background1" w:themeShade="BF"/>
              <w:bottom w:val="nil"/>
            </w:tcBorders>
          </w:tcPr>
          <w:p w14:paraId="69D16157" w14:textId="1C3F22B4" w:rsidR="00C97EB3" w:rsidRDefault="00DC37B1" w:rsidP="002E46EF">
            <w:pPr>
              <w:pStyle w:val="Dates"/>
            </w:pPr>
            <w:r>
              <w:t>8</w:t>
            </w:r>
          </w:p>
        </w:tc>
        <w:tc>
          <w:tcPr>
            <w:tcW w:w="1367" w:type="dxa"/>
            <w:tcBorders>
              <w:top w:val="single" w:sz="6" w:space="0" w:color="BFBFBF" w:themeColor="background1" w:themeShade="BF"/>
              <w:bottom w:val="nil"/>
            </w:tcBorders>
          </w:tcPr>
          <w:p w14:paraId="20903C3F" w14:textId="3D231674" w:rsidR="00C97EB3" w:rsidRDefault="00DC37B1" w:rsidP="002E46EF">
            <w:pPr>
              <w:pStyle w:val="Dates"/>
            </w:pPr>
            <w:r>
              <w:t>9</w:t>
            </w:r>
          </w:p>
        </w:tc>
        <w:tc>
          <w:tcPr>
            <w:tcW w:w="1423" w:type="dxa"/>
            <w:gridSpan w:val="2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5863F71B" w14:textId="36871EF9" w:rsidR="00C97EB3" w:rsidRDefault="00C97EB3" w:rsidP="002E46EF">
            <w:pPr>
              <w:pStyle w:val="Dates"/>
            </w:pPr>
          </w:p>
        </w:tc>
        <w:tc>
          <w:tcPr>
            <w:tcW w:w="1368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0E0BA5D2" w14:textId="741DCE7A" w:rsidR="00C97EB3" w:rsidRDefault="00C97EB3" w:rsidP="002E46EF">
            <w:pPr>
              <w:pStyle w:val="Dates"/>
            </w:pPr>
          </w:p>
        </w:tc>
        <w:tc>
          <w:tcPr>
            <w:tcW w:w="136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6FE5290D" w14:textId="5C66F04E" w:rsidR="00C97EB3" w:rsidRDefault="00C97EB3" w:rsidP="002E46EF">
            <w:pPr>
              <w:pStyle w:val="Dates"/>
            </w:pPr>
          </w:p>
        </w:tc>
        <w:tc>
          <w:tcPr>
            <w:tcW w:w="1368" w:type="dxa"/>
            <w:tcBorders>
              <w:top w:val="single" w:sz="6" w:space="0" w:color="BFBFBF" w:themeColor="background1" w:themeShade="BF"/>
              <w:bottom w:val="nil"/>
            </w:tcBorders>
          </w:tcPr>
          <w:p w14:paraId="4564C7AA" w14:textId="7F861BFC" w:rsidR="00C97EB3" w:rsidRDefault="00DC37B1" w:rsidP="002E46EF">
            <w:pPr>
              <w:pStyle w:val="Dates"/>
            </w:pPr>
            <w:r>
              <w:t>13</w:t>
            </w:r>
          </w:p>
        </w:tc>
      </w:tr>
      <w:tr w:rsidR="00C97EB3" w14:paraId="3D35441C" w14:textId="77777777" w:rsidTr="002D7452">
        <w:trPr>
          <w:trHeight w:hRule="exact" w:val="907"/>
        </w:trPr>
        <w:tc>
          <w:tcPr>
            <w:tcW w:w="1364" w:type="dxa"/>
            <w:tcBorders>
              <w:top w:val="nil"/>
              <w:bottom w:val="single" w:sz="6" w:space="0" w:color="BFBFBF" w:themeColor="background1" w:themeShade="BF"/>
            </w:tcBorders>
          </w:tcPr>
          <w:p w14:paraId="06950C6D" w14:textId="77777777" w:rsidR="00C97EB3" w:rsidRDefault="00C97EB3" w:rsidP="002E46EF"/>
        </w:tc>
        <w:tc>
          <w:tcPr>
            <w:tcW w:w="1367" w:type="dxa"/>
            <w:tcBorders>
              <w:top w:val="nil"/>
              <w:bottom w:val="single" w:sz="6" w:space="0" w:color="BFBFBF" w:themeColor="background1" w:themeShade="BF"/>
            </w:tcBorders>
          </w:tcPr>
          <w:p w14:paraId="1F0A7303" w14:textId="77777777" w:rsidR="00C97EB3" w:rsidRDefault="00C97EB3" w:rsidP="002E46EF"/>
        </w:tc>
        <w:tc>
          <w:tcPr>
            <w:tcW w:w="1367" w:type="dxa"/>
            <w:tcBorders>
              <w:top w:val="nil"/>
              <w:bottom w:val="single" w:sz="6" w:space="0" w:color="BFBFBF" w:themeColor="background1" w:themeShade="BF"/>
            </w:tcBorders>
          </w:tcPr>
          <w:p w14:paraId="6EEB0384" w14:textId="77777777" w:rsidR="00C97EB3" w:rsidRDefault="00C97EB3" w:rsidP="002E46EF"/>
        </w:tc>
        <w:tc>
          <w:tcPr>
            <w:tcW w:w="1423" w:type="dxa"/>
            <w:gridSpan w:val="2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48F2DF74" w14:textId="692BCF53" w:rsidR="00C97EB3" w:rsidRDefault="00C97EB3" w:rsidP="00DC37B1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287352C3" w14:textId="6117CD4C" w:rsidR="00C97EB3" w:rsidRDefault="00C97EB3" w:rsidP="00DC37B1">
            <w:pPr>
              <w:jc w:val="center"/>
            </w:pPr>
          </w:p>
        </w:tc>
        <w:tc>
          <w:tcPr>
            <w:tcW w:w="136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6B3AD2B6" w14:textId="78BC0BA6" w:rsidR="00C97EB3" w:rsidRDefault="00C97EB3" w:rsidP="00022F70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single" w:sz="6" w:space="0" w:color="BFBFBF" w:themeColor="background1" w:themeShade="BF"/>
            </w:tcBorders>
          </w:tcPr>
          <w:p w14:paraId="4AB28215" w14:textId="77777777" w:rsidR="00C97EB3" w:rsidRDefault="00C97EB3" w:rsidP="002E46EF"/>
        </w:tc>
      </w:tr>
      <w:tr w:rsidR="00C97EB3" w14:paraId="5E8CF063" w14:textId="77777777" w:rsidTr="002D7452">
        <w:tc>
          <w:tcPr>
            <w:tcW w:w="1364" w:type="dxa"/>
            <w:tcBorders>
              <w:top w:val="single" w:sz="6" w:space="0" w:color="BFBFBF" w:themeColor="background1" w:themeShade="BF"/>
              <w:bottom w:val="nil"/>
            </w:tcBorders>
          </w:tcPr>
          <w:p w14:paraId="3F82AFE7" w14:textId="6D073D2B" w:rsidR="00C97EB3" w:rsidRDefault="00DC37B1" w:rsidP="002E46EF">
            <w:pPr>
              <w:pStyle w:val="Dates"/>
            </w:pPr>
            <w:r>
              <w:t>14</w:t>
            </w:r>
          </w:p>
        </w:tc>
        <w:tc>
          <w:tcPr>
            <w:tcW w:w="1367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13A30092" w14:textId="1B794DED" w:rsidR="00C97EB3" w:rsidRDefault="00DC37B1" w:rsidP="002E46EF">
            <w:pPr>
              <w:pStyle w:val="Dates"/>
            </w:pPr>
            <w:r>
              <w:t>15</w:t>
            </w:r>
          </w:p>
        </w:tc>
        <w:tc>
          <w:tcPr>
            <w:tcW w:w="1367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6F5997BC" w14:textId="3696CCB2" w:rsidR="00C97EB3" w:rsidRDefault="00DC37B1" w:rsidP="002E46EF">
            <w:pPr>
              <w:pStyle w:val="Dates"/>
            </w:pPr>
            <w:r>
              <w:t>16</w:t>
            </w:r>
          </w:p>
        </w:tc>
        <w:tc>
          <w:tcPr>
            <w:tcW w:w="1423" w:type="dxa"/>
            <w:gridSpan w:val="2"/>
            <w:tcBorders>
              <w:top w:val="single" w:sz="6" w:space="0" w:color="BFBFBF" w:themeColor="background1" w:themeShade="BF"/>
              <w:bottom w:val="nil"/>
            </w:tcBorders>
          </w:tcPr>
          <w:p w14:paraId="5B1EF810" w14:textId="3B5C40CB" w:rsidR="00C97EB3" w:rsidRDefault="00DC37B1" w:rsidP="002E46EF">
            <w:pPr>
              <w:pStyle w:val="Dates"/>
            </w:pPr>
            <w:r>
              <w:t>17</w:t>
            </w:r>
          </w:p>
        </w:tc>
        <w:tc>
          <w:tcPr>
            <w:tcW w:w="1368" w:type="dxa"/>
            <w:tcBorders>
              <w:top w:val="single" w:sz="6" w:space="0" w:color="BFBFBF" w:themeColor="background1" w:themeShade="BF"/>
              <w:bottom w:val="nil"/>
            </w:tcBorders>
          </w:tcPr>
          <w:p w14:paraId="4E1F65E3" w14:textId="5DF28FB6" w:rsidR="00C97EB3" w:rsidRDefault="00DC37B1" w:rsidP="002E46EF">
            <w:pPr>
              <w:pStyle w:val="Dates"/>
            </w:pPr>
            <w:r>
              <w:t>18</w:t>
            </w:r>
          </w:p>
        </w:tc>
        <w:tc>
          <w:tcPr>
            <w:tcW w:w="1365" w:type="dxa"/>
            <w:tcBorders>
              <w:top w:val="single" w:sz="6" w:space="0" w:color="BFBFBF" w:themeColor="background1" w:themeShade="BF"/>
              <w:bottom w:val="nil"/>
            </w:tcBorders>
          </w:tcPr>
          <w:p w14:paraId="25949AC5" w14:textId="7A159C9D" w:rsidR="00C97EB3" w:rsidRDefault="00DC37B1" w:rsidP="002E46EF">
            <w:pPr>
              <w:pStyle w:val="Dates"/>
            </w:pPr>
            <w:r>
              <w:t>19</w:t>
            </w:r>
          </w:p>
        </w:tc>
        <w:tc>
          <w:tcPr>
            <w:tcW w:w="1368" w:type="dxa"/>
            <w:tcBorders>
              <w:top w:val="single" w:sz="6" w:space="0" w:color="BFBFBF" w:themeColor="background1" w:themeShade="BF"/>
              <w:bottom w:val="nil"/>
            </w:tcBorders>
          </w:tcPr>
          <w:p w14:paraId="51024138" w14:textId="1706F738" w:rsidR="00C97EB3" w:rsidRDefault="00DC37B1" w:rsidP="002E46EF">
            <w:pPr>
              <w:pStyle w:val="Dates"/>
            </w:pPr>
            <w:r>
              <w:t>20</w:t>
            </w:r>
          </w:p>
        </w:tc>
      </w:tr>
      <w:tr w:rsidR="00C97EB3" w14:paraId="173A2524" w14:textId="77777777" w:rsidTr="002D7452">
        <w:trPr>
          <w:trHeight w:hRule="exact" w:val="907"/>
        </w:trPr>
        <w:tc>
          <w:tcPr>
            <w:tcW w:w="1364" w:type="dxa"/>
            <w:tcBorders>
              <w:top w:val="nil"/>
              <w:bottom w:val="single" w:sz="6" w:space="0" w:color="BFBFBF" w:themeColor="background1" w:themeShade="BF"/>
            </w:tcBorders>
          </w:tcPr>
          <w:p w14:paraId="5FEEE725" w14:textId="77777777" w:rsidR="00C97EB3" w:rsidRDefault="00C97EB3" w:rsidP="002E46EF"/>
        </w:tc>
        <w:tc>
          <w:tcPr>
            <w:tcW w:w="1367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6B2666D5" w14:textId="74DDFAA9" w:rsidR="00C97EB3" w:rsidRDefault="00C97EB3" w:rsidP="002E46EF"/>
        </w:tc>
        <w:tc>
          <w:tcPr>
            <w:tcW w:w="1367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3B43E4E7" w14:textId="77777777" w:rsidR="00C97EB3" w:rsidRDefault="00C97EB3" w:rsidP="002E46EF"/>
        </w:tc>
        <w:tc>
          <w:tcPr>
            <w:tcW w:w="1423" w:type="dxa"/>
            <w:gridSpan w:val="2"/>
            <w:tcBorders>
              <w:top w:val="nil"/>
              <w:bottom w:val="single" w:sz="6" w:space="0" w:color="BFBFBF" w:themeColor="background1" w:themeShade="BF"/>
            </w:tcBorders>
          </w:tcPr>
          <w:p w14:paraId="36B13E92" w14:textId="77777777" w:rsidR="00C97EB3" w:rsidRDefault="00C97EB3" w:rsidP="002E46EF"/>
        </w:tc>
        <w:tc>
          <w:tcPr>
            <w:tcW w:w="1368" w:type="dxa"/>
            <w:tcBorders>
              <w:top w:val="nil"/>
              <w:bottom w:val="single" w:sz="6" w:space="0" w:color="BFBFBF" w:themeColor="background1" w:themeShade="BF"/>
            </w:tcBorders>
          </w:tcPr>
          <w:p w14:paraId="48BA39E9" w14:textId="77777777" w:rsidR="00C97EB3" w:rsidRDefault="00C97EB3" w:rsidP="002E46EF"/>
        </w:tc>
        <w:tc>
          <w:tcPr>
            <w:tcW w:w="1365" w:type="dxa"/>
            <w:tcBorders>
              <w:top w:val="nil"/>
              <w:bottom w:val="single" w:sz="6" w:space="0" w:color="BFBFBF" w:themeColor="background1" w:themeShade="BF"/>
            </w:tcBorders>
          </w:tcPr>
          <w:p w14:paraId="2B4C7570" w14:textId="77777777" w:rsidR="00C97EB3" w:rsidRDefault="00C97EB3" w:rsidP="002E46EF"/>
        </w:tc>
        <w:tc>
          <w:tcPr>
            <w:tcW w:w="1368" w:type="dxa"/>
            <w:tcBorders>
              <w:top w:val="nil"/>
              <w:bottom w:val="single" w:sz="6" w:space="0" w:color="BFBFBF" w:themeColor="background1" w:themeShade="BF"/>
            </w:tcBorders>
          </w:tcPr>
          <w:p w14:paraId="2F4222B4" w14:textId="77777777" w:rsidR="00C97EB3" w:rsidRDefault="00C97EB3" w:rsidP="002E46EF"/>
        </w:tc>
      </w:tr>
      <w:tr w:rsidR="00C97EB3" w14:paraId="392834D4" w14:textId="77777777" w:rsidTr="002D7452">
        <w:tc>
          <w:tcPr>
            <w:tcW w:w="1364" w:type="dxa"/>
            <w:tcBorders>
              <w:top w:val="single" w:sz="6" w:space="0" w:color="BFBFBF" w:themeColor="background1" w:themeShade="BF"/>
              <w:bottom w:val="nil"/>
            </w:tcBorders>
          </w:tcPr>
          <w:p w14:paraId="2CAF9013" w14:textId="179F169B" w:rsidR="00C97EB3" w:rsidRDefault="00DC37B1" w:rsidP="002E46EF">
            <w:pPr>
              <w:pStyle w:val="Dates"/>
            </w:pPr>
            <w:r>
              <w:t>21</w:t>
            </w:r>
          </w:p>
        </w:tc>
        <w:tc>
          <w:tcPr>
            <w:tcW w:w="1367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6636F301" w14:textId="3904933B" w:rsidR="00C97EB3" w:rsidRDefault="00DC37B1" w:rsidP="002E46EF">
            <w:pPr>
              <w:pStyle w:val="Dates"/>
            </w:pPr>
            <w:r>
              <w:t>22</w:t>
            </w:r>
          </w:p>
        </w:tc>
        <w:tc>
          <w:tcPr>
            <w:tcW w:w="1367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65155FDA" w14:textId="24CEC75E" w:rsidR="00C97EB3" w:rsidRDefault="00DC37B1" w:rsidP="002E46EF">
            <w:pPr>
              <w:pStyle w:val="Dates"/>
            </w:pPr>
            <w:r>
              <w:t>23</w:t>
            </w:r>
          </w:p>
        </w:tc>
        <w:tc>
          <w:tcPr>
            <w:tcW w:w="1423" w:type="dxa"/>
            <w:gridSpan w:val="2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000B1D05" w14:textId="78035863" w:rsidR="00C97EB3" w:rsidRDefault="00DC37B1" w:rsidP="002E46EF">
            <w:pPr>
              <w:pStyle w:val="Dates"/>
            </w:pPr>
            <w:r>
              <w:t>24</w:t>
            </w:r>
          </w:p>
        </w:tc>
        <w:tc>
          <w:tcPr>
            <w:tcW w:w="1368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4564EEBB" w14:textId="6DEE5793" w:rsidR="00C97EB3" w:rsidRDefault="00DC37B1" w:rsidP="002E46EF">
            <w:pPr>
              <w:pStyle w:val="Dates"/>
            </w:pPr>
            <w:r>
              <w:t>25</w:t>
            </w:r>
          </w:p>
        </w:tc>
        <w:tc>
          <w:tcPr>
            <w:tcW w:w="136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4C275254" w14:textId="55B5AF20" w:rsidR="00C97EB3" w:rsidRDefault="00DC37B1" w:rsidP="002E46EF">
            <w:pPr>
              <w:pStyle w:val="Dates"/>
            </w:pPr>
            <w:r>
              <w:t>26</w:t>
            </w:r>
          </w:p>
        </w:tc>
        <w:tc>
          <w:tcPr>
            <w:tcW w:w="1368" w:type="dxa"/>
            <w:tcBorders>
              <w:top w:val="single" w:sz="6" w:space="0" w:color="BFBFBF" w:themeColor="background1" w:themeShade="BF"/>
              <w:bottom w:val="nil"/>
            </w:tcBorders>
          </w:tcPr>
          <w:p w14:paraId="1B8E3231" w14:textId="1034E401" w:rsidR="00C97EB3" w:rsidRDefault="00DC37B1" w:rsidP="002E46EF">
            <w:pPr>
              <w:pStyle w:val="Dates"/>
            </w:pPr>
            <w:r>
              <w:t>27</w:t>
            </w:r>
          </w:p>
        </w:tc>
      </w:tr>
      <w:tr w:rsidR="00C97EB3" w14:paraId="670B7A07" w14:textId="77777777" w:rsidTr="002D7452">
        <w:trPr>
          <w:trHeight w:hRule="exact" w:val="907"/>
        </w:trPr>
        <w:tc>
          <w:tcPr>
            <w:tcW w:w="1364" w:type="dxa"/>
            <w:tcBorders>
              <w:top w:val="nil"/>
              <w:bottom w:val="single" w:sz="6" w:space="0" w:color="BFBFBF" w:themeColor="background1" w:themeShade="BF"/>
            </w:tcBorders>
          </w:tcPr>
          <w:p w14:paraId="567F773D" w14:textId="77777777" w:rsidR="00C97EB3" w:rsidRDefault="00C97EB3" w:rsidP="002E46EF"/>
        </w:tc>
        <w:tc>
          <w:tcPr>
            <w:tcW w:w="1367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730E5146" w14:textId="77777777" w:rsidR="00C97EB3" w:rsidRDefault="00C97EB3" w:rsidP="002E46EF"/>
        </w:tc>
        <w:tc>
          <w:tcPr>
            <w:tcW w:w="1367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0750DCC6" w14:textId="5881ED8A" w:rsidR="00C97EB3" w:rsidRDefault="00C97EB3" w:rsidP="00994556">
            <w:pPr>
              <w:jc w:val="center"/>
            </w:pPr>
          </w:p>
        </w:tc>
        <w:tc>
          <w:tcPr>
            <w:tcW w:w="1423" w:type="dxa"/>
            <w:gridSpan w:val="2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44325299" w14:textId="5AD5D60F" w:rsidR="00C97EB3" w:rsidRDefault="00C97EB3" w:rsidP="002E46EF"/>
        </w:tc>
        <w:tc>
          <w:tcPr>
            <w:tcW w:w="1368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59979A09" w14:textId="129261EC" w:rsidR="00C97EB3" w:rsidRDefault="00C97EB3" w:rsidP="002E46EF"/>
        </w:tc>
        <w:tc>
          <w:tcPr>
            <w:tcW w:w="136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27FD3F09" w14:textId="26D1D49A" w:rsidR="00C97EB3" w:rsidRDefault="00C97EB3" w:rsidP="00994556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single" w:sz="6" w:space="0" w:color="BFBFBF" w:themeColor="background1" w:themeShade="BF"/>
            </w:tcBorders>
          </w:tcPr>
          <w:p w14:paraId="39680819" w14:textId="77777777" w:rsidR="00C97EB3" w:rsidRDefault="00C97EB3" w:rsidP="002E46EF"/>
        </w:tc>
      </w:tr>
      <w:tr w:rsidR="006E1AF2" w14:paraId="1903B3A7" w14:textId="77777777" w:rsidTr="002D7452">
        <w:tc>
          <w:tcPr>
            <w:tcW w:w="1364" w:type="dxa"/>
            <w:tcBorders>
              <w:top w:val="single" w:sz="6" w:space="0" w:color="BFBFBF" w:themeColor="background1" w:themeShade="BF"/>
              <w:bottom w:val="nil"/>
            </w:tcBorders>
          </w:tcPr>
          <w:p w14:paraId="3E553B4E" w14:textId="3C9D781A" w:rsidR="006E1AF2" w:rsidRDefault="006E1AF2" w:rsidP="002E46EF">
            <w:pPr>
              <w:pStyle w:val="Dates"/>
            </w:pPr>
            <w:r>
              <w:t>28</w:t>
            </w:r>
          </w:p>
        </w:tc>
        <w:tc>
          <w:tcPr>
            <w:tcW w:w="1367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66D0F43A" w14:textId="4B1BFBB6" w:rsidR="006E1AF2" w:rsidRDefault="006E1AF2" w:rsidP="002E46EF">
            <w:pPr>
              <w:pStyle w:val="Dates"/>
            </w:pPr>
            <w:r>
              <w:t>29</w:t>
            </w:r>
          </w:p>
        </w:tc>
        <w:tc>
          <w:tcPr>
            <w:tcW w:w="1367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79364D8D" w14:textId="1E2E4426" w:rsidR="006E1AF2" w:rsidRDefault="002D7452" w:rsidP="002E46EF">
            <w:pPr>
              <w:pStyle w:val="Dates"/>
            </w:pPr>
            <w:r>
              <w:t>30</w:t>
            </w:r>
          </w:p>
        </w:tc>
        <w:tc>
          <w:tcPr>
            <w:tcW w:w="686" w:type="dxa"/>
            <w:tcBorders>
              <w:top w:val="single" w:sz="6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C000"/>
          </w:tcPr>
          <w:p w14:paraId="329BC3B9" w14:textId="1CB05BF6" w:rsidR="006E1AF2" w:rsidRDefault="006E1AF2" w:rsidP="002E46EF">
            <w:pPr>
              <w:pStyle w:val="Dates"/>
            </w:pPr>
          </w:p>
        </w:tc>
        <w:tc>
          <w:tcPr>
            <w:tcW w:w="737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auto"/>
            </w:tcBorders>
            <w:shd w:val="clear" w:color="auto" w:fill="00B050"/>
          </w:tcPr>
          <w:p w14:paraId="334A1D6C" w14:textId="79E0E8D9" w:rsidR="006E1AF2" w:rsidRDefault="006E1AF2" w:rsidP="002E46EF">
            <w:pPr>
              <w:pStyle w:val="Dates"/>
            </w:pPr>
            <w:r>
              <w:t>31</w:t>
            </w:r>
          </w:p>
        </w:tc>
        <w:tc>
          <w:tcPr>
            <w:tcW w:w="1368" w:type="dxa"/>
            <w:tcBorders>
              <w:top w:val="single" w:sz="6" w:space="0" w:color="BFBFBF" w:themeColor="background1" w:themeShade="BF"/>
              <w:left w:val="single" w:sz="4" w:space="0" w:color="auto"/>
              <w:bottom w:val="nil"/>
            </w:tcBorders>
            <w:shd w:val="clear" w:color="auto" w:fill="auto"/>
          </w:tcPr>
          <w:p w14:paraId="3D57942C" w14:textId="7B17ADE5" w:rsidR="006E1AF2" w:rsidRDefault="006E1AF2" w:rsidP="002E46EF">
            <w:pPr>
              <w:pStyle w:val="Dates"/>
            </w:pPr>
          </w:p>
        </w:tc>
        <w:tc>
          <w:tcPr>
            <w:tcW w:w="1365" w:type="dxa"/>
            <w:tcBorders>
              <w:top w:val="single" w:sz="6" w:space="0" w:color="BFBFBF" w:themeColor="background1" w:themeShade="BF"/>
              <w:bottom w:val="nil"/>
            </w:tcBorders>
          </w:tcPr>
          <w:p w14:paraId="63DC30F4" w14:textId="45BA54A3" w:rsidR="006E1AF2" w:rsidRDefault="006E1AF2" w:rsidP="002E46EF">
            <w:pPr>
              <w:pStyle w:val="Dates"/>
            </w:pPr>
          </w:p>
        </w:tc>
        <w:tc>
          <w:tcPr>
            <w:tcW w:w="1368" w:type="dxa"/>
            <w:tcBorders>
              <w:top w:val="single" w:sz="6" w:space="0" w:color="BFBFBF" w:themeColor="background1" w:themeShade="BF"/>
              <w:bottom w:val="nil"/>
            </w:tcBorders>
          </w:tcPr>
          <w:p w14:paraId="114ED9BC" w14:textId="4A3245D2" w:rsidR="006E1AF2" w:rsidRDefault="006E1AF2" w:rsidP="002E46EF">
            <w:pPr>
              <w:pStyle w:val="Dates"/>
            </w:pPr>
          </w:p>
        </w:tc>
      </w:tr>
      <w:tr w:rsidR="006E1AF2" w14:paraId="35EBE55A" w14:textId="77777777" w:rsidTr="002D7452">
        <w:trPr>
          <w:trHeight w:hRule="exact" w:val="907"/>
        </w:trPr>
        <w:tc>
          <w:tcPr>
            <w:tcW w:w="1364" w:type="dxa"/>
            <w:tcBorders>
              <w:top w:val="nil"/>
              <w:bottom w:val="single" w:sz="6" w:space="0" w:color="BFBFBF" w:themeColor="background1" w:themeShade="BF"/>
            </w:tcBorders>
          </w:tcPr>
          <w:p w14:paraId="3E0FC38B" w14:textId="77777777" w:rsidR="006E1AF2" w:rsidRDefault="006E1AF2" w:rsidP="002E46EF"/>
        </w:tc>
        <w:tc>
          <w:tcPr>
            <w:tcW w:w="1367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7DCD75F9" w14:textId="77777777" w:rsidR="006E1AF2" w:rsidRDefault="006E1AF2" w:rsidP="002E46EF"/>
        </w:tc>
        <w:tc>
          <w:tcPr>
            <w:tcW w:w="1367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4E33C06D" w14:textId="6CCE1D18" w:rsidR="006E1AF2" w:rsidRDefault="006E1AF2" w:rsidP="002E46EF"/>
        </w:tc>
        <w:tc>
          <w:tcPr>
            <w:tcW w:w="686" w:type="dxa"/>
            <w:tcBorders>
              <w:top w:val="nil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C000"/>
          </w:tcPr>
          <w:p w14:paraId="62D3FD48" w14:textId="77777777" w:rsidR="006E1AF2" w:rsidRDefault="006E1AF2" w:rsidP="002E46EF">
            <w:r>
              <w:t>SMS Initial</w:t>
            </w:r>
          </w:p>
        </w:tc>
        <w:tc>
          <w:tcPr>
            <w:tcW w:w="737" w:type="dxa"/>
            <w:tcBorders>
              <w:top w:val="nil"/>
              <w:left w:val="single" w:sz="4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00B050"/>
          </w:tcPr>
          <w:p w14:paraId="3269EFE3" w14:textId="7419015F" w:rsidR="006E1AF2" w:rsidRDefault="006E1AF2" w:rsidP="002E46EF">
            <w:r>
              <w:t>CAME</w:t>
            </w:r>
          </w:p>
        </w:tc>
        <w:tc>
          <w:tcPr>
            <w:tcW w:w="1368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2524AC96" w14:textId="06414F78" w:rsidR="006E1AF2" w:rsidRDefault="006E1AF2" w:rsidP="002E46EF"/>
        </w:tc>
        <w:tc>
          <w:tcPr>
            <w:tcW w:w="1365" w:type="dxa"/>
            <w:tcBorders>
              <w:top w:val="nil"/>
              <w:bottom w:val="single" w:sz="6" w:space="0" w:color="BFBFBF" w:themeColor="background1" w:themeShade="BF"/>
            </w:tcBorders>
          </w:tcPr>
          <w:p w14:paraId="0AFDB729" w14:textId="77777777" w:rsidR="006E1AF2" w:rsidRDefault="006E1AF2" w:rsidP="002E46EF"/>
        </w:tc>
        <w:tc>
          <w:tcPr>
            <w:tcW w:w="1368" w:type="dxa"/>
            <w:tcBorders>
              <w:top w:val="nil"/>
              <w:bottom w:val="single" w:sz="6" w:space="0" w:color="BFBFBF" w:themeColor="background1" w:themeShade="BF"/>
            </w:tcBorders>
          </w:tcPr>
          <w:p w14:paraId="42684A01" w14:textId="77777777" w:rsidR="006E1AF2" w:rsidRDefault="006E1AF2" w:rsidP="002E46EF"/>
        </w:tc>
      </w:tr>
    </w:tbl>
    <w:p w14:paraId="3C2E1B6D" w14:textId="77777777" w:rsidR="00F6680E" w:rsidRDefault="00F6680E" w:rsidP="00F6680E">
      <w:pPr>
        <w:pStyle w:val="NoSpacing"/>
      </w:pPr>
    </w:p>
    <w:p w14:paraId="23D382C4" w14:textId="77777777" w:rsidR="00C97EB3" w:rsidRDefault="00C97EB3" w:rsidP="00F6680E">
      <w:pPr>
        <w:pStyle w:val="NoSpacing"/>
      </w:pPr>
      <w:r>
        <w:t>Note:</w:t>
      </w:r>
    </w:p>
    <w:p w14:paraId="7EDE789A" w14:textId="77777777" w:rsidR="00C97EB3" w:rsidRDefault="00C97EB3" w:rsidP="00F6680E">
      <w:pPr>
        <w:pStyle w:val="NoSpacing"/>
      </w:pPr>
    </w:p>
    <w:p w14:paraId="7AA92758" w14:textId="3B2EA1B0" w:rsidR="00C97EB3" w:rsidRDefault="00F6680E" w:rsidP="00F6680E">
      <w:pPr>
        <w:pStyle w:val="NoSpacing"/>
      </w:pPr>
      <w:r>
        <w:t>Please Refer</w:t>
      </w:r>
      <w:r w:rsidR="00B46AF3">
        <w:t xml:space="preserve"> Table 1</w:t>
      </w:r>
      <w:r w:rsidR="002D7452">
        <w:t xml:space="preserve"> &amp; 2</w:t>
      </w:r>
      <w:r>
        <w:t xml:space="preserve"> for list of personnel to attend</w:t>
      </w:r>
      <w:r w:rsidR="002D7452">
        <w:t xml:space="preserve"> training</w:t>
      </w:r>
      <w:r>
        <w:t>.</w:t>
      </w:r>
    </w:p>
    <w:p w14:paraId="6B698793" w14:textId="77777777" w:rsidR="00F6680E" w:rsidRDefault="00F6680E" w:rsidP="0052649B">
      <w:pPr>
        <w:spacing w:before="0"/>
      </w:pPr>
    </w:p>
    <w:sectPr w:rsidR="00F6680E" w:rsidSect="002E46EF">
      <w:pgSz w:w="12240" w:h="15840" w:code="1"/>
      <w:pgMar w:top="180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F5008" w14:textId="77777777" w:rsidR="00E90F85" w:rsidRDefault="00E90F85" w:rsidP="00785540">
      <w:pPr>
        <w:spacing w:before="0"/>
      </w:pPr>
      <w:r>
        <w:separator/>
      </w:r>
    </w:p>
  </w:endnote>
  <w:endnote w:type="continuationSeparator" w:id="0">
    <w:p w14:paraId="098DDB23" w14:textId="77777777" w:rsidR="00E90F85" w:rsidRDefault="00E90F85" w:rsidP="0078554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C2C36" w14:textId="77777777" w:rsidR="00E90F85" w:rsidRDefault="00E90F85" w:rsidP="00785540">
      <w:pPr>
        <w:spacing w:before="0"/>
      </w:pPr>
      <w:r>
        <w:separator/>
      </w:r>
    </w:p>
  </w:footnote>
  <w:footnote w:type="continuationSeparator" w:id="0">
    <w:p w14:paraId="2B656BE1" w14:textId="77777777" w:rsidR="00E90F85" w:rsidRDefault="00E90F85" w:rsidP="0078554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B6964"/>
    <w:multiLevelType w:val="hybridMultilevel"/>
    <w:tmpl w:val="0040D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134A9"/>
    <w:multiLevelType w:val="hybridMultilevel"/>
    <w:tmpl w:val="DF463FCC"/>
    <w:lvl w:ilvl="0" w:tplc="DB3E74D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8411B"/>
    <w:multiLevelType w:val="hybridMultilevel"/>
    <w:tmpl w:val="76E6E142"/>
    <w:lvl w:ilvl="0" w:tplc="021420E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54678"/>
    <w:multiLevelType w:val="hybridMultilevel"/>
    <w:tmpl w:val="45AE9912"/>
    <w:lvl w:ilvl="0" w:tplc="DB3E74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37505"/>
    <w:multiLevelType w:val="hybridMultilevel"/>
    <w:tmpl w:val="DF463FCC"/>
    <w:lvl w:ilvl="0" w:tplc="DB3E74D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6790F"/>
    <w:multiLevelType w:val="hybridMultilevel"/>
    <w:tmpl w:val="7B9CA3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83456"/>
    <w:multiLevelType w:val="hybridMultilevel"/>
    <w:tmpl w:val="F7F86678"/>
    <w:lvl w:ilvl="0" w:tplc="DB3E74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731FB"/>
    <w:multiLevelType w:val="hybridMultilevel"/>
    <w:tmpl w:val="DF463FCC"/>
    <w:lvl w:ilvl="0" w:tplc="DB3E74D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50AFE"/>
    <w:multiLevelType w:val="hybridMultilevel"/>
    <w:tmpl w:val="7A00F93C"/>
    <w:lvl w:ilvl="0" w:tplc="5E3A4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773132"/>
    <w:multiLevelType w:val="hybridMultilevel"/>
    <w:tmpl w:val="33ACD294"/>
    <w:lvl w:ilvl="0" w:tplc="DB3E74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B101DD"/>
    <w:multiLevelType w:val="hybridMultilevel"/>
    <w:tmpl w:val="7A00F93C"/>
    <w:lvl w:ilvl="0" w:tplc="5E3A4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5A1B45"/>
    <w:multiLevelType w:val="hybridMultilevel"/>
    <w:tmpl w:val="C14E4F0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0828BE"/>
    <w:multiLevelType w:val="hybridMultilevel"/>
    <w:tmpl w:val="DF463FCC"/>
    <w:lvl w:ilvl="0" w:tplc="DB3E74D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AD0EC5"/>
    <w:multiLevelType w:val="hybridMultilevel"/>
    <w:tmpl w:val="7B9CA3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AC512D"/>
    <w:multiLevelType w:val="hybridMultilevel"/>
    <w:tmpl w:val="032C104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9"/>
  </w:num>
  <w:num w:numId="7">
    <w:abstractNumId w:val="3"/>
  </w:num>
  <w:num w:numId="8">
    <w:abstractNumId w:val="10"/>
  </w:num>
  <w:num w:numId="9">
    <w:abstractNumId w:val="4"/>
  </w:num>
  <w:num w:numId="10">
    <w:abstractNumId w:val="13"/>
  </w:num>
  <w:num w:numId="11">
    <w:abstractNumId w:val="8"/>
  </w:num>
  <w:num w:numId="12">
    <w:abstractNumId w:val="0"/>
  </w:num>
  <w:num w:numId="13">
    <w:abstractNumId w:val="12"/>
  </w:num>
  <w:num w:numId="14">
    <w:abstractNumId w:val="14"/>
  </w:num>
  <w:num w:numId="15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B27"/>
    <w:rsid w:val="0000024B"/>
    <w:rsid w:val="00020485"/>
    <w:rsid w:val="000207F8"/>
    <w:rsid w:val="00022F70"/>
    <w:rsid w:val="00024F2E"/>
    <w:rsid w:val="0004445E"/>
    <w:rsid w:val="00052344"/>
    <w:rsid w:val="000531B9"/>
    <w:rsid w:val="00080262"/>
    <w:rsid w:val="000927B2"/>
    <w:rsid w:val="000A1124"/>
    <w:rsid w:val="000D1821"/>
    <w:rsid w:val="000E1AAE"/>
    <w:rsid w:val="000F7F12"/>
    <w:rsid w:val="001033AB"/>
    <w:rsid w:val="00111B52"/>
    <w:rsid w:val="00124A90"/>
    <w:rsid w:val="00126412"/>
    <w:rsid w:val="00134720"/>
    <w:rsid w:val="00136C40"/>
    <w:rsid w:val="001526AA"/>
    <w:rsid w:val="001551BF"/>
    <w:rsid w:val="00165F08"/>
    <w:rsid w:val="00166FFC"/>
    <w:rsid w:val="00170709"/>
    <w:rsid w:val="00177720"/>
    <w:rsid w:val="00181592"/>
    <w:rsid w:val="0018584A"/>
    <w:rsid w:val="0019440A"/>
    <w:rsid w:val="001B5F09"/>
    <w:rsid w:val="001D0D7A"/>
    <w:rsid w:val="001E5BDC"/>
    <w:rsid w:val="001E7BFC"/>
    <w:rsid w:val="0020464A"/>
    <w:rsid w:val="0020470F"/>
    <w:rsid w:val="00215553"/>
    <w:rsid w:val="0022172B"/>
    <w:rsid w:val="002222F5"/>
    <w:rsid w:val="00261D53"/>
    <w:rsid w:val="0027391C"/>
    <w:rsid w:val="00293B83"/>
    <w:rsid w:val="0029787F"/>
    <w:rsid w:val="002A5617"/>
    <w:rsid w:val="002B0C4D"/>
    <w:rsid w:val="002D7452"/>
    <w:rsid w:val="002E46EF"/>
    <w:rsid w:val="002F0030"/>
    <w:rsid w:val="00317459"/>
    <w:rsid w:val="0032230B"/>
    <w:rsid w:val="00323694"/>
    <w:rsid w:val="003262B8"/>
    <w:rsid w:val="00356756"/>
    <w:rsid w:val="00367AB8"/>
    <w:rsid w:val="00380FA0"/>
    <w:rsid w:val="00397D92"/>
    <w:rsid w:val="003B0830"/>
    <w:rsid w:val="003B1EA1"/>
    <w:rsid w:val="003B42F1"/>
    <w:rsid w:val="003B7D80"/>
    <w:rsid w:val="003C2532"/>
    <w:rsid w:val="003D256C"/>
    <w:rsid w:val="003E17F9"/>
    <w:rsid w:val="003E3B6B"/>
    <w:rsid w:val="003F21F1"/>
    <w:rsid w:val="003F5867"/>
    <w:rsid w:val="003F59B7"/>
    <w:rsid w:val="00404E1D"/>
    <w:rsid w:val="0041013F"/>
    <w:rsid w:val="00431BC8"/>
    <w:rsid w:val="0046209E"/>
    <w:rsid w:val="00472922"/>
    <w:rsid w:val="00476F3D"/>
    <w:rsid w:val="004805A2"/>
    <w:rsid w:val="00491F62"/>
    <w:rsid w:val="00494AE8"/>
    <w:rsid w:val="004A0372"/>
    <w:rsid w:val="004A539E"/>
    <w:rsid w:val="004B38BE"/>
    <w:rsid w:val="004B3C00"/>
    <w:rsid w:val="004C21C3"/>
    <w:rsid w:val="0051435F"/>
    <w:rsid w:val="0051461E"/>
    <w:rsid w:val="0052649B"/>
    <w:rsid w:val="00527284"/>
    <w:rsid w:val="00527B1B"/>
    <w:rsid w:val="00531B27"/>
    <w:rsid w:val="00542EE6"/>
    <w:rsid w:val="0057360F"/>
    <w:rsid w:val="005A2637"/>
    <w:rsid w:val="005A4B45"/>
    <w:rsid w:val="005A79D1"/>
    <w:rsid w:val="005B495D"/>
    <w:rsid w:val="005C1B0A"/>
    <w:rsid w:val="005C55E5"/>
    <w:rsid w:val="005D39A9"/>
    <w:rsid w:val="005E45D0"/>
    <w:rsid w:val="005F6DF9"/>
    <w:rsid w:val="00607604"/>
    <w:rsid w:val="0065418C"/>
    <w:rsid w:val="00662580"/>
    <w:rsid w:val="00664014"/>
    <w:rsid w:val="00666267"/>
    <w:rsid w:val="00671770"/>
    <w:rsid w:val="00676BA1"/>
    <w:rsid w:val="006926DC"/>
    <w:rsid w:val="00692A9C"/>
    <w:rsid w:val="00697389"/>
    <w:rsid w:val="006A3CE7"/>
    <w:rsid w:val="006A6CD5"/>
    <w:rsid w:val="006A7355"/>
    <w:rsid w:val="006B2A1E"/>
    <w:rsid w:val="006B5642"/>
    <w:rsid w:val="006B581B"/>
    <w:rsid w:val="006C4F90"/>
    <w:rsid w:val="006D49F9"/>
    <w:rsid w:val="006E1AF2"/>
    <w:rsid w:val="00701D42"/>
    <w:rsid w:val="00715F7F"/>
    <w:rsid w:val="0074187B"/>
    <w:rsid w:val="0076359F"/>
    <w:rsid w:val="007757E0"/>
    <w:rsid w:val="0078209F"/>
    <w:rsid w:val="00785540"/>
    <w:rsid w:val="007904CC"/>
    <w:rsid w:val="007A42DD"/>
    <w:rsid w:val="007B556E"/>
    <w:rsid w:val="007C3D79"/>
    <w:rsid w:val="007E46A1"/>
    <w:rsid w:val="00800953"/>
    <w:rsid w:val="008022D7"/>
    <w:rsid w:val="008039CB"/>
    <w:rsid w:val="00805060"/>
    <w:rsid w:val="00812136"/>
    <w:rsid w:val="00821FC6"/>
    <w:rsid w:val="00845977"/>
    <w:rsid w:val="00850EF2"/>
    <w:rsid w:val="00877F0B"/>
    <w:rsid w:val="00881D2E"/>
    <w:rsid w:val="00881DCD"/>
    <w:rsid w:val="008831AE"/>
    <w:rsid w:val="008D2613"/>
    <w:rsid w:val="008D309C"/>
    <w:rsid w:val="008E4C6E"/>
    <w:rsid w:val="00917BE5"/>
    <w:rsid w:val="00933B8F"/>
    <w:rsid w:val="00946261"/>
    <w:rsid w:val="00946796"/>
    <w:rsid w:val="00992072"/>
    <w:rsid w:val="00994556"/>
    <w:rsid w:val="009A4E1E"/>
    <w:rsid w:val="009A5DD5"/>
    <w:rsid w:val="009D475B"/>
    <w:rsid w:val="009F3D56"/>
    <w:rsid w:val="00A21B4E"/>
    <w:rsid w:val="00A456A3"/>
    <w:rsid w:val="00A7081D"/>
    <w:rsid w:val="00A9026F"/>
    <w:rsid w:val="00AB6EEA"/>
    <w:rsid w:val="00AE78EF"/>
    <w:rsid w:val="00B04F48"/>
    <w:rsid w:val="00B2450C"/>
    <w:rsid w:val="00B46AF3"/>
    <w:rsid w:val="00B47D8D"/>
    <w:rsid w:val="00B55FB7"/>
    <w:rsid w:val="00B9621C"/>
    <w:rsid w:val="00BD0A3A"/>
    <w:rsid w:val="00BF575A"/>
    <w:rsid w:val="00C20846"/>
    <w:rsid w:val="00C409F2"/>
    <w:rsid w:val="00C60721"/>
    <w:rsid w:val="00C624F8"/>
    <w:rsid w:val="00C74775"/>
    <w:rsid w:val="00C76EB2"/>
    <w:rsid w:val="00C911A7"/>
    <w:rsid w:val="00C97EB3"/>
    <w:rsid w:val="00CB3B01"/>
    <w:rsid w:val="00CC4F95"/>
    <w:rsid w:val="00CD22D3"/>
    <w:rsid w:val="00CE5FF5"/>
    <w:rsid w:val="00D017C3"/>
    <w:rsid w:val="00D26F2C"/>
    <w:rsid w:val="00D323F1"/>
    <w:rsid w:val="00D52402"/>
    <w:rsid w:val="00D828F6"/>
    <w:rsid w:val="00DC37B1"/>
    <w:rsid w:val="00DD3068"/>
    <w:rsid w:val="00DF400C"/>
    <w:rsid w:val="00E05653"/>
    <w:rsid w:val="00E07F4A"/>
    <w:rsid w:val="00E279C0"/>
    <w:rsid w:val="00E41680"/>
    <w:rsid w:val="00E4469E"/>
    <w:rsid w:val="00E5616B"/>
    <w:rsid w:val="00E63BEC"/>
    <w:rsid w:val="00E87284"/>
    <w:rsid w:val="00E90F85"/>
    <w:rsid w:val="00EB38E6"/>
    <w:rsid w:val="00EC3BEB"/>
    <w:rsid w:val="00EF7E3D"/>
    <w:rsid w:val="00F10FDC"/>
    <w:rsid w:val="00F25556"/>
    <w:rsid w:val="00F651B1"/>
    <w:rsid w:val="00F6680E"/>
    <w:rsid w:val="00FB6F54"/>
    <w:rsid w:val="00FC24D8"/>
    <w:rsid w:val="00FD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17EB56"/>
  <w15:chartTrackingRefBased/>
  <w15:docId w15:val="{75083A14-0E61-4F72-9685-7F541939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8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8E6"/>
    <w:rPr>
      <w:rFonts w:eastAsiaTheme="minorEastAsia" w:cs="Times New Roman"/>
    </w:rPr>
  </w:style>
  <w:style w:type="paragraph" w:styleId="Heading1">
    <w:name w:val="heading 1"/>
    <w:basedOn w:val="Normal"/>
    <w:link w:val="Heading1Char"/>
    <w:uiPriority w:val="9"/>
    <w:qFormat/>
    <w:rsid w:val="00697389"/>
    <w:pPr>
      <w:keepNext/>
      <w:keepLines/>
      <w:outlineLvl w:val="0"/>
    </w:pPr>
    <w:rPr>
      <w:rFonts w:asciiTheme="majorHAnsi" w:hAnsiTheme="majorHAnsi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73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73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73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738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73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738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738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738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540"/>
    <w:rPr>
      <w:rFonts w:asciiTheme="majorHAnsi" w:eastAsiaTheme="minorEastAsia" w:hAnsiTheme="majorHAnsi" w:cs="Times New Roman"/>
      <w:b/>
    </w:rPr>
  </w:style>
  <w:style w:type="table" w:customStyle="1" w:styleId="Memotable">
    <w:name w:val="Memo table"/>
    <w:basedOn w:val="TableNormal"/>
    <w:uiPriority w:val="99"/>
    <w:rsid w:val="00785540"/>
    <w:pPr>
      <w:spacing w:before="240"/>
      <w:contextualSpacing/>
    </w:pPr>
    <w:rPr>
      <w:rFonts w:eastAsiaTheme="minorEastAsia" w:cs="Times New Roman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customStyle="1" w:styleId="CompanyName">
    <w:name w:val="Company Name"/>
    <w:basedOn w:val="Normal"/>
    <w:uiPriority w:val="1"/>
    <w:qFormat/>
    <w:rsid w:val="00785540"/>
    <w:pPr>
      <w:keepLines/>
      <w:pBdr>
        <w:top w:val="single" w:sz="48" w:space="8" w:color="404040" w:themeColor="text1" w:themeTint="BF"/>
        <w:left w:val="single" w:sz="48" w:space="4" w:color="404040" w:themeColor="text1" w:themeTint="BF"/>
        <w:bottom w:val="single" w:sz="48" w:space="8" w:color="404040" w:themeColor="text1" w:themeTint="BF"/>
        <w:right w:val="single" w:sz="48" w:space="4" w:color="404040" w:themeColor="text1" w:themeTint="BF"/>
      </w:pBdr>
      <w:shd w:val="clear" w:color="auto" w:fill="404040" w:themeFill="text1" w:themeFillTint="BF"/>
      <w:spacing w:before="0"/>
      <w:ind w:left="5040" w:right="288"/>
      <w:jc w:val="center"/>
    </w:pPr>
    <w:rPr>
      <w:rFonts w:asciiTheme="majorHAnsi" w:hAnsiTheme="majorHAnsi"/>
      <w:color w:val="FFFFFF" w:themeColor="background1"/>
      <w:spacing w:val="-15"/>
      <w:sz w:val="32"/>
    </w:rPr>
  </w:style>
  <w:style w:type="paragraph" w:styleId="Footer">
    <w:name w:val="footer"/>
    <w:basedOn w:val="Normal"/>
    <w:link w:val="FooterChar"/>
    <w:uiPriority w:val="99"/>
    <w:unhideWhenUsed/>
    <w:qFormat/>
    <w:rsid w:val="00E05653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E05653"/>
    <w:rPr>
      <w:rFonts w:eastAsiaTheme="minorEastAsia" w:cs="Times New Roman"/>
    </w:rPr>
  </w:style>
  <w:style w:type="paragraph" w:styleId="Title">
    <w:name w:val="Title"/>
    <w:basedOn w:val="Normal"/>
    <w:link w:val="TitleChar"/>
    <w:uiPriority w:val="2"/>
    <w:qFormat/>
    <w:rsid w:val="00785540"/>
    <w:pPr>
      <w:keepNext/>
      <w:keepLines/>
      <w:spacing w:before="0" w:after="120"/>
      <w:ind w:left="-720"/>
    </w:pPr>
    <w:rPr>
      <w:rFonts w:asciiTheme="majorHAnsi" w:hAnsiTheme="majorHAnsi"/>
      <w:b/>
      <w:kern w:val="28"/>
      <w:sz w:val="108"/>
    </w:rPr>
  </w:style>
  <w:style w:type="character" w:customStyle="1" w:styleId="TitleChar">
    <w:name w:val="Title Char"/>
    <w:basedOn w:val="DefaultParagraphFont"/>
    <w:link w:val="Title"/>
    <w:uiPriority w:val="2"/>
    <w:rsid w:val="00785540"/>
    <w:rPr>
      <w:rFonts w:asciiTheme="majorHAnsi" w:eastAsiaTheme="minorEastAsia" w:hAnsiTheme="majorHAnsi" w:cs="Times New Roman"/>
      <w:b/>
      <w:kern w:val="28"/>
      <w:sz w:val="108"/>
    </w:rPr>
  </w:style>
  <w:style w:type="paragraph" w:styleId="Header">
    <w:name w:val="header"/>
    <w:basedOn w:val="Normal"/>
    <w:link w:val="HeaderChar"/>
    <w:uiPriority w:val="99"/>
    <w:unhideWhenUsed/>
    <w:rsid w:val="00E05653"/>
  </w:style>
  <w:style w:type="character" w:customStyle="1" w:styleId="HeaderChar">
    <w:name w:val="Header Char"/>
    <w:basedOn w:val="DefaultParagraphFont"/>
    <w:link w:val="Header"/>
    <w:uiPriority w:val="99"/>
    <w:rsid w:val="00E05653"/>
    <w:rPr>
      <w:rFonts w:eastAsiaTheme="minorEastAsia" w:cs="Times New Roman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87284"/>
    <w:pPr>
      <w:numPr>
        <w:ilvl w:val="1"/>
      </w:numPr>
      <w:spacing w:after="160"/>
    </w:pPr>
    <w:rPr>
      <w:rFonts w:cstheme="minorBidi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87284"/>
    <w:rPr>
      <w:rFonts w:eastAsiaTheme="minorEastAsia"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87284"/>
    <w:rPr>
      <w:i/>
      <w:iCs/>
      <w:color w:val="244061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87284"/>
    <w:pPr>
      <w:pBdr>
        <w:top w:val="single" w:sz="4" w:space="10" w:color="244061" w:themeColor="accent1" w:themeShade="80"/>
        <w:bottom w:val="single" w:sz="4" w:space="10" w:color="244061" w:themeColor="accent1" w:themeShade="80"/>
      </w:pBdr>
      <w:spacing w:before="360" w:after="360"/>
      <w:ind w:left="864" w:right="864"/>
      <w:jc w:val="center"/>
    </w:pPr>
    <w:rPr>
      <w:i/>
      <w:iCs/>
      <w:color w:val="244061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87284"/>
    <w:rPr>
      <w:rFonts w:eastAsiaTheme="minorEastAsia" w:cs="Times New Roman"/>
      <w:i/>
      <w:iCs/>
      <w:color w:val="244061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87284"/>
    <w:rPr>
      <w:b/>
      <w:bCs/>
      <w:caps w:val="0"/>
      <w:smallCaps/>
      <w:color w:val="244061" w:themeColor="accent1" w:themeShade="80"/>
      <w:spacing w:val="5"/>
    </w:rPr>
  </w:style>
  <w:style w:type="paragraph" w:styleId="BlockText">
    <w:name w:val="Block Text"/>
    <w:basedOn w:val="Normal"/>
    <w:uiPriority w:val="99"/>
    <w:semiHidden/>
    <w:unhideWhenUsed/>
    <w:rsid w:val="00E87284"/>
    <w:pPr>
      <w:pBdr>
        <w:top w:val="single" w:sz="2" w:space="10" w:color="244061" w:themeColor="accent1" w:themeShade="80" w:shadow="1"/>
        <w:left w:val="single" w:sz="2" w:space="10" w:color="244061" w:themeColor="accent1" w:themeShade="80" w:shadow="1"/>
        <w:bottom w:val="single" w:sz="2" w:space="10" w:color="244061" w:themeColor="accent1" w:themeShade="80" w:shadow="1"/>
        <w:right w:val="single" w:sz="2" w:space="10" w:color="244061" w:themeColor="accent1" w:themeShade="80" w:shadow="1"/>
      </w:pBdr>
      <w:ind w:left="1152" w:right="1152"/>
    </w:pPr>
    <w:rPr>
      <w:rFonts w:cstheme="minorBidi"/>
      <w:i/>
      <w:iCs/>
      <w:color w:val="244061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E87284"/>
    <w:rPr>
      <w:color w:val="403152" w:themeColor="accent4" w:themeShade="8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E87284"/>
    <w:rPr>
      <w:color w:val="1F497D" w:themeColor="text2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E87284"/>
    <w:rPr>
      <w:color w:val="244061" w:themeColor="accent1" w:themeShade="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E87284"/>
    <w:rPr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738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738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"/>
    <w:unhideWhenUsed/>
    <w:qFormat/>
    <w:rsid w:val="00697389"/>
    <w:pPr>
      <w:spacing w:before="0" w:after="200"/>
    </w:pPr>
    <w:rPr>
      <w:i/>
      <w:iCs/>
      <w:color w:val="1F497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389"/>
    <w:pPr>
      <w:spacing w:before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389"/>
    <w:rPr>
      <w:rFonts w:ascii="Segoe UI" w:eastAsiaTheme="minorEastAsia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9738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97389"/>
    <w:rPr>
      <w:rFonts w:eastAsiaTheme="minorEastAsia" w:cs="Times New Roman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9738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97389"/>
    <w:rPr>
      <w:rFonts w:eastAsiaTheme="minorEastAsia" w:cs="Times New Roman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9738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38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389"/>
    <w:rPr>
      <w:rFonts w:eastAsiaTheme="minorEastAsia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3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389"/>
    <w:rPr>
      <w:rFonts w:eastAsiaTheme="minorEastAsia" w:cs="Times New Roman"/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97389"/>
    <w:pPr>
      <w:spacing w:before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97389"/>
    <w:rPr>
      <w:rFonts w:ascii="Segoe UI" w:eastAsiaTheme="minorEastAsia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97389"/>
    <w:pPr>
      <w:spacing w:before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97389"/>
    <w:rPr>
      <w:rFonts w:eastAsiaTheme="minorEastAsia" w:cs="Times New Roman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97389"/>
    <w:pPr>
      <w:spacing w:before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7389"/>
    <w:pPr>
      <w:spacing w:before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7389"/>
    <w:rPr>
      <w:rFonts w:eastAsiaTheme="minorEastAsia" w:cs="Times New Roman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97389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9738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7389"/>
    <w:pPr>
      <w:spacing w:before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7389"/>
    <w:rPr>
      <w:rFonts w:ascii="Consolas" w:eastAsiaTheme="minorEastAsia" w:hAnsi="Consolas" w:cs="Times New Roman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97389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973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Theme="minorEastAsia" w:hAnsi="Consolas" w:cs="Times New Roman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97389"/>
    <w:rPr>
      <w:rFonts w:ascii="Consolas" w:eastAsiaTheme="minorEastAsia" w:hAnsi="Consolas" w:cs="Times New Roman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97389"/>
    <w:pPr>
      <w:spacing w:before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97389"/>
    <w:rPr>
      <w:rFonts w:ascii="Consolas" w:eastAsiaTheme="minorEastAsia" w:hAnsi="Consolas" w:cs="Times New Roman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738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73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738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738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73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73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unhideWhenUsed/>
    <w:qFormat/>
    <w:rsid w:val="00531B27"/>
    <w:pPr>
      <w:ind w:left="720"/>
      <w:contextualSpacing/>
    </w:pPr>
  </w:style>
  <w:style w:type="table" w:styleId="TableGrid">
    <w:name w:val="Table Grid"/>
    <w:basedOn w:val="TableNormal"/>
    <w:uiPriority w:val="39"/>
    <w:rsid w:val="0052649B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">
    <w:name w:val="Grid Table 2"/>
    <w:basedOn w:val="TableNormal"/>
    <w:uiPriority w:val="47"/>
    <w:rsid w:val="0052649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-Accent5">
    <w:name w:val="List Table 3 Accent 5"/>
    <w:basedOn w:val="TableNormal"/>
    <w:uiPriority w:val="48"/>
    <w:rsid w:val="0052649B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52649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52649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onth">
    <w:name w:val="Month"/>
    <w:basedOn w:val="Normal"/>
    <w:uiPriority w:val="1"/>
    <w:qFormat/>
    <w:rsid w:val="003F21F1"/>
    <w:pPr>
      <w:spacing w:before="0"/>
    </w:pPr>
    <w:rPr>
      <w:rFonts w:asciiTheme="majorHAnsi" w:eastAsiaTheme="majorEastAsia" w:hAnsiTheme="majorHAnsi" w:cstheme="minorBidi"/>
      <w:color w:val="595959" w:themeColor="text1" w:themeTint="A6"/>
      <w:sz w:val="72"/>
      <w:szCs w:val="80"/>
    </w:rPr>
  </w:style>
  <w:style w:type="paragraph" w:customStyle="1" w:styleId="Year">
    <w:name w:val="Year"/>
    <w:basedOn w:val="Normal"/>
    <w:uiPriority w:val="2"/>
    <w:qFormat/>
    <w:rsid w:val="003F21F1"/>
    <w:pPr>
      <w:spacing w:before="0"/>
    </w:pPr>
    <w:rPr>
      <w:rFonts w:asciiTheme="majorHAnsi" w:eastAsiaTheme="majorEastAsia" w:hAnsiTheme="majorHAnsi" w:cstheme="minorBidi"/>
      <w:color w:val="365F91" w:themeColor="accent1" w:themeShade="BF"/>
      <w:sz w:val="92"/>
      <w:szCs w:val="112"/>
    </w:rPr>
  </w:style>
  <w:style w:type="paragraph" w:customStyle="1" w:styleId="Days">
    <w:name w:val="Days"/>
    <w:basedOn w:val="Normal"/>
    <w:uiPriority w:val="5"/>
    <w:qFormat/>
    <w:rsid w:val="003F21F1"/>
    <w:pPr>
      <w:spacing w:before="40" w:after="40"/>
      <w:jc w:val="center"/>
    </w:pPr>
    <w:rPr>
      <w:rFonts w:cstheme="minorBidi"/>
      <w:color w:val="595959" w:themeColor="text1" w:themeTint="A6"/>
      <w:sz w:val="18"/>
      <w:szCs w:val="24"/>
    </w:rPr>
  </w:style>
  <w:style w:type="table" w:customStyle="1" w:styleId="TableCalendar">
    <w:name w:val="Table Calendar"/>
    <w:basedOn w:val="TableNormal"/>
    <w:rsid w:val="003F21F1"/>
    <w:pPr>
      <w:spacing w:before="40" w:after="40"/>
    </w:pPr>
    <w:rPr>
      <w:rFonts w:eastAsiaTheme="minorEastAsia"/>
      <w:sz w:val="18"/>
      <w:szCs w:val="18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rsid w:val="003F21F1"/>
    <w:pPr>
      <w:spacing w:before="40" w:after="40"/>
      <w:jc w:val="right"/>
    </w:pPr>
    <w:rPr>
      <w:rFonts w:cstheme="minorBidi"/>
      <w:color w:val="595959" w:themeColor="text1" w:themeTint="A6"/>
      <w:sz w:val="18"/>
      <w:szCs w:val="18"/>
    </w:rPr>
  </w:style>
  <w:style w:type="paragraph" w:styleId="NoSpacing">
    <w:name w:val="No Spacing"/>
    <w:uiPriority w:val="98"/>
    <w:qFormat/>
    <w:rsid w:val="003F21F1"/>
    <w:pPr>
      <w:spacing w:before="0"/>
    </w:pPr>
    <w:rPr>
      <w:rFonts w:eastAsia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AM-Salman\AppData\Roaming\Microsoft\Templates\Interoffice%20Memo%20(Professional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92DB2529993429DBC42651310D1F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9EFEA-AEEA-4A68-9269-9849D745125F}"/>
      </w:docPartPr>
      <w:docPartBody>
        <w:p w:rsidR="00286088" w:rsidRDefault="00BF2482">
          <w:pPr>
            <w:pStyle w:val="F92DB2529993429DBC42651310D1F14B"/>
          </w:pPr>
          <w:r w:rsidRPr="006F57FD">
            <w:t>To:</w:t>
          </w:r>
        </w:p>
      </w:docPartBody>
    </w:docPart>
    <w:docPart>
      <w:docPartPr>
        <w:name w:val="7C817DBE0F93437D81C20C07DC0ED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3547D-ACC8-4976-A897-8C63CED1BF44}"/>
      </w:docPartPr>
      <w:docPartBody>
        <w:p w:rsidR="00286088" w:rsidRDefault="00BF2482">
          <w:pPr>
            <w:pStyle w:val="7C817DBE0F93437D81C20C07DC0ED98E"/>
          </w:pPr>
          <w:r w:rsidRPr="006F57FD">
            <w:t>From:</w:t>
          </w:r>
        </w:p>
      </w:docPartBody>
    </w:docPart>
    <w:docPart>
      <w:docPartPr>
        <w:name w:val="D4BDFA1FC8174DD9B732F4E2E5726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9C428-3042-4BBC-83E5-4CEF204256D0}"/>
      </w:docPartPr>
      <w:docPartBody>
        <w:p w:rsidR="00286088" w:rsidRDefault="00BF2482">
          <w:pPr>
            <w:pStyle w:val="D4BDFA1FC8174DD9B732F4E2E5726B32"/>
          </w:pPr>
          <w:r w:rsidRPr="006F57FD">
            <w:t>cc:</w:t>
          </w:r>
        </w:p>
      </w:docPartBody>
    </w:docPart>
    <w:docPart>
      <w:docPartPr>
        <w:name w:val="37C3B6FB0CB34F4FB8745C18AF747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89CE2-67D2-4431-8BD7-968348EAD4B9}"/>
      </w:docPartPr>
      <w:docPartBody>
        <w:p w:rsidR="00286088" w:rsidRDefault="00BF2482">
          <w:pPr>
            <w:pStyle w:val="37C3B6FB0CB34F4FB8745C18AF747DC9"/>
          </w:pPr>
          <w:r w:rsidRPr="006F57FD">
            <w:t>Re:</w:t>
          </w:r>
        </w:p>
      </w:docPartBody>
    </w:docPart>
    <w:docPart>
      <w:docPartPr>
        <w:name w:val="5FF57CECC5D64EDEAAA4AC764D160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E668A-E454-436F-88EC-38723046330B}"/>
      </w:docPartPr>
      <w:docPartBody>
        <w:p w:rsidR="00933411" w:rsidRDefault="008D71EB" w:rsidP="008D71EB">
          <w:pPr>
            <w:pStyle w:val="5FF57CECC5D64EDEAAA4AC764D1609D9"/>
          </w:pPr>
          <w:r>
            <w:t>Sunday</w:t>
          </w:r>
        </w:p>
      </w:docPartBody>
    </w:docPart>
    <w:docPart>
      <w:docPartPr>
        <w:name w:val="95F05984CA2A4159A2EA655A15DB5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D1D79-835D-48B1-AF42-7F7996F0D2F5}"/>
      </w:docPartPr>
      <w:docPartBody>
        <w:p w:rsidR="00933411" w:rsidRDefault="008D71EB" w:rsidP="008D71EB">
          <w:pPr>
            <w:pStyle w:val="95F05984CA2A4159A2EA655A15DB533C"/>
          </w:pPr>
          <w:r>
            <w:t>Monday</w:t>
          </w:r>
        </w:p>
      </w:docPartBody>
    </w:docPart>
    <w:docPart>
      <w:docPartPr>
        <w:name w:val="C686C22C801B4AACB2EA4979E5BB7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F2588-F89F-4AE2-9FD2-AB308A9C7906}"/>
      </w:docPartPr>
      <w:docPartBody>
        <w:p w:rsidR="00933411" w:rsidRDefault="008D71EB" w:rsidP="008D71EB">
          <w:pPr>
            <w:pStyle w:val="C686C22C801B4AACB2EA4979E5BB7CDF"/>
          </w:pPr>
          <w:r>
            <w:t>Tuesday</w:t>
          </w:r>
        </w:p>
      </w:docPartBody>
    </w:docPart>
    <w:docPart>
      <w:docPartPr>
        <w:name w:val="829795572D1046DEB6A21DCD49FC2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26E57-8901-45AF-8E99-0EB048B5D00D}"/>
      </w:docPartPr>
      <w:docPartBody>
        <w:p w:rsidR="00933411" w:rsidRDefault="008D71EB" w:rsidP="008D71EB">
          <w:pPr>
            <w:pStyle w:val="829795572D1046DEB6A21DCD49FC242B"/>
          </w:pPr>
          <w:r>
            <w:t>Wednesday</w:t>
          </w:r>
        </w:p>
      </w:docPartBody>
    </w:docPart>
    <w:docPart>
      <w:docPartPr>
        <w:name w:val="5B80F2F42C924F15A16402EF606EC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0DD56-03AA-4EBE-AA96-793532CCE2EA}"/>
      </w:docPartPr>
      <w:docPartBody>
        <w:p w:rsidR="00933411" w:rsidRDefault="008D71EB" w:rsidP="008D71EB">
          <w:pPr>
            <w:pStyle w:val="5B80F2F42C924F15A16402EF606EC7BC"/>
          </w:pPr>
          <w:r>
            <w:t>Thursday</w:t>
          </w:r>
        </w:p>
      </w:docPartBody>
    </w:docPart>
    <w:docPart>
      <w:docPartPr>
        <w:name w:val="055FA9FE443D4361AB37759BB6FA0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805CF-C577-497A-8DE2-9BABDC938930}"/>
      </w:docPartPr>
      <w:docPartBody>
        <w:p w:rsidR="00933411" w:rsidRDefault="008D71EB" w:rsidP="008D71EB">
          <w:pPr>
            <w:pStyle w:val="055FA9FE443D4361AB37759BB6FA02CB"/>
          </w:pPr>
          <w:r>
            <w:t>Friday</w:t>
          </w:r>
        </w:p>
      </w:docPartBody>
    </w:docPart>
    <w:docPart>
      <w:docPartPr>
        <w:name w:val="109B1E6219C94E37B9D7572C92104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AC120-BCEE-4205-BF39-16198624AB28}"/>
      </w:docPartPr>
      <w:docPartBody>
        <w:p w:rsidR="00933411" w:rsidRDefault="008D71EB" w:rsidP="008D71EB">
          <w:pPr>
            <w:pStyle w:val="109B1E6219C94E37B9D7572C921040E9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C8A"/>
    <w:rsid w:val="00030355"/>
    <w:rsid w:val="00096AFE"/>
    <w:rsid w:val="00107EA1"/>
    <w:rsid w:val="00192E7C"/>
    <w:rsid w:val="001C3DBF"/>
    <w:rsid w:val="001E6F20"/>
    <w:rsid w:val="00286088"/>
    <w:rsid w:val="00297CB4"/>
    <w:rsid w:val="002A2169"/>
    <w:rsid w:val="002E605F"/>
    <w:rsid w:val="00366C44"/>
    <w:rsid w:val="003926ED"/>
    <w:rsid w:val="003E5676"/>
    <w:rsid w:val="00416995"/>
    <w:rsid w:val="004C04CF"/>
    <w:rsid w:val="00530FE8"/>
    <w:rsid w:val="0057073E"/>
    <w:rsid w:val="006375E6"/>
    <w:rsid w:val="006804D8"/>
    <w:rsid w:val="007249F3"/>
    <w:rsid w:val="00746D51"/>
    <w:rsid w:val="007F67B8"/>
    <w:rsid w:val="00802CBC"/>
    <w:rsid w:val="00811796"/>
    <w:rsid w:val="00897FAB"/>
    <w:rsid w:val="008A404F"/>
    <w:rsid w:val="008D71EB"/>
    <w:rsid w:val="008F221D"/>
    <w:rsid w:val="00922BA4"/>
    <w:rsid w:val="00933411"/>
    <w:rsid w:val="009D2039"/>
    <w:rsid w:val="00A9402A"/>
    <w:rsid w:val="00B53BE2"/>
    <w:rsid w:val="00BF2482"/>
    <w:rsid w:val="00C11F60"/>
    <w:rsid w:val="00CE0E43"/>
    <w:rsid w:val="00D42851"/>
    <w:rsid w:val="00D73D0F"/>
    <w:rsid w:val="00D84A10"/>
    <w:rsid w:val="00DB28D9"/>
    <w:rsid w:val="00ED4505"/>
    <w:rsid w:val="00F12244"/>
    <w:rsid w:val="00F42AAF"/>
    <w:rsid w:val="00F8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423B976A0644D1A8AF9DF4EFC217C76">
    <w:name w:val="2423B976A0644D1A8AF9DF4EFC217C76"/>
  </w:style>
  <w:style w:type="paragraph" w:customStyle="1" w:styleId="FD2C157700E94CCE8F098D492205411E">
    <w:name w:val="FD2C157700E94CCE8F098D492205411E"/>
  </w:style>
  <w:style w:type="paragraph" w:customStyle="1" w:styleId="F92DB2529993429DBC42651310D1F14B">
    <w:name w:val="F92DB2529993429DBC42651310D1F14B"/>
  </w:style>
  <w:style w:type="paragraph" w:customStyle="1" w:styleId="1333FA95E74F4FF7B2588FF1DB51D9EA">
    <w:name w:val="1333FA95E74F4FF7B2588FF1DB51D9EA"/>
  </w:style>
  <w:style w:type="paragraph" w:customStyle="1" w:styleId="7C817DBE0F93437D81C20C07DC0ED98E">
    <w:name w:val="7C817DBE0F93437D81C20C07DC0ED98E"/>
  </w:style>
  <w:style w:type="paragraph" w:customStyle="1" w:styleId="E51F08B4436344D7B2DC7AE9AE6CEDC2">
    <w:name w:val="E51F08B4436344D7B2DC7AE9AE6CEDC2"/>
  </w:style>
  <w:style w:type="paragraph" w:customStyle="1" w:styleId="D4BDFA1FC8174DD9B732F4E2E5726B32">
    <w:name w:val="D4BDFA1FC8174DD9B732F4E2E5726B32"/>
  </w:style>
  <w:style w:type="paragraph" w:customStyle="1" w:styleId="DA02605D59404C7B9604E857A310EA6C">
    <w:name w:val="DA02605D59404C7B9604E857A310EA6C"/>
  </w:style>
  <w:style w:type="paragraph" w:customStyle="1" w:styleId="F3CB7283C19E47CD97EFF374EB9D8C72">
    <w:name w:val="F3CB7283C19E47CD97EFF374EB9D8C72"/>
  </w:style>
  <w:style w:type="paragraph" w:customStyle="1" w:styleId="962AF8A6676B408AABBBE69F4170A80A">
    <w:name w:val="962AF8A6676B408AABBBE69F4170A80A"/>
  </w:style>
  <w:style w:type="paragraph" w:customStyle="1" w:styleId="37C3B6FB0CB34F4FB8745C18AF747DC9">
    <w:name w:val="37C3B6FB0CB34F4FB8745C18AF747DC9"/>
  </w:style>
  <w:style w:type="paragraph" w:customStyle="1" w:styleId="DAEE61819A244BC4ADD3FCA298CE8474">
    <w:name w:val="DAEE61819A244BC4ADD3FCA298CE8474"/>
  </w:style>
  <w:style w:type="paragraph" w:customStyle="1" w:styleId="2401A3EBDF4A45C3975EE98DBA16D932">
    <w:name w:val="2401A3EBDF4A45C3975EE98DBA16D932"/>
  </w:style>
  <w:style w:type="paragraph" w:customStyle="1" w:styleId="D68B615FE5654ABB9910529613725A39">
    <w:name w:val="D68B615FE5654ABB9910529613725A39"/>
    <w:rsid w:val="00F83C8A"/>
  </w:style>
  <w:style w:type="paragraph" w:customStyle="1" w:styleId="5FF57CECC5D64EDEAAA4AC764D1609D9">
    <w:name w:val="5FF57CECC5D64EDEAAA4AC764D1609D9"/>
    <w:rsid w:val="008D71EB"/>
    <w:rPr>
      <w:lang w:val="en-US" w:eastAsia="en-US"/>
    </w:rPr>
  </w:style>
  <w:style w:type="paragraph" w:customStyle="1" w:styleId="95F05984CA2A4159A2EA655A15DB533C">
    <w:name w:val="95F05984CA2A4159A2EA655A15DB533C"/>
    <w:rsid w:val="008D71EB"/>
    <w:rPr>
      <w:lang w:val="en-US" w:eastAsia="en-US"/>
    </w:rPr>
  </w:style>
  <w:style w:type="paragraph" w:customStyle="1" w:styleId="C686C22C801B4AACB2EA4979E5BB7CDF">
    <w:name w:val="C686C22C801B4AACB2EA4979E5BB7CDF"/>
    <w:rsid w:val="008D71EB"/>
    <w:rPr>
      <w:lang w:val="en-US" w:eastAsia="en-US"/>
    </w:rPr>
  </w:style>
  <w:style w:type="paragraph" w:customStyle="1" w:styleId="829795572D1046DEB6A21DCD49FC242B">
    <w:name w:val="829795572D1046DEB6A21DCD49FC242B"/>
    <w:rsid w:val="008D71EB"/>
    <w:rPr>
      <w:lang w:val="en-US" w:eastAsia="en-US"/>
    </w:rPr>
  </w:style>
  <w:style w:type="paragraph" w:customStyle="1" w:styleId="5B80F2F42C924F15A16402EF606EC7BC">
    <w:name w:val="5B80F2F42C924F15A16402EF606EC7BC"/>
    <w:rsid w:val="008D71EB"/>
    <w:rPr>
      <w:lang w:val="en-US" w:eastAsia="en-US"/>
    </w:rPr>
  </w:style>
  <w:style w:type="paragraph" w:customStyle="1" w:styleId="055FA9FE443D4361AB37759BB6FA02CB">
    <w:name w:val="055FA9FE443D4361AB37759BB6FA02CB"/>
    <w:rsid w:val="008D71EB"/>
    <w:rPr>
      <w:lang w:val="en-US" w:eastAsia="en-US"/>
    </w:rPr>
  </w:style>
  <w:style w:type="paragraph" w:customStyle="1" w:styleId="109B1E6219C94E37B9D7572C921040E9">
    <w:name w:val="109B1E6219C94E37B9D7572C921040E9"/>
    <w:rsid w:val="008D71EB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eme1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nvitation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3EB1F-A87B-470C-826B-F43D5029D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Interoffice Memo (Professional design)</Template>
  <TotalTime>0</TotalTime>
  <Pages>4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QAM-Salman</dc:creator>
  <cp:keywords/>
  <dc:description/>
  <cp:lastModifiedBy>user</cp:lastModifiedBy>
  <cp:revision>3</cp:revision>
  <cp:lastPrinted>2019-05-08T01:28:00Z</cp:lastPrinted>
  <dcterms:created xsi:type="dcterms:W3CDTF">2019-07-23T08:04:00Z</dcterms:created>
  <dcterms:modified xsi:type="dcterms:W3CDTF">2019-07-23T08:04:00Z</dcterms:modified>
</cp:coreProperties>
</file>