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E08" w:rsidRDefault="00E6315A">
      <w:pPr>
        <w:rPr>
          <w:sz w:val="22"/>
          <w:szCs w:val="14"/>
        </w:rPr>
      </w:pPr>
      <w:r>
        <w:rPr>
          <w:noProof/>
          <w:sz w:val="22"/>
          <w:szCs w:val="14"/>
          <w:lang w:val="en-MY" w:eastAsia="en-MY" w:bidi="ar-SA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-1539240</wp:posOffset>
                </wp:positionV>
                <wp:extent cx="7589520" cy="10058400"/>
                <wp:effectExtent l="0" t="0" r="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9520" cy="10057765"/>
                          <a:chOff x="0" y="0"/>
                          <a:chExt cx="11955" cy="15840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6586" y="0"/>
                            <a:ext cx="5369" cy="2980"/>
                            <a:chOff x="6586" y="0"/>
                            <a:chExt cx="5369" cy="2980"/>
                          </a:xfrm>
                        </wpg:grpSpPr>
                        <wps:wsp>
                          <wps:cNvPr id="24" name="AutoShape 24"/>
                          <wps:cNvSpPr/>
                          <wps:spPr bwMode="auto">
                            <a:xfrm>
                              <a:off x="6586" y="0"/>
                              <a:ext cx="3578" cy="2980"/>
                            </a:xfrm>
                            <a:custGeom>
                              <a:avLst/>
                              <a:gdLst>
                                <a:gd name="T0" fmla="+- 0 8372 6586"/>
                                <a:gd name="T1" fmla="*/ T0 w 3578"/>
                                <a:gd name="T2" fmla="*/ 591 h 2980"/>
                                <a:gd name="T3" fmla="+- 0 7780 6586"/>
                                <a:gd name="T4" fmla="*/ T3 w 3578"/>
                                <a:gd name="T5" fmla="*/ 0 h 2980"/>
                                <a:gd name="T6" fmla="+- 0 6586 6586"/>
                                <a:gd name="T7" fmla="*/ T6 w 3578"/>
                                <a:gd name="T8" fmla="*/ 0 h 2980"/>
                                <a:gd name="T9" fmla="+- 0 7774 6586"/>
                                <a:gd name="T10" fmla="*/ T9 w 3578"/>
                                <a:gd name="T11" fmla="*/ 1188 h 2980"/>
                                <a:gd name="T12" fmla="+- 0 8372 6586"/>
                                <a:gd name="T13" fmla="*/ T12 w 3578"/>
                                <a:gd name="T14" fmla="*/ 591 h 2980"/>
                                <a:gd name="T15" fmla="+- 0 10163 6586"/>
                                <a:gd name="T16" fmla="*/ T15 w 3578"/>
                                <a:gd name="T17" fmla="*/ 2383 h 2980"/>
                                <a:gd name="T18" fmla="+- 0 9566 6586"/>
                                <a:gd name="T19" fmla="*/ T18 w 3578"/>
                                <a:gd name="T20" fmla="*/ 1786 h 2980"/>
                                <a:gd name="T21" fmla="+- 0 8969 6586"/>
                                <a:gd name="T22" fmla="*/ T21 w 3578"/>
                                <a:gd name="T23" fmla="*/ 2383 h 2980"/>
                                <a:gd name="T24" fmla="+- 0 9566 6586"/>
                                <a:gd name="T25" fmla="*/ T24 w 3578"/>
                                <a:gd name="T26" fmla="*/ 2980 h 2980"/>
                                <a:gd name="T27" fmla="+- 0 10163 6586"/>
                                <a:gd name="T28" fmla="*/ T27 w 3578"/>
                                <a:gd name="T29" fmla="*/ 2383 h 298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578" h="2980">
                                  <a:moveTo>
                                    <a:pt x="1786" y="591"/>
                                  </a:moveTo>
                                  <a:lnTo>
                                    <a:pt x="1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88" y="1188"/>
                                  </a:lnTo>
                                  <a:lnTo>
                                    <a:pt x="1786" y="591"/>
                                  </a:lnTo>
                                  <a:moveTo>
                                    <a:pt x="3577" y="2383"/>
                                  </a:moveTo>
                                  <a:lnTo>
                                    <a:pt x="2980" y="1786"/>
                                  </a:lnTo>
                                  <a:lnTo>
                                    <a:pt x="2383" y="2383"/>
                                  </a:lnTo>
                                  <a:lnTo>
                                    <a:pt x="2980" y="2980"/>
                                  </a:lnTo>
                                  <a:lnTo>
                                    <a:pt x="3577" y="2383"/>
                                  </a:lnTo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5"/>
                          <wps:cNvSpPr/>
                          <wps:spPr bwMode="auto">
                            <a:xfrm>
                              <a:off x="7177" y="1188"/>
                              <a:ext cx="1792" cy="1792"/>
                            </a:xfrm>
                            <a:custGeom>
                              <a:avLst/>
                              <a:gdLst>
                                <a:gd name="T0" fmla="+- 0 7774 7177"/>
                                <a:gd name="T1" fmla="*/ T0 w 1792"/>
                                <a:gd name="T2" fmla="+- 0 1188 1188"/>
                                <a:gd name="T3" fmla="*/ 1188 h 1792"/>
                                <a:gd name="T4" fmla="+- 0 7177 7177"/>
                                <a:gd name="T5" fmla="*/ T4 w 1792"/>
                                <a:gd name="T6" fmla="+- 0 1786 1188"/>
                                <a:gd name="T7" fmla="*/ 1786 h 1792"/>
                                <a:gd name="T8" fmla="+- 0 8372 7177"/>
                                <a:gd name="T9" fmla="*/ T8 w 1792"/>
                                <a:gd name="T10" fmla="+- 0 2980 1188"/>
                                <a:gd name="T11" fmla="*/ 2980 h 1792"/>
                                <a:gd name="T12" fmla="+- 0 8969 7177"/>
                                <a:gd name="T13" fmla="*/ T12 w 1792"/>
                                <a:gd name="T14" fmla="+- 0 2383 1188"/>
                                <a:gd name="T15" fmla="*/ 2383 h 1792"/>
                                <a:gd name="T16" fmla="+- 0 7774 7177"/>
                                <a:gd name="T17" fmla="*/ T16 w 1792"/>
                                <a:gd name="T18" fmla="+- 0 1188 1188"/>
                                <a:gd name="T19" fmla="*/ 1188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2" h="1792">
                                  <a:moveTo>
                                    <a:pt x="597" y="0"/>
                                  </a:moveTo>
                                  <a:lnTo>
                                    <a:pt x="0" y="598"/>
                                  </a:lnTo>
                                  <a:lnTo>
                                    <a:pt x="1195" y="1792"/>
                                  </a:lnTo>
                                  <a:lnTo>
                                    <a:pt x="1792" y="1195"/>
                                  </a:lnTo>
                                  <a:lnTo>
                                    <a:pt x="5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6"/>
                          <wps:cNvSpPr/>
                          <wps:spPr bwMode="auto">
                            <a:xfrm>
                              <a:off x="8974" y="0"/>
                              <a:ext cx="1183" cy="592"/>
                            </a:xfrm>
                            <a:custGeom>
                              <a:avLst/>
                              <a:gdLst>
                                <a:gd name="T0" fmla="+- 0 10158 8975"/>
                                <a:gd name="T1" fmla="*/ T0 w 1183"/>
                                <a:gd name="T2" fmla="*/ 0 h 592"/>
                                <a:gd name="T3" fmla="+- 0 8975 8975"/>
                                <a:gd name="T4" fmla="*/ T3 w 1183"/>
                                <a:gd name="T5" fmla="*/ 0 h 592"/>
                                <a:gd name="T6" fmla="+- 0 9566 8975"/>
                                <a:gd name="T7" fmla="*/ T6 w 1183"/>
                                <a:gd name="T8" fmla="*/ 591 h 592"/>
                                <a:gd name="T9" fmla="+- 0 10158 8975"/>
                                <a:gd name="T10" fmla="*/ T9 w 1183"/>
                                <a:gd name="T11" fmla="*/ 0 h 59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3" h="592">
                                  <a:moveTo>
                                    <a:pt x="11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91" y="591"/>
                                  </a:lnTo>
                                  <a:lnTo>
                                    <a:pt x="11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7"/>
                          <wps:cNvSpPr/>
                          <wps:spPr bwMode="auto">
                            <a:xfrm>
                              <a:off x="7774" y="591"/>
                              <a:ext cx="1792" cy="1792"/>
                            </a:xfrm>
                            <a:custGeom>
                              <a:avLst/>
                              <a:gdLst>
                                <a:gd name="T0" fmla="+- 0 8372 7774"/>
                                <a:gd name="T1" fmla="*/ T0 w 1792"/>
                                <a:gd name="T2" fmla="+- 0 591 591"/>
                                <a:gd name="T3" fmla="*/ 591 h 1792"/>
                                <a:gd name="T4" fmla="+- 0 7774 7774"/>
                                <a:gd name="T5" fmla="*/ T4 w 1792"/>
                                <a:gd name="T6" fmla="+- 0 1188 591"/>
                                <a:gd name="T7" fmla="*/ 1188 h 1792"/>
                                <a:gd name="T8" fmla="+- 0 8969 7774"/>
                                <a:gd name="T9" fmla="*/ T8 w 1792"/>
                                <a:gd name="T10" fmla="+- 0 2383 591"/>
                                <a:gd name="T11" fmla="*/ 2383 h 1792"/>
                                <a:gd name="T12" fmla="+- 0 9566 7774"/>
                                <a:gd name="T13" fmla="*/ T12 w 1792"/>
                                <a:gd name="T14" fmla="+- 0 1786 591"/>
                                <a:gd name="T15" fmla="*/ 1786 h 1792"/>
                                <a:gd name="T16" fmla="+- 0 8372 7774"/>
                                <a:gd name="T17" fmla="*/ T16 w 1792"/>
                                <a:gd name="T18" fmla="+- 0 591 591"/>
                                <a:gd name="T19" fmla="*/ 591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2" h="1792">
                                  <a:moveTo>
                                    <a:pt x="598" y="0"/>
                                  </a:moveTo>
                                  <a:lnTo>
                                    <a:pt x="0" y="597"/>
                                  </a:lnTo>
                                  <a:lnTo>
                                    <a:pt x="1195" y="1792"/>
                                  </a:lnTo>
                                  <a:lnTo>
                                    <a:pt x="1792" y="1195"/>
                                  </a:lnTo>
                                  <a:lnTo>
                                    <a:pt x="5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8"/>
                          <wps:cNvSpPr/>
                          <wps:spPr bwMode="auto">
                            <a:xfrm>
                              <a:off x="9566" y="591"/>
                              <a:ext cx="2389" cy="2389"/>
                            </a:xfrm>
                            <a:custGeom>
                              <a:avLst/>
                              <a:gdLst>
                                <a:gd name="T0" fmla="+- 0 11955 9566"/>
                                <a:gd name="T1" fmla="*/ T0 w 2389"/>
                                <a:gd name="T2" fmla="+- 0 1786 591"/>
                                <a:gd name="T3" fmla="*/ 1786 h 2389"/>
                                <a:gd name="T4" fmla="+- 0 10760 9566"/>
                                <a:gd name="T5" fmla="*/ T4 w 2389"/>
                                <a:gd name="T6" fmla="+- 0 591 591"/>
                                <a:gd name="T7" fmla="*/ 591 h 2389"/>
                                <a:gd name="T8" fmla="+- 0 9566 9566"/>
                                <a:gd name="T9" fmla="*/ T8 w 2389"/>
                                <a:gd name="T10" fmla="+- 0 1786 591"/>
                                <a:gd name="T11" fmla="*/ 1786 h 2389"/>
                                <a:gd name="T12" fmla="+- 0 10760 9566"/>
                                <a:gd name="T13" fmla="*/ T12 w 2389"/>
                                <a:gd name="T14" fmla="+- 0 2980 591"/>
                                <a:gd name="T15" fmla="*/ 2980 h 2389"/>
                                <a:gd name="T16" fmla="+- 0 11955 9566"/>
                                <a:gd name="T17" fmla="*/ T16 w 2389"/>
                                <a:gd name="T18" fmla="+- 0 1786 591"/>
                                <a:gd name="T19" fmla="*/ 1786 h 2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9" h="2389">
                                  <a:moveTo>
                                    <a:pt x="2389" y="1195"/>
                                  </a:moveTo>
                                  <a:lnTo>
                                    <a:pt x="1194" y="0"/>
                                  </a:lnTo>
                                  <a:lnTo>
                                    <a:pt x="0" y="1195"/>
                                  </a:lnTo>
                                  <a:lnTo>
                                    <a:pt x="1194" y="2389"/>
                                  </a:lnTo>
                                  <a:lnTo>
                                    <a:pt x="2389" y="1195"/>
                                  </a:lnTo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9"/>
                        <wpg:cNvGrpSpPr/>
                        <wpg:grpSpPr>
                          <a:xfrm>
                            <a:off x="0" y="12289"/>
                            <a:ext cx="3550" cy="3551"/>
                            <a:chOff x="0" y="12289"/>
                            <a:chExt cx="3550" cy="3551"/>
                          </a:xfrm>
                        </wpg:grpSpPr>
                        <wps:wsp>
                          <wps:cNvPr id="30" name="Freeform 30"/>
                          <wps:cNvSpPr/>
                          <wps:spPr bwMode="auto">
                            <a:xfrm>
                              <a:off x="0" y="12289"/>
                              <a:ext cx="1789" cy="2386"/>
                            </a:xfrm>
                            <a:custGeom>
                              <a:avLst/>
                              <a:gdLst>
                                <a:gd name="T0" fmla="*/ 0 w 1789"/>
                                <a:gd name="T1" fmla="+- 0 12290 12290"/>
                                <a:gd name="T2" fmla="*/ 12290 h 2386"/>
                                <a:gd name="T3" fmla="*/ 0 w 1789"/>
                                <a:gd name="T4" fmla="+- 0 13484 12290"/>
                                <a:gd name="T5" fmla="*/ 13484 h 2386"/>
                                <a:gd name="T6" fmla="*/ 1192 w 1789"/>
                                <a:gd name="T7" fmla="+- 0 14676 12290"/>
                                <a:gd name="T8" fmla="*/ 14676 h 2386"/>
                                <a:gd name="T9" fmla="*/ 1789 w 1789"/>
                                <a:gd name="T10" fmla="+- 0 14079 12290"/>
                                <a:gd name="T11" fmla="*/ 14079 h 2386"/>
                                <a:gd name="T12" fmla="*/ 0 w 1789"/>
                                <a:gd name="T13" fmla="+- 0 12290 12290"/>
                                <a:gd name="T14" fmla="*/ 12290 h 238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789" h="2386">
                                  <a:moveTo>
                                    <a:pt x="0" y="0"/>
                                  </a:moveTo>
                                  <a:lnTo>
                                    <a:pt x="0" y="1194"/>
                                  </a:lnTo>
                                  <a:lnTo>
                                    <a:pt x="1192" y="2386"/>
                                  </a:lnTo>
                                  <a:lnTo>
                                    <a:pt x="1789" y="178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1"/>
                          <wps:cNvSpPr/>
                          <wps:spPr bwMode="auto">
                            <a:xfrm>
                              <a:off x="0" y="14678"/>
                              <a:ext cx="1162" cy="1162"/>
                            </a:xfrm>
                            <a:custGeom>
                              <a:avLst/>
                              <a:gdLst>
                                <a:gd name="T0" fmla="*/ 0 w 1162"/>
                                <a:gd name="T1" fmla="+- 0 14679 14679"/>
                                <a:gd name="T2" fmla="*/ 14679 h 1162"/>
                                <a:gd name="T3" fmla="*/ 0 w 1162"/>
                                <a:gd name="T4" fmla="+- 0 15840 14679"/>
                                <a:gd name="T5" fmla="*/ 15840 h 1162"/>
                                <a:gd name="T6" fmla="*/ 1161 w 1162"/>
                                <a:gd name="T7" fmla="+- 0 15840 14679"/>
                                <a:gd name="T8" fmla="*/ 15840 h 1162"/>
                                <a:gd name="T9" fmla="*/ 0 w 1162"/>
                                <a:gd name="T10" fmla="+- 0 14679 14679"/>
                                <a:gd name="T11" fmla="*/ 14679 h 116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62" h="1162">
                                  <a:moveTo>
                                    <a:pt x="0" y="0"/>
                                  </a:moveTo>
                                  <a:lnTo>
                                    <a:pt x="0" y="1161"/>
                                  </a:lnTo>
                                  <a:lnTo>
                                    <a:pt x="1161" y="1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32"/>
                          <wps:cNvSpPr/>
                          <wps:spPr bwMode="auto">
                            <a:xfrm>
                              <a:off x="1221" y="14675"/>
                              <a:ext cx="2329" cy="1165"/>
                            </a:xfrm>
                            <a:custGeom>
                              <a:avLst/>
                              <a:gdLst>
                                <a:gd name="T0" fmla="+- 0 3550 1221"/>
                                <a:gd name="T1" fmla="*/ T0 w 2329"/>
                                <a:gd name="T2" fmla="+- 0 15840 14676"/>
                                <a:gd name="T3" fmla="*/ 15840 h 1165"/>
                                <a:gd name="T4" fmla="+- 0 2386 1221"/>
                                <a:gd name="T5" fmla="*/ T4 w 2329"/>
                                <a:gd name="T6" fmla="+- 0 14676 14676"/>
                                <a:gd name="T7" fmla="*/ 14676 h 1165"/>
                                <a:gd name="T8" fmla="+- 0 1221 1221"/>
                                <a:gd name="T9" fmla="*/ T8 w 2329"/>
                                <a:gd name="T10" fmla="+- 0 15840 14676"/>
                                <a:gd name="T11" fmla="*/ 15840 h 1165"/>
                                <a:gd name="T12" fmla="+- 0 3550 1221"/>
                                <a:gd name="T13" fmla="*/ T12 w 2329"/>
                                <a:gd name="T14" fmla="+- 0 15840 14676"/>
                                <a:gd name="T15" fmla="*/ 15840 h 1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29" h="1165">
                                  <a:moveTo>
                                    <a:pt x="2329" y="1164"/>
                                  </a:moveTo>
                                  <a:lnTo>
                                    <a:pt x="1165" y="0"/>
                                  </a:lnTo>
                                  <a:lnTo>
                                    <a:pt x="0" y="1164"/>
                                  </a:lnTo>
                                  <a:lnTo>
                                    <a:pt x="2329" y="1164"/>
                                  </a:lnTo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-43.8pt;margin-top:-121.2pt;height:792pt;width:597.6pt;z-index:-251657216;mso-width-relative:page;mso-height-relative:page;" coordsize="11955,15840" o:gfxdata="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">
                <o:lock v:ext="edit" aspectratio="f"/>
                <v:group id="_x0000_s1026" o:spid="_x0000_s1026" o:spt="203" style="position:absolute;left:6586;top:0;height:2980;width:5369;" coordorigin="6586,0" coordsize="5369,2980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AutoShape 24" o:spid="_x0000_s1026" o:spt="100" style="position:absolute;left:6586;top:0;height:2980;width:3578;" fillcolor="#4495A2 [3206]" filled="t" stroked="f" coordsize="3578,2980" o:gfxdata="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7OxaLsAAADb&#10;AAAADwAAAAAAAAABACAAAAAiAAAAZHJzL2Rvd25yZXYueG1sUEsBAhQAFAAAAAgAh07iQDMvBZ47&#10;AAAAOQAAABAAAAAAAAAAAQAgAAAACgEAAGRycy9zaGFwZXhtbC54bWxQSwUGAAAAAAYABgBbAQAA&#10;tAMAAAAA&#10;" path="m1786,591l1194,0,0,0,1188,1188,1786,591m3577,2383l2980,1786,2383,2383,2980,2980,3577,2383e">
                    <v:path o:connectlocs="1786,591;1194,0;0,0;1188,1188;1786,591;3577,2383;2980,1786;2383,2383;2980,2980;3577,2383" o:connectangles="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7177;top:1188;height:1792;width:1792;" fillcolor="#F9D448 [3209]" filled="t" stroked="f" coordsize="1792,1792" o:gfxdata="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zc5gG8AAAA&#10;2wAAAA8AAAAAAAAAAQAgAAAAIgAAAGRycy9kb3ducmV2LnhtbFBLAQIUABQAAAAIAIdO4kAzLwWe&#10;OwAAADkAAAAQAAAAAAAAAAEAIAAAAAsBAABkcnMvc2hhcGV4bWwueG1sUEsFBgAAAAAGAAYAWwEA&#10;ALUDAAAAAA==&#10;" path="m597,0l0,598,1195,1792,1792,1195,597,0xe">
                    <v:path o:connectlocs="597,1188;0,1786;1195,2980;1792,2383;597,1188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8974;top:0;height:592;width:1183;" fillcolor="#4495A2 [3206]" filled="t" stroked="f" coordsize="1183,592" o:gfxdata="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UIzAO/&#10;AAAA2wAAAA8AAAAAAAAAAQAgAAAAIgAAAGRycy9kb3ducmV2LnhtbFBLAQIUABQAAAAIAIdO4kAz&#10;LwWeOwAAADkAAAAQAAAAAAAAAAEAIAAAAA4BAABkcnMvc2hhcGV4bWwueG1sUEsFBgAAAAAGAAYA&#10;WwEAALgDAAAAAA==&#10;" path="m1183,0l0,0,591,591,1183,0xe">
                    <v:path o:connectlocs="1183,0;0,0;591,591;1183,0" o:connectangles="0,0,0,0"/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7774;top:591;height:1792;width:1792;" fillcolor="#7CA655 [3215]" filled="t" stroked="f" coordsize="1792,1792" o:gfxdata="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wVRd7sAAADb&#10;AAAADwAAAAAAAAABACAAAAAiAAAAZHJzL2Rvd25yZXYueG1sUEsBAhQAFAAAAAgAh07iQDMvBZ47&#10;AAAAOQAAABAAAAAAAAAAAQAgAAAACgEAAGRycy9zaGFwZXhtbC54bWxQSwUGAAAAAAYABgBbAQAA&#10;tAMAAAAA&#10;" path="m598,0l0,597,1195,1792,1792,1195,598,0xe">
                    <v:path o:connectlocs="598,591;0,1188;1195,2383;1792,1786;598,591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566;top:591;height:2389;width:2389;" fillcolor="#F9D448 [3209]" filled="t" stroked="f" coordsize="2389,2389" o:gfxdata="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i/mYugAAANsA&#10;AAAPAAAAAAAAAAEAIAAAACIAAABkcnMvZG93bnJldi54bWxQSwECFAAUAAAACACHTuJAMy8FnjsA&#10;AAA5AAAAEAAAAAAAAAABACAAAAAJAQAAZHJzL3NoYXBleG1sLnhtbFBLBQYAAAAABgAGAFsBAACz&#10;AwAAAAA=&#10;" path="m2389,1195l1194,0,0,1195,1194,2389,2389,1195e">
                    <v:path o:connectlocs="2389,1786;1194,591;0,1786;1194,2980;2389,1786" o:connectangles="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0;top:12289;height:3551;width:3550;" coordorigin="0,12289" coordsize="3550,3551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0;top:12289;height:2386;width:1789;" fillcolor="#4495A2 [3206]" filled="t" stroked="f" coordsize="1789,2386" o:gfxdata="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424Eu5AAAA2wAA&#10;AA8AAAAAAAAAAQAgAAAAIgAAAGRycy9kb3ducmV2LnhtbFBLAQIUABQAAAAIAIdO4kAzLwWeOwAA&#10;ADkAAAAQAAAAAAAAAAEAIAAAAAgBAABkcnMvc2hhcGV4bWwueG1sUEsFBgAAAAAGAAYAWwEAALID&#10;AAAAAA==&#10;" path="m0,0l0,1194,1192,2386,1789,1789,0,0xe">
                    <v:path o:connectlocs="0,12290;0,13484;1192,14676;1789,14079;0,12290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0;top:14678;height:1162;width:1162;" fillcolor="#7CA655 [3215]" filled="t" stroked="f" coordsize="1162,1162" o:gfxdata="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7ux3C/&#10;AAAA2wAAAA8AAAAAAAAAAQAgAAAAIgAAAGRycy9kb3ducmV2LnhtbFBLAQIUABQAAAAIAIdO4kAz&#10;LwWeOwAAADkAAAAQAAAAAAAAAAEAIAAAAA4BAABkcnMvc2hhcGV4bWwueG1sUEsFBgAAAAAGAAYA&#10;WwEAALgDAAAAAA==&#10;" path="m0,0l0,1161,1161,1161,0,0xe">
                    <v:path o:connectlocs="0,14679;0,15840;1161,15840;0,14679" o:connectangles="0,0,0,0"/>
                    <v:fill on="t" focussize="0,0"/>
                    <v:stroke on="f"/>
                    <v:imagedata o:title=""/>
                    <o:lock v:ext="edit" aspectratio="f"/>
                  </v:shape>
                  <v:shape id="Freeform 32" o:spid="_x0000_s1026" o:spt="100" style="position:absolute;left:1221;top:14675;height:1165;width:2329;" fillcolor="#F9D448 [3209]" filled="t" stroked="f" coordsize="2329,1165" o:gfxdata="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nM0Li/&#10;AAAA2wAAAA8AAAAAAAAAAQAgAAAAIgAAAGRycy9kb3ducmV2LnhtbFBLAQIUABQAAAAIAIdO4kAz&#10;LwWeOwAAADkAAAAQAAAAAAAAAAEAIAAAAA4BAABkcnMvc2hhcGV4bWwueG1sUEsFBgAAAAAGAAYA&#10;WwEAALgDAAAAAA==&#10;" path="m2329,1164l1165,0,0,1164,2329,1164e">
                    <v:path o:connectlocs="2329,15840;1165,14676;0,15840;2329,15840" o:connectangles="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w10:anchorlock/>
              </v:group>
            </w:pict>
          </mc:Fallback>
        </mc:AlternateContent>
      </w:r>
    </w:p>
    <w:p w:rsidR="00DB0E08" w:rsidRDefault="00DB0E08">
      <w:pPr>
        <w:pStyle w:val="BodyContactInfo"/>
        <w:rPr>
          <w:rStyle w:val="Greentext"/>
        </w:rPr>
      </w:pPr>
    </w:p>
    <w:tbl>
      <w:tblPr>
        <w:tblW w:w="5036" w:type="pct"/>
        <w:tblLayout w:type="fixed"/>
        <w:tblCellMar>
          <w:left w:w="14" w:type="dxa"/>
          <w:right w:w="115" w:type="dxa"/>
        </w:tblCellMar>
        <w:tblLook w:val="04A0" w:firstRow="1" w:lastRow="0" w:firstColumn="1" w:lastColumn="0" w:noHBand="0" w:noVBand="1"/>
      </w:tblPr>
      <w:tblGrid>
        <w:gridCol w:w="1817"/>
        <w:gridCol w:w="1058"/>
        <w:gridCol w:w="1832"/>
        <w:gridCol w:w="1249"/>
        <w:gridCol w:w="1684"/>
        <w:gridCol w:w="3135"/>
        <w:gridCol w:w="89"/>
      </w:tblGrid>
      <w:tr w:rsidR="00DB0E08" w:rsidTr="009C284F">
        <w:trPr>
          <w:gridAfter w:val="1"/>
          <w:wAfter w:w="41" w:type="pct"/>
          <w:trHeight w:val="68"/>
        </w:trPr>
        <w:tc>
          <w:tcPr>
            <w:tcW w:w="4959" w:type="pct"/>
            <w:gridSpan w:val="6"/>
            <w:vAlign w:val="bottom"/>
          </w:tcPr>
          <w:p w:rsidR="00DB0E08" w:rsidRDefault="00E6315A">
            <w:pPr>
              <w:pStyle w:val="Title"/>
              <w:rPr>
                <w:lang w:val="en-MY"/>
              </w:rPr>
            </w:pPr>
            <w:r>
              <w:rPr>
                <w:rStyle w:val="Greentext"/>
                <w:noProof/>
                <w:lang w:val="en-MY" w:eastAsia="en-MY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3782060</wp:posOffset>
                  </wp:positionH>
                  <wp:positionV relativeFrom="paragraph">
                    <wp:posOffset>32385</wp:posOffset>
                  </wp:positionV>
                  <wp:extent cx="1023620" cy="1819275"/>
                  <wp:effectExtent l="190500" t="190500" r="195580" b="2000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1819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|Razduan</w:t>
            </w:r>
            <w:r>
              <w:br/>
              <w:t>|Bin</w:t>
            </w:r>
            <w:r>
              <w:br/>
              <w:t>|</w:t>
            </w:r>
            <w:r>
              <w:rPr>
                <w:lang w:val="en-MY"/>
              </w:rPr>
              <w:t>ZAINAL</w:t>
            </w:r>
          </w:p>
        </w:tc>
      </w:tr>
      <w:tr w:rsidR="00DB0E08" w:rsidTr="009C284F">
        <w:trPr>
          <w:trHeight w:val="80"/>
        </w:trPr>
        <w:tc>
          <w:tcPr>
            <w:tcW w:w="836" w:type="pct"/>
            <w:shd w:val="clear" w:color="auto" w:fill="7CA655" w:themeFill="text2"/>
          </w:tcPr>
          <w:p w:rsidR="00DB0E08" w:rsidRDefault="00DB0E08">
            <w:pPr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487" w:type="pct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843" w:type="pct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574" w:type="pct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775" w:type="pct"/>
            <w:shd w:val="clear" w:color="auto" w:fill="000000" w:themeFill="text1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1485" w:type="pct"/>
            <w:gridSpan w:val="2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</w:tr>
      <w:tr w:rsidR="00DB0E08" w:rsidTr="009C284F">
        <w:trPr>
          <w:trHeight w:val="115"/>
        </w:trPr>
        <w:tc>
          <w:tcPr>
            <w:tcW w:w="836" w:type="pct"/>
            <w:shd w:val="clear" w:color="auto" w:fill="7CA655" w:themeFill="text2"/>
          </w:tcPr>
          <w:p w:rsidR="00DB0E08" w:rsidRDefault="00DB0E08">
            <w:pPr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487" w:type="pct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843" w:type="pct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574" w:type="pct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775" w:type="pct"/>
            <w:shd w:val="clear" w:color="auto" w:fill="000000" w:themeFill="text1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1485" w:type="pct"/>
            <w:gridSpan w:val="2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</w:tr>
      <w:tr w:rsidR="00DB0E08" w:rsidTr="009C284F">
        <w:trPr>
          <w:trHeight w:val="3339"/>
        </w:trPr>
        <w:tc>
          <w:tcPr>
            <w:tcW w:w="2166" w:type="pct"/>
            <w:gridSpan w:val="3"/>
          </w:tcPr>
          <w:p w:rsidR="00DB0E08" w:rsidRDefault="00E6315A">
            <w:pPr>
              <w:pStyle w:val="Objective"/>
              <w:rPr>
                <w:rFonts w:ascii="Bahnschrift Light" w:hAnsi="Bahnschrift Light"/>
              </w:rPr>
            </w:pPr>
            <w:r>
              <w:rPr>
                <w:rStyle w:val="Greentext"/>
                <w:rFonts w:ascii="Bahnschrift Light" w:hAnsi="Bahnschrift Light"/>
                <w:b/>
                <w:bCs/>
                <w:color w:val="0D0D0D" w:themeColor="text1" w:themeTint="F2"/>
                <w:sz w:val="24"/>
                <w:szCs w:val="24"/>
              </w:rPr>
              <w:t>|</w:t>
            </w:r>
            <w:r>
              <w:rPr>
                <w:rStyle w:val="Greentext"/>
                <w:rFonts w:ascii="Bahnschrift Light" w:hAnsi="Bahnschrift Light"/>
                <w:color w:val="0D0D0D" w:themeColor="text1" w:themeTint="F2"/>
                <w:sz w:val="22"/>
                <w:szCs w:val="22"/>
              </w:rPr>
              <w:t>DATE OF BIRTH:</w:t>
            </w:r>
            <w:r>
              <w:rPr>
                <w:rStyle w:val="Greentext"/>
                <w:rFonts w:ascii="Bahnschrift Light" w:hAnsi="Bahnschrift Light"/>
                <w:color w:val="0D0D0D" w:themeColor="text1" w:themeTint="F2"/>
              </w:rPr>
              <w:t xml:space="preserve"> 17</w:t>
            </w:r>
            <w:r>
              <w:rPr>
                <w:rStyle w:val="Greentext"/>
                <w:rFonts w:ascii="Bahnschrift Light" w:hAnsi="Bahnschrift Light"/>
                <w:color w:val="0D0D0D" w:themeColor="text1" w:themeTint="F2"/>
                <w:vertAlign w:val="superscript"/>
              </w:rPr>
              <w:t>th</w:t>
            </w:r>
            <w:r>
              <w:rPr>
                <w:rStyle w:val="Greentext"/>
                <w:rFonts w:ascii="Bahnschrift Light" w:hAnsi="Bahnschrift Light"/>
                <w:color w:val="0D0D0D" w:themeColor="text1" w:themeTint="F2"/>
              </w:rPr>
              <w:t xml:space="preserve"> </w:t>
            </w:r>
            <w:r>
              <w:rPr>
                <w:rFonts w:ascii="Bahnschrift Light" w:hAnsi="Bahnschrift Light"/>
              </w:rPr>
              <w:t>December</w:t>
            </w:r>
            <w:r>
              <w:rPr>
                <w:rStyle w:val="Greentext"/>
                <w:rFonts w:ascii="Bahnschrift Light" w:hAnsi="Bahnschrift Light"/>
                <w:color w:val="0D0D0D" w:themeColor="text1" w:themeTint="F2"/>
              </w:rPr>
              <w:t xml:space="preserve"> 1961</w:t>
            </w:r>
            <w:r>
              <w:rPr>
                <w:rStyle w:val="Greentext"/>
                <w:rFonts w:ascii="Bahnschrift Light" w:hAnsi="Bahnschrift Light"/>
                <w:b/>
                <w:bCs/>
                <w:color w:val="0D0D0D" w:themeColor="text1" w:themeTint="F2"/>
                <w:sz w:val="24"/>
                <w:szCs w:val="24"/>
              </w:rPr>
              <w:t>|</w:t>
            </w:r>
          </w:p>
          <w:p w:rsidR="00DB0E08" w:rsidRDefault="00E6315A">
            <w:pPr>
              <w:pStyle w:val="Objective"/>
              <w:rPr>
                <w:rStyle w:val="Greentext"/>
                <w:rFonts w:ascii="Bahnschrift Light" w:hAnsi="Bahnschrift Light"/>
                <w:color w:val="0D0D0D" w:themeColor="text1" w:themeTint="F2"/>
                <w:sz w:val="24"/>
                <w:szCs w:val="24"/>
              </w:rPr>
            </w:pPr>
            <w:r>
              <w:rPr>
                <w:rStyle w:val="Greentext"/>
                <w:rFonts w:ascii="Bahnschrift Light" w:hAnsi="Bahnschrift Light"/>
                <w:b/>
                <w:bCs/>
                <w:color w:val="0D0D0D" w:themeColor="text1" w:themeTint="F2"/>
                <w:sz w:val="24"/>
                <w:szCs w:val="24"/>
              </w:rPr>
              <w:t>|</w:t>
            </w:r>
            <w:r>
              <w:rPr>
                <w:rStyle w:val="Greentext"/>
                <w:rFonts w:ascii="Bahnschrift Light" w:hAnsi="Bahnschrift Light"/>
                <w:color w:val="0D0D0D" w:themeColor="text1" w:themeTint="F2"/>
                <w:sz w:val="24"/>
                <w:szCs w:val="24"/>
              </w:rPr>
              <w:t>AGE: 61 Years</w:t>
            </w:r>
            <w:r>
              <w:rPr>
                <w:rStyle w:val="Greentext"/>
                <w:rFonts w:ascii="Bahnschrift Light" w:hAnsi="Bahnschrift Light"/>
                <w:b/>
                <w:bCs/>
                <w:color w:val="0D0D0D" w:themeColor="text1" w:themeTint="F2"/>
                <w:sz w:val="24"/>
                <w:szCs w:val="24"/>
              </w:rPr>
              <w:t>|</w:t>
            </w:r>
          </w:p>
          <w:p w:rsidR="00DB0E08" w:rsidRDefault="00E6315A">
            <w:pPr>
              <w:pStyle w:val="Objective"/>
              <w:rPr>
                <w:rStyle w:val="Greentext"/>
                <w:rFonts w:ascii="Bahnschrift Light" w:hAnsi="Bahnschrift Light"/>
                <w:color w:val="0D0D0D" w:themeColor="text1" w:themeTint="F2"/>
                <w:sz w:val="24"/>
                <w:szCs w:val="24"/>
              </w:rPr>
            </w:pPr>
            <w:r>
              <w:rPr>
                <w:rStyle w:val="Greentext"/>
                <w:rFonts w:ascii="Bahnschrift Light" w:hAnsi="Bahnschrift Light"/>
                <w:b/>
                <w:bCs/>
                <w:color w:val="0D0D0D" w:themeColor="text1" w:themeTint="F2"/>
                <w:sz w:val="24"/>
                <w:szCs w:val="24"/>
              </w:rPr>
              <w:t>|</w:t>
            </w:r>
            <w:r>
              <w:rPr>
                <w:rStyle w:val="Greentext"/>
                <w:rFonts w:ascii="Bahnschrift Light" w:hAnsi="Bahnschrift Light"/>
                <w:color w:val="0D0D0D" w:themeColor="text1" w:themeTint="F2"/>
                <w:sz w:val="24"/>
                <w:szCs w:val="24"/>
              </w:rPr>
              <w:t>MARITAL STATUS: MARRIED</w:t>
            </w:r>
            <w:r>
              <w:rPr>
                <w:rStyle w:val="Greentext"/>
                <w:rFonts w:ascii="Bahnschrift Light" w:hAnsi="Bahnschrift Light"/>
                <w:b/>
                <w:bCs/>
                <w:color w:val="0D0D0D" w:themeColor="text1" w:themeTint="F2"/>
                <w:sz w:val="24"/>
                <w:szCs w:val="24"/>
              </w:rPr>
              <w:t>|</w:t>
            </w:r>
          </w:p>
          <w:p w:rsidR="00DB0E08" w:rsidRDefault="00E6315A">
            <w:pPr>
              <w:pStyle w:val="Objective"/>
              <w:rPr>
                <w:rStyle w:val="Greentext"/>
                <w:rFonts w:ascii="Bahnschrift Light" w:hAnsi="Bahnschrift Light"/>
                <w:color w:val="0D0D0D" w:themeColor="text1" w:themeTint="F2"/>
                <w:sz w:val="24"/>
                <w:szCs w:val="24"/>
              </w:rPr>
            </w:pPr>
            <w:r>
              <w:rPr>
                <w:rStyle w:val="Greentext"/>
                <w:rFonts w:ascii="Bahnschrift Light" w:hAnsi="Bahnschrift Light"/>
                <w:b/>
                <w:bCs/>
                <w:color w:val="0D0D0D" w:themeColor="text1" w:themeTint="F2"/>
                <w:sz w:val="24"/>
                <w:szCs w:val="24"/>
              </w:rPr>
              <w:t>|</w:t>
            </w:r>
            <w:r>
              <w:rPr>
                <w:rStyle w:val="Greentext"/>
                <w:rFonts w:ascii="Bahnschrift Light" w:hAnsi="Bahnschrift Light"/>
                <w:color w:val="0D0D0D" w:themeColor="text1" w:themeTint="F2"/>
                <w:sz w:val="24"/>
                <w:szCs w:val="24"/>
              </w:rPr>
              <w:t>NATIONALITY: MALAYSIAN</w:t>
            </w:r>
            <w:r>
              <w:rPr>
                <w:rStyle w:val="Greentext"/>
                <w:rFonts w:ascii="Bahnschrift Light" w:hAnsi="Bahnschrift Light"/>
                <w:b/>
                <w:bCs/>
                <w:color w:val="0D0D0D" w:themeColor="text1" w:themeTint="F2"/>
                <w:sz w:val="24"/>
                <w:szCs w:val="24"/>
              </w:rPr>
              <w:t>|</w:t>
            </w:r>
          </w:p>
          <w:p w:rsidR="00DB0E08" w:rsidRDefault="00E6315A">
            <w:pPr>
              <w:pStyle w:val="Objective"/>
              <w:rPr>
                <w:rStyle w:val="Greentext"/>
                <w:rFonts w:ascii="Bahnschrift Light" w:hAnsi="Bahnschrift Light"/>
                <w:color w:val="0D0D0D" w:themeColor="text1" w:themeTint="F2"/>
                <w:sz w:val="24"/>
                <w:szCs w:val="24"/>
              </w:rPr>
            </w:pPr>
            <w:r>
              <w:rPr>
                <w:rStyle w:val="Greentext"/>
                <w:rFonts w:ascii="Bahnschrift Light" w:hAnsi="Bahnschrift Light"/>
                <w:b/>
                <w:bCs/>
                <w:color w:val="0D0D0D" w:themeColor="text1" w:themeTint="F2"/>
                <w:sz w:val="24"/>
                <w:szCs w:val="24"/>
              </w:rPr>
              <w:t>|</w:t>
            </w:r>
            <w:r>
              <w:rPr>
                <w:rStyle w:val="Greentext"/>
                <w:rFonts w:ascii="Bahnschrift Light" w:hAnsi="Bahnschrift Light"/>
                <w:color w:val="0D0D0D" w:themeColor="text1" w:themeTint="F2"/>
                <w:sz w:val="24"/>
                <w:szCs w:val="24"/>
              </w:rPr>
              <w:t xml:space="preserve">IDENTITY: 611217-01-5063   </w:t>
            </w:r>
            <w:r>
              <w:rPr>
                <w:rStyle w:val="Greentext"/>
                <w:rFonts w:ascii="Bahnschrift Light" w:hAnsi="Bahnschrift Light"/>
                <w:b/>
                <w:bCs/>
                <w:color w:val="0D0D0D" w:themeColor="text1" w:themeTint="F2"/>
                <w:sz w:val="24"/>
                <w:szCs w:val="24"/>
              </w:rPr>
              <w:t xml:space="preserve">| </w:t>
            </w:r>
          </w:p>
          <w:p w:rsidR="00DB0E08" w:rsidRDefault="00DB0E08">
            <w:pPr>
              <w:pStyle w:val="Objective"/>
              <w:ind w:left="0"/>
              <w:rPr>
                <w:rStyle w:val="Greentext"/>
                <w:color w:val="0D0D0D" w:themeColor="text1" w:themeTint="F2"/>
              </w:rPr>
            </w:pPr>
          </w:p>
        </w:tc>
        <w:tc>
          <w:tcPr>
            <w:tcW w:w="574" w:type="pct"/>
          </w:tcPr>
          <w:p w:rsidR="00DB0E08" w:rsidRDefault="00DB0E08"/>
        </w:tc>
        <w:tc>
          <w:tcPr>
            <w:tcW w:w="2260" w:type="pct"/>
            <w:gridSpan w:val="3"/>
            <w:vMerge w:val="restart"/>
          </w:tcPr>
          <w:p w:rsidR="00DB0E08" w:rsidRDefault="009C284F" w:rsidP="009C284F">
            <w:pPr>
              <w:pStyle w:val="DateRange"/>
              <w:rPr>
                <w:sz w:val="32"/>
              </w:rPr>
            </w:pPr>
            <w:r>
              <w:rPr>
                <w:sz w:val="32"/>
              </w:rPr>
              <w:t>|</w:t>
            </w:r>
            <w:r w:rsidRPr="009C284F">
              <w:rPr>
                <w:sz w:val="32"/>
              </w:rPr>
              <w:t>EMPLOYMENT HISTORY</w:t>
            </w:r>
            <w:r>
              <w:rPr>
                <w:sz w:val="32"/>
              </w:rPr>
              <w:t>|</w:t>
            </w:r>
          </w:p>
          <w:p w:rsidR="009C284F" w:rsidRPr="009C284F" w:rsidRDefault="009C284F" w:rsidP="009C284F">
            <w:pPr>
              <w:pStyle w:val="DateRange"/>
              <w:rPr>
                <w:color w:val="E8B807" w:themeColor="accent6" w:themeShade="BF"/>
                <w:sz w:val="22"/>
              </w:rPr>
            </w:pPr>
            <w:r>
              <w:rPr>
                <w:color w:val="E8B807" w:themeColor="accent6" w:themeShade="BF"/>
                <w:sz w:val="22"/>
              </w:rPr>
              <w:t>|COMPANY NAME :</w:t>
            </w:r>
          </w:p>
          <w:p w:rsidR="009C284F" w:rsidRPr="009C284F" w:rsidRDefault="009C284F" w:rsidP="009C284F">
            <w:pPr>
              <w:pStyle w:val="DateRange"/>
              <w:rPr>
                <w:sz w:val="28"/>
              </w:rPr>
            </w:pPr>
            <w:r>
              <w:rPr>
                <w:sz w:val="28"/>
              </w:rPr>
              <w:t>|</w:t>
            </w:r>
            <w:r w:rsidRPr="009C284F">
              <w:rPr>
                <w:sz w:val="36"/>
              </w:rPr>
              <w:t xml:space="preserve">ROYAL MALAYSIAN POLICE AIR </w:t>
            </w:r>
            <w:r>
              <w:rPr>
                <w:sz w:val="28"/>
              </w:rPr>
              <w:t>|</w:t>
            </w:r>
            <w:r w:rsidRPr="009C284F">
              <w:rPr>
                <w:sz w:val="36"/>
              </w:rPr>
              <w:t>OPERATION FORCE</w:t>
            </w:r>
          </w:p>
          <w:p w:rsidR="009C284F" w:rsidRPr="009C284F" w:rsidRDefault="009C284F" w:rsidP="009C284F">
            <w:pPr>
              <w:pStyle w:val="DateRange"/>
              <w:rPr>
                <w:b/>
                <w:sz w:val="22"/>
              </w:rPr>
            </w:pPr>
            <w:r>
              <w:rPr>
                <w:b/>
                <w:sz w:val="22"/>
              </w:rPr>
              <w:t>|</w:t>
            </w:r>
            <w:r w:rsidRPr="009C284F">
              <w:rPr>
                <w:b/>
                <w:sz w:val="22"/>
              </w:rPr>
              <w:t>( RMP AOF )</w:t>
            </w:r>
          </w:p>
          <w:p w:rsidR="009C284F" w:rsidRPr="009C284F" w:rsidRDefault="009C284F" w:rsidP="009C284F">
            <w:pPr>
              <w:pStyle w:val="DateRange"/>
              <w:rPr>
                <w:color w:val="E8B807" w:themeColor="accent6" w:themeShade="BF"/>
                <w:sz w:val="22"/>
              </w:rPr>
            </w:pPr>
            <w:r>
              <w:rPr>
                <w:color w:val="E8B807" w:themeColor="accent6" w:themeShade="BF"/>
                <w:sz w:val="22"/>
              </w:rPr>
              <w:t>|</w:t>
            </w:r>
            <w:r w:rsidRPr="009C284F">
              <w:rPr>
                <w:color w:val="E8B807" w:themeColor="accent6" w:themeShade="BF"/>
                <w:sz w:val="22"/>
              </w:rPr>
              <w:t>DATE JOINED IN RMP</w:t>
            </w:r>
            <w:r>
              <w:rPr>
                <w:color w:val="E8B807" w:themeColor="accent6" w:themeShade="BF"/>
                <w:sz w:val="22"/>
              </w:rPr>
              <w:t xml:space="preserve"> :</w:t>
            </w:r>
          </w:p>
          <w:p w:rsidR="009C284F" w:rsidRDefault="009C284F" w:rsidP="009C284F">
            <w:pPr>
              <w:pStyle w:val="DateRange"/>
              <w:rPr>
                <w:b/>
                <w:sz w:val="28"/>
              </w:rPr>
            </w:pPr>
            <w:r w:rsidRPr="009C284F">
              <w:rPr>
                <w:b/>
                <w:sz w:val="28"/>
              </w:rPr>
              <w:t>28th FEB, 1989</w:t>
            </w:r>
          </w:p>
          <w:p w:rsidR="009C284F" w:rsidRPr="009C284F" w:rsidRDefault="009C284F" w:rsidP="009C284F">
            <w:pPr>
              <w:pStyle w:val="DateRange"/>
              <w:rPr>
                <w:b/>
                <w:color w:val="000000" w:themeColor="text1"/>
                <w:sz w:val="36"/>
              </w:rPr>
            </w:pPr>
            <w:r w:rsidRPr="009C284F">
              <w:rPr>
                <w:b/>
                <w:color w:val="000000" w:themeColor="text1"/>
                <w:sz w:val="36"/>
              </w:rPr>
              <w:t>----------------------------------------------------</w:t>
            </w:r>
          </w:p>
          <w:p w:rsidR="009C284F" w:rsidRDefault="009C284F" w:rsidP="009C284F">
            <w:pPr>
              <w:pStyle w:val="DateRange"/>
            </w:pPr>
            <w:r w:rsidRPr="00C635E4">
              <w:rPr>
                <w:highlight w:val="yellow"/>
              </w:rPr>
              <w:t>1989 – 1998</w:t>
            </w:r>
          </w:p>
          <w:p w:rsidR="009C284F" w:rsidRPr="008E12DE" w:rsidRDefault="009C284F" w:rsidP="009C284F">
            <w:pPr>
              <w:pStyle w:val="DateRange"/>
              <w:rPr>
                <w:sz w:val="22"/>
              </w:rPr>
            </w:pPr>
            <w:r w:rsidRPr="008E12DE">
              <w:rPr>
                <w:sz w:val="22"/>
              </w:rPr>
              <w:t>AIR ENGINEER SUBANG, SELANGOR</w:t>
            </w:r>
          </w:p>
          <w:p w:rsidR="009C284F" w:rsidRDefault="009C284F" w:rsidP="009C284F">
            <w:pPr>
              <w:pStyle w:val="DateRange"/>
            </w:pPr>
            <w:r w:rsidRPr="00C635E4">
              <w:rPr>
                <w:highlight w:val="yellow"/>
              </w:rPr>
              <w:t>1998 – 2013</w:t>
            </w:r>
          </w:p>
          <w:p w:rsidR="009C284F" w:rsidRPr="008E12DE" w:rsidRDefault="009C284F" w:rsidP="009C284F">
            <w:pPr>
              <w:pStyle w:val="DateRange"/>
              <w:rPr>
                <w:sz w:val="22"/>
              </w:rPr>
            </w:pPr>
            <w:r w:rsidRPr="008E12DE">
              <w:rPr>
                <w:sz w:val="22"/>
              </w:rPr>
              <w:t>CHIEF ENGINEER SABAH, PANGKALAN SABAH</w:t>
            </w:r>
          </w:p>
          <w:p w:rsidR="009C284F" w:rsidRDefault="009C284F" w:rsidP="009C284F">
            <w:pPr>
              <w:pStyle w:val="DateRange"/>
            </w:pPr>
            <w:r w:rsidRPr="00C635E4">
              <w:rPr>
                <w:highlight w:val="yellow"/>
              </w:rPr>
              <w:t>2013 – 2018</w:t>
            </w:r>
            <w:r>
              <w:t xml:space="preserve"> </w:t>
            </w:r>
          </w:p>
          <w:p w:rsidR="009C284F" w:rsidRPr="008E12DE" w:rsidRDefault="009C284F" w:rsidP="009C284F">
            <w:pPr>
              <w:pStyle w:val="DateRange"/>
              <w:rPr>
                <w:sz w:val="22"/>
              </w:rPr>
            </w:pPr>
            <w:r w:rsidRPr="008E12DE">
              <w:rPr>
                <w:sz w:val="22"/>
              </w:rPr>
              <w:t>HEAD OF ENGINEERING SERVICES</w:t>
            </w:r>
          </w:p>
          <w:p w:rsidR="009C284F" w:rsidRPr="008E12DE" w:rsidRDefault="009C284F" w:rsidP="009C284F">
            <w:pPr>
              <w:pStyle w:val="DateRange"/>
              <w:rPr>
                <w:sz w:val="22"/>
              </w:rPr>
            </w:pPr>
            <w:r w:rsidRPr="008E12DE">
              <w:rPr>
                <w:sz w:val="22"/>
              </w:rPr>
              <w:t>SUNGAI BESI, KUALA LUMPUR</w:t>
            </w:r>
          </w:p>
          <w:p w:rsidR="009C284F" w:rsidRDefault="00A7159C" w:rsidP="009C284F">
            <w:pPr>
              <w:pStyle w:val="DateRange"/>
            </w:pPr>
            <w:r>
              <w:rPr>
                <w:highlight w:val="yellow"/>
              </w:rPr>
              <w:t>2018 – 2021</w:t>
            </w:r>
          </w:p>
          <w:p w:rsidR="009C284F" w:rsidRPr="008E12DE" w:rsidRDefault="009C284F" w:rsidP="009C284F">
            <w:pPr>
              <w:pStyle w:val="DateRange"/>
              <w:rPr>
                <w:sz w:val="22"/>
              </w:rPr>
            </w:pPr>
            <w:r w:rsidRPr="008E12DE">
              <w:rPr>
                <w:sz w:val="22"/>
              </w:rPr>
              <w:t>CHIEF ENGINEER SABAH</w:t>
            </w:r>
            <w:r w:rsidR="008E12DE" w:rsidRPr="008E12DE">
              <w:rPr>
                <w:sz w:val="22"/>
              </w:rPr>
              <w:t>, PANGKALAN SABAH</w:t>
            </w:r>
          </w:p>
          <w:p w:rsidR="00A7159C" w:rsidRDefault="00A7159C" w:rsidP="009C284F">
            <w:pPr>
              <w:pStyle w:val="DateRange"/>
            </w:pPr>
            <w:r w:rsidRPr="00A7159C">
              <w:rPr>
                <w:highlight w:val="yellow"/>
              </w:rPr>
              <w:t>2021 – Present</w:t>
            </w:r>
          </w:p>
          <w:p w:rsidR="009C284F" w:rsidRPr="009C284F" w:rsidRDefault="00A7159C" w:rsidP="009C284F">
            <w:pPr>
              <w:pStyle w:val="DateRange"/>
            </w:pPr>
            <w:r w:rsidRPr="00A7159C">
              <w:rPr>
                <w:sz w:val="22"/>
              </w:rPr>
              <w:t>ENGINEER-IN-CHARGE, GAM K.KINABA</w:t>
            </w:r>
            <w:bookmarkStart w:id="0" w:name="_GoBack"/>
            <w:bookmarkEnd w:id="0"/>
            <w:r w:rsidRPr="00A7159C">
              <w:rPr>
                <w:sz w:val="22"/>
              </w:rPr>
              <w:t xml:space="preserve">LU </w:t>
            </w:r>
          </w:p>
        </w:tc>
      </w:tr>
      <w:tr w:rsidR="00DB0E08" w:rsidTr="009C284F">
        <w:trPr>
          <w:trHeight w:val="115"/>
        </w:trPr>
        <w:tc>
          <w:tcPr>
            <w:tcW w:w="836" w:type="pct"/>
            <w:shd w:val="clear" w:color="auto" w:fill="000000" w:themeFill="text1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487" w:type="pct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843" w:type="pct"/>
            <w:shd w:val="clear" w:color="auto" w:fill="000000" w:themeFill="text1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574" w:type="pct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2260" w:type="pct"/>
            <w:gridSpan w:val="3"/>
            <w:vMerge/>
          </w:tcPr>
          <w:p w:rsidR="00DB0E08" w:rsidRDefault="00DB0E08">
            <w:pPr>
              <w:pStyle w:val="DateRange"/>
              <w:rPr>
                <w:sz w:val="6"/>
                <w:szCs w:val="6"/>
              </w:rPr>
            </w:pPr>
          </w:p>
        </w:tc>
      </w:tr>
      <w:tr w:rsidR="00DB0E08" w:rsidTr="009C284F">
        <w:trPr>
          <w:trHeight w:val="2304"/>
        </w:trPr>
        <w:tc>
          <w:tcPr>
            <w:tcW w:w="1323" w:type="pct"/>
            <w:gridSpan w:val="2"/>
          </w:tcPr>
          <w:p w:rsidR="00DB0E08" w:rsidRDefault="004664B0">
            <w:pPr>
              <w:pStyle w:val="DateRange"/>
            </w:pPr>
            <w:r>
              <w:t>CONTACT INFORMATION</w:t>
            </w:r>
          </w:p>
          <w:p w:rsidR="004664B0" w:rsidRDefault="004664B0">
            <w:pPr>
              <w:pStyle w:val="DateRange"/>
            </w:pPr>
            <w:r>
              <w:t>HOME ADDRESS: KAMPUNG TANAH MERAH, 89307 RANAU, SABAH</w:t>
            </w:r>
          </w:p>
          <w:p w:rsidR="004664B0" w:rsidRDefault="004664B0">
            <w:pPr>
              <w:pStyle w:val="DateRange"/>
            </w:pPr>
            <w:r>
              <w:t>OFFICE ADDRESS: PASUKAN GERAKAN UDARA PANGKALAN SABAH JALAN JOHOR OFF JALAN SELANGOR TANJUNG ARU 88100 KOTA KINABALU</w:t>
            </w:r>
          </w:p>
          <w:p w:rsidR="004664B0" w:rsidRDefault="004664B0">
            <w:pPr>
              <w:pStyle w:val="DateRange"/>
            </w:pPr>
          </w:p>
          <w:p w:rsidR="00DB0E08" w:rsidRDefault="00DB0E08">
            <w:pPr>
              <w:pStyle w:val="JobTitleandDegree"/>
              <w:rPr>
                <w:rStyle w:val="Greentext"/>
              </w:rPr>
            </w:pPr>
          </w:p>
          <w:p w:rsidR="00DB0E08" w:rsidRDefault="00DB0E08"/>
        </w:tc>
        <w:tc>
          <w:tcPr>
            <w:tcW w:w="1418" w:type="pct"/>
            <w:gridSpan w:val="2"/>
          </w:tcPr>
          <w:p w:rsidR="00DB0E08" w:rsidRDefault="004664B0" w:rsidP="004664B0">
            <w:pPr>
              <w:pStyle w:val="SkillsBullets"/>
              <w:numPr>
                <w:ilvl w:val="0"/>
                <w:numId w:val="0"/>
              </w:numPr>
              <w:ind w:left="288"/>
            </w:pPr>
            <w:r>
              <w:t>MOBILE NO: 0128342757</w:t>
            </w:r>
          </w:p>
          <w:p w:rsidR="004664B0" w:rsidRDefault="004664B0" w:rsidP="004664B0">
            <w:pPr>
              <w:pStyle w:val="SkillsBullets"/>
              <w:numPr>
                <w:ilvl w:val="0"/>
                <w:numId w:val="0"/>
              </w:numPr>
              <w:ind w:left="288"/>
            </w:pPr>
            <w:r>
              <w:t>OFFICE NO: 088-319922</w:t>
            </w:r>
          </w:p>
          <w:p w:rsidR="004664B0" w:rsidRDefault="004664B0" w:rsidP="004664B0">
            <w:pPr>
              <w:pStyle w:val="SkillsBullets"/>
              <w:numPr>
                <w:ilvl w:val="0"/>
                <w:numId w:val="0"/>
              </w:numPr>
              <w:ind w:left="288"/>
            </w:pPr>
            <w:r>
              <w:t>EMAIL: razduankkk@yahoo.com</w:t>
            </w:r>
          </w:p>
          <w:p w:rsidR="00DB0E08" w:rsidRDefault="00DB0E08" w:rsidP="004664B0">
            <w:pPr>
              <w:pStyle w:val="SkillsBullets"/>
              <w:numPr>
                <w:ilvl w:val="0"/>
                <w:numId w:val="0"/>
              </w:numPr>
              <w:ind w:left="288"/>
            </w:pPr>
          </w:p>
          <w:p w:rsidR="00DB0E08" w:rsidRDefault="00DB0E08" w:rsidP="004664B0">
            <w:pPr>
              <w:pStyle w:val="SkillsBullets"/>
              <w:numPr>
                <w:ilvl w:val="0"/>
                <w:numId w:val="0"/>
              </w:numPr>
              <w:ind w:left="288"/>
            </w:pPr>
          </w:p>
          <w:p w:rsidR="00DB0E08" w:rsidRDefault="00DB0E08" w:rsidP="004664B0">
            <w:pPr>
              <w:pStyle w:val="SkillsBullets"/>
              <w:numPr>
                <w:ilvl w:val="0"/>
                <w:numId w:val="0"/>
              </w:numPr>
            </w:pPr>
          </w:p>
          <w:p w:rsidR="00DB0E08" w:rsidRDefault="00DB0E08" w:rsidP="004664B0">
            <w:pPr>
              <w:pStyle w:val="SkillsBullets"/>
              <w:numPr>
                <w:ilvl w:val="0"/>
                <w:numId w:val="0"/>
              </w:numPr>
            </w:pPr>
          </w:p>
        </w:tc>
        <w:tc>
          <w:tcPr>
            <w:tcW w:w="2260" w:type="pct"/>
            <w:gridSpan w:val="3"/>
            <w:vMerge/>
          </w:tcPr>
          <w:p w:rsidR="00DB0E08" w:rsidRDefault="00DB0E08">
            <w:pPr>
              <w:pStyle w:val="DateRange"/>
            </w:pPr>
          </w:p>
        </w:tc>
      </w:tr>
    </w:tbl>
    <w:p w:rsidR="00DB0E08" w:rsidRDefault="00DB0E08"/>
    <w:p w:rsidR="00DB0E08" w:rsidRDefault="00DB0E08">
      <w:pPr>
        <w:sectPr w:rsidR="00DB0E08">
          <w:pgSz w:w="12240" w:h="15840"/>
          <w:pgMar w:top="1440" w:right="734" w:bottom="288" w:left="720" w:header="720" w:footer="720" w:gutter="0"/>
          <w:cols w:space="720"/>
        </w:sectPr>
      </w:pPr>
    </w:p>
    <w:p w:rsidR="00DB0E08" w:rsidRDefault="00E6315A">
      <w:pPr>
        <w:rPr>
          <w:sz w:val="22"/>
          <w:szCs w:val="14"/>
        </w:rPr>
      </w:pPr>
      <w:r>
        <w:rPr>
          <w:noProof/>
          <w:sz w:val="22"/>
          <w:szCs w:val="14"/>
          <w:lang w:val="en-MY" w:eastAsia="en-MY" w:bidi="ar-SA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1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-914400</wp:posOffset>
                </wp:positionV>
                <wp:extent cx="7589520" cy="10058400"/>
                <wp:effectExtent l="0" t="0" r="0" b="0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9520" cy="10058400"/>
                          <a:chOff x="-15" y="0"/>
                          <a:chExt cx="11953" cy="15841"/>
                        </a:xfrm>
                      </wpg:grpSpPr>
                      <wpg:grpSp>
                        <wpg:cNvPr id="60" name="Group 46"/>
                        <wpg:cNvGrpSpPr/>
                        <wpg:grpSpPr>
                          <a:xfrm>
                            <a:off x="6569" y="0"/>
                            <a:ext cx="5369" cy="2980"/>
                            <a:chOff x="6586" y="0"/>
                            <a:chExt cx="5369" cy="2980"/>
                          </a:xfrm>
                        </wpg:grpSpPr>
                        <wps:wsp>
                          <wps:cNvPr id="61" name="AutoShape 47"/>
                          <wps:cNvSpPr/>
                          <wps:spPr bwMode="auto">
                            <a:xfrm>
                              <a:off x="6586" y="0"/>
                              <a:ext cx="3578" cy="2980"/>
                            </a:xfrm>
                            <a:custGeom>
                              <a:avLst/>
                              <a:gdLst>
                                <a:gd name="T0" fmla="+- 0 8372 6586"/>
                                <a:gd name="T1" fmla="*/ T0 w 3578"/>
                                <a:gd name="T2" fmla="*/ 591 h 2980"/>
                                <a:gd name="T3" fmla="+- 0 7780 6586"/>
                                <a:gd name="T4" fmla="*/ T3 w 3578"/>
                                <a:gd name="T5" fmla="*/ 0 h 2980"/>
                                <a:gd name="T6" fmla="+- 0 6586 6586"/>
                                <a:gd name="T7" fmla="*/ T6 w 3578"/>
                                <a:gd name="T8" fmla="*/ 0 h 2980"/>
                                <a:gd name="T9" fmla="+- 0 7774 6586"/>
                                <a:gd name="T10" fmla="*/ T9 w 3578"/>
                                <a:gd name="T11" fmla="*/ 1188 h 2980"/>
                                <a:gd name="T12" fmla="+- 0 8372 6586"/>
                                <a:gd name="T13" fmla="*/ T12 w 3578"/>
                                <a:gd name="T14" fmla="*/ 591 h 2980"/>
                                <a:gd name="T15" fmla="+- 0 10163 6586"/>
                                <a:gd name="T16" fmla="*/ T15 w 3578"/>
                                <a:gd name="T17" fmla="*/ 2383 h 2980"/>
                                <a:gd name="T18" fmla="+- 0 9566 6586"/>
                                <a:gd name="T19" fmla="*/ T18 w 3578"/>
                                <a:gd name="T20" fmla="*/ 1786 h 2980"/>
                                <a:gd name="T21" fmla="+- 0 8969 6586"/>
                                <a:gd name="T22" fmla="*/ T21 w 3578"/>
                                <a:gd name="T23" fmla="*/ 2383 h 2980"/>
                                <a:gd name="T24" fmla="+- 0 9566 6586"/>
                                <a:gd name="T25" fmla="*/ T24 w 3578"/>
                                <a:gd name="T26" fmla="*/ 2980 h 2980"/>
                                <a:gd name="T27" fmla="+- 0 10163 6586"/>
                                <a:gd name="T28" fmla="*/ T27 w 3578"/>
                                <a:gd name="T29" fmla="*/ 2383 h 298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578" h="2980">
                                  <a:moveTo>
                                    <a:pt x="1786" y="591"/>
                                  </a:moveTo>
                                  <a:lnTo>
                                    <a:pt x="1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88" y="1188"/>
                                  </a:lnTo>
                                  <a:lnTo>
                                    <a:pt x="1786" y="591"/>
                                  </a:lnTo>
                                  <a:moveTo>
                                    <a:pt x="3577" y="2383"/>
                                  </a:moveTo>
                                  <a:lnTo>
                                    <a:pt x="2980" y="1786"/>
                                  </a:lnTo>
                                  <a:lnTo>
                                    <a:pt x="2383" y="2383"/>
                                  </a:lnTo>
                                  <a:lnTo>
                                    <a:pt x="2980" y="2980"/>
                                  </a:lnTo>
                                  <a:lnTo>
                                    <a:pt x="3577" y="2383"/>
                                  </a:lnTo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48"/>
                          <wps:cNvSpPr/>
                          <wps:spPr bwMode="auto">
                            <a:xfrm>
                              <a:off x="7177" y="1188"/>
                              <a:ext cx="1792" cy="1792"/>
                            </a:xfrm>
                            <a:custGeom>
                              <a:avLst/>
                              <a:gdLst>
                                <a:gd name="T0" fmla="+- 0 7774 7177"/>
                                <a:gd name="T1" fmla="*/ T0 w 1792"/>
                                <a:gd name="T2" fmla="+- 0 1188 1188"/>
                                <a:gd name="T3" fmla="*/ 1188 h 1792"/>
                                <a:gd name="T4" fmla="+- 0 7177 7177"/>
                                <a:gd name="T5" fmla="*/ T4 w 1792"/>
                                <a:gd name="T6" fmla="+- 0 1786 1188"/>
                                <a:gd name="T7" fmla="*/ 1786 h 1792"/>
                                <a:gd name="T8" fmla="+- 0 8372 7177"/>
                                <a:gd name="T9" fmla="*/ T8 w 1792"/>
                                <a:gd name="T10" fmla="+- 0 2980 1188"/>
                                <a:gd name="T11" fmla="*/ 2980 h 1792"/>
                                <a:gd name="T12" fmla="+- 0 8969 7177"/>
                                <a:gd name="T13" fmla="*/ T12 w 1792"/>
                                <a:gd name="T14" fmla="+- 0 2383 1188"/>
                                <a:gd name="T15" fmla="*/ 2383 h 1792"/>
                                <a:gd name="T16" fmla="+- 0 7774 7177"/>
                                <a:gd name="T17" fmla="*/ T16 w 1792"/>
                                <a:gd name="T18" fmla="+- 0 1188 1188"/>
                                <a:gd name="T19" fmla="*/ 1188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2" h="1792">
                                  <a:moveTo>
                                    <a:pt x="597" y="0"/>
                                  </a:moveTo>
                                  <a:lnTo>
                                    <a:pt x="0" y="598"/>
                                  </a:lnTo>
                                  <a:lnTo>
                                    <a:pt x="1195" y="1792"/>
                                  </a:lnTo>
                                  <a:lnTo>
                                    <a:pt x="1792" y="1195"/>
                                  </a:lnTo>
                                  <a:lnTo>
                                    <a:pt x="5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49"/>
                          <wps:cNvSpPr/>
                          <wps:spPr bwMode="auto">
                            <a:xfrm>
                              <a:off x="8974" y="0"/>
                              <a:ext cx="1183" cy="592"/>
                            </a:xfrm>
                            <a:custGeom>
                              <a:avLst/>
                              <a:gdLst>
                                <a:gd name="T0" fmla="+- 0 10158 8975"/>
                                <a:gd name="T1" fmla="*/ T0 w 1183"/>
                                <a:gd name="T2" fmla="*/ 0 h 592"/>
                                <a:gd name="T3" fmla="+- 0 8975 8975"/>
                                <a:gd name="T4" fmla="*/ T3 w 1183"/>
                                <a:gd name="T5" fmla="*/ 0 h 592"/>
                                <a:gd name="T6" fmla="+- 0 9566 8975"/>
                                <a:gd name="T7" fmla="*/ T6 w 1183"/>
                                <a:gd name="T8" fmla="*/ 591 h 592"/>
                                <a:gd name="T9" fmla="+- 0 10158 8975"/>
                                <a:gd name="T10" fmla="*/ T9 w 1183"/>
                                <a:gd name="T11" fmla="*/ 0 h 59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3" h="592">
                                  <a:moveTo>
                                    <a:pt x="11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91" y="591"/>
                                  </a:lnTo>
                                  <a:lnTo>
                                    <a:pt x="11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50"/>
                          <wps:cNvSpPr/>
                          <wps:spPr bwMode="auto">
                            <a:xfrm>
                              <a:off x="7774" y="591"/>
                              <a:ext cx="1792" cy="1792"/>
                            </a:xfrm>
                            <a:custGeom>
                              <a:avLst/>
                              <a:gdLst>
                                <a:gd name="T0" fmla="+- 0 8372 7774"/>
                                <a:gd name="T1" fmla="*/ T0 w 1792"/>
                                <a:gd name="T2" fmla="+- 0 591 591"/>
                                <a:gd name="T3" fmla="*/ 591 h 1792"/>
                                <a:gd name="T4" fmla="+- 0 7774 7774"/>
                                <a:gd name="T5" fmla="*/ T4 w 1792"/>
                                <a:gd name="T6" fmla="+- 0 1188 591"/>
                                <a:gd name="T7" fmla="*/ 1188 h 1792"/>
                                <a:gd name="T8" fmla="+- 0 8969 7774"/>
                                <a:gd name="T9" fmla="*/ T8 w 1792"/>
                                <a:gd name="T10" fmla="+- 0 2383 591"/>
                                <a:gd name="T11" fmla="*/ 2383 h 1792"/>
                                <a:gd name="T12" fmla="+- 0 9566 7774"/>
                                <a:gd name="T13" fmla="*/ T12 w 1792"/>
                                <a:gd name="T14" fmla="+- 0 1786 591"/>
                                <a:gd name="T15" fmla="*/ 1786 h 1792"/>
                                <a:gd name="T16" fmla="+- 0 8372 7774"/>
                                <a:gd name="T17" fmla="*/ T16 w 1792"/>
                                <a:gd name="T18" fmla="+- 0 591 591"/>
                                <a:gd name="T19" fmla="*/ 591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2" h="1792">
                                  <a:moveTo>
                                    <a:pt x="598" y="0"/>
                                  </a:moveTo>
                                  <a:lnTo>
                                    <a:pt x="0" y="597"/>
                                  </a:lnTo>
                                  <a:lnTo>
                                    <a:pt x="1195" y="1792"/>
                                  </a:lnTo>
                                  <a:lnTo>
                                    <a:pt x="1792" y="1195"/>
                                  </a:lnTo>
                                  <a:lnTo>
                                    <a:pt x="5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51"/>
                          <wps:cNvSpPr/>
                          <wps:spPr bwMode="auto">
                            <a:xfrm>
                              <a:off x="10760" y="591"/>
                              <a:ext cx="1195" cy="1195"/>
                            </a:xfrm>
                            <a:custGeom>
                              <a:avLst/>
                              <a:gdLst>
                                <a:gd name="T0" fmla="+- 0 10760 10760"/>
                                <a:gd name="T1" fmla="*/ T0 w 1195"/>
                                <a:gd name="T2" fmla="+- 0 591 591"/>
                                <a:gd name="T3" fmla="*/ 591 h 1195"/>
                                <a:gd name="T4" fmla="+- 0 11955 10760"/>
                                <a:gd name="T5" fmla="*/ T4 w 1195"/>
                                <a:gd name="T6" fmla="+- 0 1786 591"/>
                                <a:gd name="T7" fmla="*/ 1786 h 1195"/>
                                <a:gd name="T8" fmla="+- 0 10760 10760"/>
                                <a:gd name="T9" fmla="*/ T8 w 1195"/>
                                <a:gd name="T10" fmla="+- 0 591 591"/>
                                <a:gd name="T11" fmla="*/ 591 h 1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95" h="1195">
                                  <a:moveTo>
                                    <a:pt x="0" y="0"/>
                                  </a:moveTo>
                                  <a:lnTo>
                                    <a:pt x="1195" y="11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5D35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52"/>
                          <wps:cNvSpPr/>
                          <wps:spPr bwMode="auto">
                            <a:xfrm>
                              <a:off x="9566" y="591"/>
                              <a:ext cx="2389" cy="2389"/>
                            </a:xfrm>
                            <a:custGeom>
                              <a:avLst/>
                              <a:gdLst>
                                <a:gd name="T0" fmla="+- 0 10760 9566"/>
                                <a:gd name="T1" fmla="*/ T0 w 2389"/>
                                <a:gd name="T2" fmla="+- 0 591 591"/>
                                <a:gd name="T3" fmla="*/ 591 h 2389"/>
                                <a:gd name="T4" fmla="+- 0 9566 9566"/>
                                <a:gd name="T5" fmla="*/ T4 w 2389"/>
                                <a:gd name="T6" fmla="+- 0 1786 591"/>
                                <a:gd name="T7" fmla="*/ 1786 h 2389"/>
                                <a:gd name="T8" fmla="+- 0 10760 9566"/>
                                <a:gd name="T9" fmla="*/ T8 w 2389"/>
                                <a:gd name="T10" fmla="+- 0 2980 591"/>
                                <a:gd name="T11" fmla="*/ 2980 h 2389"/>
                                <a:gd name="T12" fmla="+- 0 11955 9566"/>
                                <a:gd name="T13" fmla="*/ T12 w 2389"/>
                                <a:gd name="T14" fmla="+- 0 1786 591"/>
                                <a:gd name="T15" fmla="*/ 1786 h 2389"/>
                                <a:gd name="T16" fmla="+- 0 10760 9566"/>
                                <a:gd name="T17" fmla="*/ T16 w 2389"/>
                                <a:gd name="T18" fmla="+- 0 591 591"/>
                                <a:gd name="T19" fmla="*/ 591 h 2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9" h="2389">
                                  <a:moveTo>
                                    <a:pt x="1194" y="0"/>
                                  </a:moveTo>
                                  <a:lnTo>
                                    <a:pt x="0" y="1195"/>
                                  </a:lnTo>
                                  <a:lnTo>
                                    <a:pt x="1194" y="2389"/>
                                  </a:lnTo>
                                  <a:lnTo>
                                    <a:pt x="2389" y="1195"/>
                                  </a:lnTo>
                                  <a:lnTo>
                                    <a:pt x="11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3"/>
                        <wpg:cNvGrpSpPr/>
                        <wpg:grpSpPr>
                          <a:xfrm>
                            <a:off x="-15" y="12290"/>
                            <a:ext cx="3551" cy="3551"/>
                            <a:chOff x="0" y="12290"/>
                            <a:chExt cx="3551" cy="3551"/>
                          </a:xfrm>
                        </wpg:grpSpPr>
                        <wps:wsp>
                          <wps:cNvPr id="68" name="Freeform 54"/>
                          <wps:cNvSpPr/>
                          <wps:spPr bwMode="auto">
                            <a:xfrm>
                              <a:off x="0" y="12289"/>
                              <a:ext cx="1789" cy="2386"/>
                            </a:xfrm>
                            <a:custGeom>
                              <a:avLst/>
                              <a:gdLst>
                                <a:gd name="T0" fmla="*/ 0 w 1789"/>
                                <a:gd name="T1" fmla="+- 0 12290 12290"/>
                                <a:gd name="T2" fmla="*/ 12290 h 2386"/>
                                <a:gd name="T3" fmla="*/ 0 w 1789"/>
                                <a:gd name="T4" fmla="+- 0 13484 12290"/>
                                <a:gd name="T5" fmla="*/ 13484 h 2386"/>
                                <a:gd name="T6" fmla="*/ 1192 w 1789"/>
                                <a:gd name="T7" fmla="+- 0 14676 12290"/>
                                <a:gd name="T8" fmla="*/ 14676 h 2386"/>
                                <a:gd name="T9" fmla="*/ 1789 w 1789"/>
                                <a:gd name="T10" fmla="+- 0 14079 12290"/>
                                <a:gd name="T11" fmla="*/ 14079 h 2386"/>
                                <a:gd name="T12" fmla="*/ 0 w 1789"/>
                                <a:gd name="T13" fmla="+- 0 12290 12290"/>
                                <a:gd name="T14" fmla="*/ 12290 h 238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789" h="2386">
                                  <a:moveTo>
                                    <a:pt x="0" y="0"/>
                                  </a:moveTo>
                                  <a:lnTo>
                                    <a:pt x="0" y="1194"/>
                                  </a:lnTo>
                                  <a:lnTo>
                                    <a:pt x="1192" y="2386"/>
                                  </a:lnTo>
                                  <a:lnTo>
                                    <a:pt x="1789" y="178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55"/>
                          <wps:cNvSpPr/>
                          <wps:spPr bwMode="auto">
                            <a:xfrm>
                              <a:off x="0" y="14678"/>
                              <a:ext cx="1162" cy="1162"/>
                            </a:xfrm>
                            <a:custGeom>
                              <a:avLst/>
                              <a:gdLst>
                                <a:gd name="T0" fmla="*/ 0 w 1162"/>
                                <a:gd name="T1" fmla="+- 0 14679 14679"/>
                                <a:gd name="T2" fmla="*/ 14679 h 1162"/>
                                <a:gd name="T3" fmla="*/ 0 w 1162"/>
                                <a:gd name="T4" fmla="+- 0 15840 14679"/>
                                <a:gd name="T5" fmla="*/ 15840 h 1162"/>
                                <a:gd name="T6" fmla="*/ 1161 w 1162"/>
                                <a:gd name="T7" fmla="+- 0 15840 14679"/>
                                <a:gd name="T8" fmla="*/ 15840 h 1162"/>
                                <a:gd name="T9" fmla="*/ 0 w 1162"/>
                                <a:gd name="T10" fmla="+- 0 14679 14679"/>
                                <a:gd name="T11" fmla="*/ 14679 h 116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62" h="1162">
                                  <a:moveTo>
                                    <a:pt x="0" y="0"/>
                                  </a:moveTo>
                                  <a:lnTo>
                                    <a:pt x="0" y="1161"/>
                                  </a:lnTo>
                                  <a:lnTo>
                                    <a:pt x="1161" y="1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56"/>
                          <wps:cNvSpPr/>
                          <wps:spPr bwMode="auto">
                            <a:xfrm>
                              <a:off x="2385" y="14675"/>
                              <a:ext cx="1165" cy="1165"/>
                            </a:xfrm>
                            <a:custGeom>
                              <a:avLst/>
                              <a:gdLst>
                                <a:gd name="T0" fmla="+- 0 2386 2386"/>
                                <a:gd name="T1" fmla="*/ T0 w 1165"/>
                                <a:gd name="T2" fmla="+- 0 14675 14675"/>
                                <a:gd name="T3" fmla="*/ 14675 h 1165"/>
                                <a:gd name="T4" fmla="+- 0 3550 2386"/>
                                <a:gd name="T5" fmla="*/ T4 w 1165"/>
                                <a:gd name="T6" fmla="+- 0 15840 14675"/>
                                <a:gd name="T7" fmla="*/ 15840 h 1165"/>
                                <a:gd name="T8" fmla="+- 0 2386 2386"/>
                                <a:gd name="T9" fmla="*/ T8 w 1165"/>
                                <a:gd name="T10" fmla="+- 0 14675 14675"/>
                                <a:gd name="T11" fmla="*/ 14675 h 1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65" h="1165">
                                  <a:moveTo>
                                    <a:pt x="0" y="0"/>
                                  </a:moveTo>
                                  <a:lnTo>
                                    <a:pt x="1164" y="11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5D35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57"/>
                          <wps:cNvSpPr/>
                          <wps:spPr bwMode="auto">
                            <a:xfrm>
                              <a:off x="1221" y="14675"/>
                              <a:ext cx="2330" cy="1165"/>
                            </a:xfrm>
                            <a:custGeom>
                              <a:avLst/>
                              <a:gdLst>
                                <a:gd name="T0" fmla="+- 0 2386 1221"/>
                                <a:gd name="T1" fmla="*/ T0 w 2330"/>
                                <a:gd name="T2" fmla="+- 0 14676 14676"/>
                                <a:gd name="T3" fmla="*/ 14676 h 1165"/>
                                <a:gd name="T4" fmla="+- 0 1221 1221"/>
                                <a:gd name="T5" fmla="*/ T4 w 2330"/>
                                <a:gd name="T6" fmla="+- 0 15840 14676"/>
                                <a:gd name="T7" fmla="*/ 15840 h 1165"/>
                                <a:gd name="T8" fmla="+- 0 3550 1221"/>
                                <a:gd name="T9" fmla="*/ T8 w 2330"/>
                                <a:gd name="T10" fmla="+- 0 15840 14676"/>
                                <a:gd name="T11" fmla="*/ 15840 h 1165"/>
                                <a:gd name="T12" fmla="+- 0 2386 1221"/>
                                <a:gd name="T13" fmla="*/ T12 w 2330"/>
                                <a:gd name="T14" fmla="+- 0 14676 14676"/>
                                <a:gd name="T15" fmla="*/ 14676 h 1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30" h="1165">
                                  <a:moveTo>
                                    <a:pt x="1165" y="0"/>
                                  </a:moveTo>
                                  <a:lnTo>
                                    <a:pt x="0" y="1164"/>
                                  </a:lnTo>
                                  <a:lnTo>
                                    <a:pt x="2329" y="1164"/>
                                  </a:lnTo>
                                  <a:lnTo>
                                    <a:pt x="11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-36.05pt;margin-top:-72pt;height:792pt;width:597.6pt;z-index:-251656192;mso-width-relative:page;mso-height-relative:page;" coordorigin="-15,0" coordsize="11953,15841" o:gfxdata="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">
                <o:lock v:ext="edit" aspectratio="f"/>
                <v:group id="Group 46" o:spid="_x0000_s1026" o:spt="203" style="position:absolute;left:6569;top:0;height:2980;width:5369;" coordorigin="6586,0" coordsize="5369,2980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AutoShape 47" o:spid="_x0000_s1026" o:spt="100" style="position:absolute;left:6586;top:0;height:2980;width:3578;" fillcolor="#4495A2 [3206]" filled="t" stroked="f" coordsize="3578,2980" o:gfxdata="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a6rMLsAAADb&#10;AAAADwAAAAAAAAABACAAAAAiAAAAZHJzL2Rvd25yZXYueG1sUEsBAhQAFAAAAAgAh07iQDMvBZ47&#10;AAAAOQAAABAAAAAAAAAAAQAgAAAACgEAAGRycy9zaGFwZXhtbC54bWxQSwUGAAAAAAYABgBbAQAA&#10;tAMAAAAA&#10;" path="m1786,591l1194,0,0,0,1188,1188,1786,591m3577,2383l2980,1786,2383,2383,2980,2980,3577,2383e">
                    <v:path o:connectlocs="1786,591;1194,0;0,0;1188,1188;1786,591;3577,2383;2980,1786;2383,2383;2980,2980;3577,2383" o:connectangles="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48" o:spid="_x0000_s1026" o:spt="100" style="position:absolute;left:7177;top:1188;height:1792;width:1792;" fillcolor="#E06742 [3208]" filled="t" stroked="f" coordsize="1792,1792" o:gfxdata="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opXGr4A&#10;AADbAAAADwAAAAAAAAABACAAAAAiAAAAZHJzL2Rvd25yZXYueG1sUEsBAhQAFAAAAAgAh07iQDMv&#10;BZ47AAAAOQAAABAAAAAAAAAAAQAgAAAADQEAAGRycy9zaGFwZXhtbC54bWxQSwUGAAAAAAYABgBb&#10;AQAAtwMAAAAA&#10;" path="m597,0l0,598,1195,1792,1792,1195,597,0xe">
                    <v:path o:connectlocs="597,1188;0,1786;1195,2980;1792,2383;597,1188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Freeform 49" o:spid="_x0000_s1026" o:spt="100" style="position:absolute;left:8974;top:0;height:592;width:1183;" fillcolor="#4495A2 [3206]" filled="t" stroked="f" coordsize="1183,592" o:gfxdata="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FdZbvQAA&#10;ANsAAAAPAAAAAAAAAAEAIAAAACIAAABkcnMvZG93bnJldi54bWxQSwECFAAUAAAACACHTuJAMy8F&#10;njsAAAA5AAAAEAAAAAAAAAABACAAAAAMAQAAZHJzL3NoYXBleG1sLnhtbFBLBQYAAAAABgAGAFsB&#10;AAC2AwAAAAA=&#10;" path="m1183,0l0,0,591,591,1183,0xe">
                    <v:path o:connectlocs="1183,0;0,0;591,591;1183,0" o:connectangles="0,0,0,0"/>
                    <v:fill on="t" focussize="0,0"/>
                    <v:stroke on="f"/>
                    <v:imagedata o:title=""/>
                    <o:lock v:ext="edit" aspectratio="f"/>
                  </v:shape>
                  <v:shape id="Freeform 50" o:spid="_x0000_s1026" o:spt="100" style="position:absolute;left:7774;top:591;height:1792;width:1792;" fillcolor="#AA5881 [3207]" filled="t" stroked="f" coordsize="1792,1792" o:gfxdata="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kKVF65AAAA2wAA&#10;AA8AAAAAAAAAAQAgAAAAIgAAAGRycy9kb3ducmV2LnhtbFBLAQIUABQAAAAIAIdO4kAzLwWeOwAA&#10;ADkAAAAQAAAAAAAAAAEAIAAAAAgBAABkcnMvc2hhcGV4bWwueG1sUEsFBgAAAAAGAAYAWwEAALID&#10;AAAAAA==&#10;" path="m598,0l0,597,1195,1792,1792,1195,598,0xe">
                    <v:path o:connectlocs="598,591;0,1188;1195,2383;1792,1786;598,591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Freeform 51" o:spid="_x0000_s1026" o:spt="100" style="position:absolute;left:10760;top:591;height:1195;width:1195;" fillcolor="#F15D35" filled="t" stroked="f" coordsize="1195,1195" o:gfxdata="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CNxse8AAAA&#10;2wAAAA8AAAAAAAAAAQAgAAAAIgAAAGRycy9kb3ducmV2LnhtbFBLAQIUABQAAAAIAIdO4kAzLwWe&#10;OwAAADkAAAAQAAAAAAAAAAEAIAAAAAsBAABkcnMvc2hhcGV4bWwueG1sUEsFBgAAAAAGAAYAWwEA&#10;ALUDAAAAAA==&#10;" path="m0,0l1195,1195,0,0xe">
                    <v:path o:connectlocs="0,591;1195,1786;0,591" o:connectangles="0,0,0"/>
                    <v:fill on="t" focussize="0,0"/>
                    <v:stroke on="f"/>
                    <v:imagedata o:title=""/>
                    <o:lock v:ext="edit" aspectratio="f"/>
                  </v:shape>
                  <v:shape id="Freeform 52" o:spid="_x0000_s1026" o:spt="100" style="position:absolute;left:9566;top:591;height:2389;width:2389;" fillcolor="#E06742 [3208]" filled="t" stroked="f" coordsize="2389,2389" o:gfxdata="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ReHML4A&#10;AADbAAAADwAAAAAAAAABACAAAAAiAAAAZHJzL2Rvd25yZXYueG1sUEsBAhQAFAAAAAgAh07iQDMv&#10;BZ47AAAAOQAAABAAAAAAAAAAAQAgAAAADQEAAGRycy9zaGFwZXhtbC54bWxQSwUGAAAAAAYABgBb&#10;AQAAtwMAAAAA&#10;" path="m1194,0l0,1195,1194,2389,2389,1195,1194,0xe">
                    <v:path o:connectlocs="1194,591;0,1786;1194,2980;2389,1786;1194,591" o:connectangles="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Group 53" o:spid="_x0000_s1026" o:spt="203" style="position:absolute;left:-15;top:12290;height:3551;width:3551;" coordorigin="0,12290" coordsize="3551,3551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54" o:spid="_x0000_s1026" o:spt="100" style="position:absolute;left:0;top:12289;height:2386;width:1789;" fillcolor="#4495A2 [3206]" filled="t" stroked="f" coordsize="1789,2386" o:gfxdata="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/PDULgAAADbAAAA&#10;DwAAAAAAAAABACAAAAAiAAAAZHJzL2Rvd25yZXYueG1sUEsBAhQAFAAAAAgAh07iQDMvBZ47AAAA&#10;OQAAABAAAAAAAAAAAQAgAAAABwEAAGRycy9zaGFwZXhtbC54bWxQSwUGAAAAAAYABgBbAQAAsQMA&#10;AAAA&#10;" path="m0,0l0,1194,1192,2386,1789,1789,0,0xe">
                    <v:path o:connectlocs="0,12290;0,13484;1192,14676;1789,14079;0,12290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Freeform 55" o:spid="_x0000_s1026" o:spt="100" style="position:absolute;left:0;top:14678;height:1162;width:1162;" fillcolor="#AA5881 [3207]" filled="t" stroked="f" coordsize="1162,1162" o:gfxdata="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sTLSL4A&#10;AADbAAAADwAAAAAAAAABACAAAAAiAAAAZHJzL2Rvd25yZXYueG1sUEsBAhQAFAAAAAgAh07iQDMv&#10;BZ47AAAAOQAAABAAAAAAAAAAAQAgAAAADQEAAGRycy9zaGFwZXhtbC54bWxQSwUGAAAAAAYABgBb&#10;AQAAtwMAAAAA&#10;" path="m0,0l0,1161,1161,1161,0,0xe">
                    <v:path o:connectlocs="0,14679;0,15840;1161,15840;0,14679" o:connectangles="0,0,0,0"/>
                    <v:fill on="t" focussize="0,0"/>
                    <v:stroke on="f"/>
                    <v:imagedata o:title=""/>
                    <o:lock v:ext="edit" aspectratio="f"/>
                  </v:shape>
                  <v:shape id="Freeform 56" o:spid="_x0000_s1026" o:spt="100" style="position:absolute;left:2385;top:14675;height:1165;width:1165;" fillcolor="#F15D35" filled="t" stroked="f" coordsize="1165,1165" o:gfxdata="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vIuaKLUAAADbAAAADwAA&#10;AAAAAAABACAAAAAiAAAAZHJzL2Rvd25yZXYueG1sUEsBAhQAFAAAAAgAh07iQDMvBZ47AAAAOQAA&#10;ABAAAAAAAAAAAQAgAAAABAEAAGRycy9zaGFwZXhtbC54bWxQSwUGAAAAAAYABgBbAQAArgMAAAAA&#10;" path="m0,0l1164,1165,0,0xe">
                    <v:path o:connectlocs="0,14675;1164,15840;0,14675" o:connectangles="0,0,0"/>
                    <v:fill on="t" focussize="0,0"/>
                    <v:stroke on="f"/>
                    <v:imagedata o:title=""/>
                    <o:lock v:ext="edit" aspectratio="f"/>
                  </v:shape>
                  <v:shape id="Freeform 57" o:spid="_x0000_s1026" o:spt="100" style="position:absolute;left:1221;top:14675;height:1165;width:2330;" fillcolor="#E06742 [3208]" filled="t" stroked="f" coordsize="2330,1165" o:gfxdata="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OJUAL4A&#10;AADbAAAADwAAAAAAAAABACAAAAAiAAAAZHJzL2Rvd25yZXYueG1sUEsBAhQAFAAAAAgAh07iQDMv&#10;BZ47AAAAOQAAABAAAAAAAAAAAQAgAAAADQEAAGRycy9zaGFwZXhtbC54bWxQSwUGAAAAAAYABgBb&#10;AQAAtwMAAAAA&#10;" path="m1165,0l0,1164,2329,1164,1165,0xe">
                    <v:path o:connectlocs="1165,14676;0,15840;2329,15840;1165,14676" o:connectangles="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w10:anchorlock/>
              </v:group>
            </w:pict>
          </mc:Fallback>
        </mc:AlternateContent>
      </w:r>
    </w:p>
    <w:p w:rsidR="00DB0E08" w:rsidRDefault="00DB0E08">
      <w:pPr>
        <w:pStyle w:val="BodyContactInfo"/>
        <w:rPr>
          <w:rStyle w:val="Magentatext"/>
        </w:rPr>
      </w:pPr>
    </w:p>
    <w:tbl>
      <w:tblPr>
        <w:tblW w:w="5014" w:type="pct"/>
        <w:tblLayout w:type="fixed"/>
        <w:tblCellMar>
          <w:left w:w="14" w:type="dxa"/>
          <w:right w:w="115" w:type="dxa"/>
        </w:tblCellMar>
        <w:tblLook w:val="04A0" w:firstRow="1" w:lastRow="0" w:firstColumn="1" w:lastColumn="0" w:noHBand="0" w:noVBand="1"/>
      </w:tblPr>
      <w:tblGrid>
        <w:gridCol w:w="1832"/>
        <w:gridCol w:w="2563"/>
        <w:gridCol w:w="355"/>
        <w:gridCol w:w="1071"/>
        <w:gridCol w:w="1843"/>
        <w:gridCol w:w="3137"/>
        <w:gridCol w:w="6"/>
        <w:gridCol w:w="9"/>
      </w:tblGrid>
      <w:tr w:rsidR="00DB0E08" w:rsidTr="00036BC5">
        <w:trPr>
          <w:trHeight w:val="1598"/>
        </w:trPr>
        <w:tc>
          <w:tcPr>
            <w:tcW w:w="5000" w:type="pct"/>
            <w:gridSpan w:val="8"/>
            <w:vAlign w:val="bottom"/>
          </w:tcPr>
          <w:p w:rsidR="00DB0E08" w:rsidRDefault="008E12DE">
            <w:pPr>
              <w:pStyle w:val="Title"/>
            </w:pPr>
            <w:r>
              <w:rPr>
                <w:sz w:val="44"/>
              </w:rPr>
              <w:t>SUMMARY OF SKILLS</w:t>
            </w:r>
            <w:r w:rsidR="00BB1100">
              <w:rPr>
                <w:sz w:val="44"/>
              </w:rPr>
              <w:t xml:space="preserve">               WORK EXPERIENCE</w:t>
            </w:r>
          </w:p>
        </w:tc>
      </w:tr>
      <w:tr w:rsidR="00DB0E08" w:rsidTr="00C635E4">
        <w:trPr>
          <w:gridAfter w:val="2"/>
          <w:wAfter w:w="7" w:type="pct"/>
          <w:trHeight w:val="115"/>
        </w:trPr>
        <w:tc>
          <w:tcPr>
            <w:tcW w:w="847" w:type="pct"/>
            <w:shd w:val="clear" w:color="auto" w:fill="AA5881" w:themeFill="accent4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1185" w:type="pct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164" w:type="pct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495" w:type="pct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852" w:type="pct"/>
            <w:shd w:val="clear" w:color="auto" w:fill="000000" w:themeFill="text1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1450" w:type="pct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</w:tr>
      <w:tr w:rsidR="00DB0E08" w:rsidTr="00EC4767">
        <w:trPr>
          <w:gridAfter w:val="1"/>
          <w:wAfter w:w="4" w:type="pct"/>
          <w:trHeight w:val="4422"/>
        </w:trPr>
        <w:tc>
          <w:tcPr>
            <w:tcW w:w="2196" w:type="pct"/>
            <w:gridSpan w:val="3"/>
          </w:tcPr>
          <w:p w:rsidR="00DB0E08" w:rsidRDefault="00EC4767" w:rsidP="00EC4767">
            <w:pPr>
              <w:pStyle w:val="Objective"/>
              <w:numPr>
                <w:ilvl w:val="0"/>
                <w:numId w:val="2"/>
              </w:numPr>
              <w:rPr>
                <w:rStyle w:val="Magentatext"/>
              </w:rPr>
            </w:pPr>
            <w:r>
              <w:rPr>
                <w:rStyle w:val="Magentatext"/>
              </w:rPr>
              <w:t xml:space="preserve">SOUND KNOWLEDGE OF SAFE RULES, MAINTENANCE PROCEDURES AND REGULATIONS OF AIRCRAFT SYSTEMS. </w:t>
            </w:r>
          </w:p>
          <w:p w:rsidR="00EC4767" w:rsidRDefault="00EC4767" w:rsidP="00EC4767">
            <w:pPr>
              <w:pStyle w:val="Objective"/>
              <w:numPr>
                <w:ilvl w:val="0"/>
                <w:numId w:val="2"/>
              </w:numPr>
              <w:rPr>
                <w:rStyle w:val="Magentatext"/>
              </w:rPr>
            </w:pPr>
            <w:r>
              <w:rPr>
                <w:rStyle w:val="Magentatext"/>
              </w:rPr>
              <w:t>FAMILIAR WITH THE EQUIPMENT SPECIFICATIONS, PROCEDURES AND INSPECTIONS INSTRUCTIONS OF AN AIRCRAFT MAINTENANCE.</w:t>
            </w:r>
          </w:p>
          <w:p w:rsidR="00EC4767" w:rsidRDefault="00EC4767" w:rsidP="00EC4767">
            <w:pPr>
              <w:pStyle w:val="Objective"/>
              <w:numPr>
                <w:ilvl w:val="0"/>
                <w:numId w:val="2"/>
              </w:numPr>
              <w:rPr>
                <w:rStyle w:val="Magentatext"/>
              </w:rPr>
            </w:pPr>
            <w:r>
              <w:rPr>
                <w:rStyle w:val="Magentatext"/>
              </w:rPr>
              <w:t>COMPREHENSIVE KNOWLEDGE OF THE THEORY, AIRCRAFT COMPONENTS, MAINTENANCE PROCEDURES, APPLICATIONS AND OPERATION OF AIRCRAFT.</w:t>
            </w:r>
          </w:p>
          <w:p w:rsidR="00EC4767" w:rsidRDefault="00EC4767" w:rsidP="00EC4767">
            <w:pPr>
              <w:pStyle w:val="Objective"/>
              <w:numPr>
                <w:ilvl w:val="0"/>
                <w:numId w:val="2"/>
              </w:numPr>
              <w:rPr>
                <w:rStyle w:val="Magentatext"/>
              </w:rPr>
            </w:pPr>
            <w:r>
              <w:rPr>
                <w:rStyle w:val="Magentatext"/>
              </w:rPr>
              <w:t>STRONG ANALYTICAL, TROUBLESHOOTING, PROBLEM SOLVING AND COMMUNICATION SKILLS.</w:t>
            </w:r>
            <w:r>
              <w:rPr>
                <w:rStyle w:val="Magentatext"/>
              </w:rPr>
              <w:br/>
            </w:r>
          </w:p>
        </w:tc>
        <w:tc>
          <w:tcPr>
            <w:tcW w:w="495" w:type="pct"/>
          </w:tcPr>
          <w:p w:rsidR="00DB0E08" w:rsidRDefault="00DB0E08"/>
        </w:tc>
        <w:tc>
          <w:tcPr>
            <w:tcW w:w="2305" w:type="pct"/>
            <w:gridSpan w:val="3"/>
            <w:vMerge w:val="restart"/>
          </w:tcPr>
          <w:p w:rsidR="00BB1100" w:rsidRDefault="00BB1100" w:rsidP="00BB1100">
            <w:pPr>
              <w:pStyle w:val="Jobdescription"/>
              <w:rPr>
                <w:sz w:val="20"/>
              </w:rPr>
            </w:pPr>
            <w:r w:rsidRPr="00BB1100">
              <w:rPr>
                <w:b/>
                <w:sz w:val="22"/>
              </w:rPr>
              <w:t>LICENSED AIRCRAFT MAINTENANCE ENGINEER ROYAL MALAYSIAN POLICE AIR OPERATION FORCE</w:t>
            </w:r>
            <w:r>
              <w:br/>
            </w:r>
            <w:r w:rsidRPr="00BB1100">
              <w:rPr>
                <w:sz w:val="20"/>
              </w:rPr>
              <w:t xml:space="preserve">JULY 1989 </w:t>
            </w:r>
            <w:r>
              <w:rPr>
                <w:sz w:val="20"/>
              </w:rPr>
              <w:t>– PRESENT</w:t>
            </w:r>
          </w:p>
          <w:p w:rsidR="00BB1100" w:rsidRDefault="00BB1100" w:rsidP="00BB1100">
            <w:pPr>
              <w:pStyle w:val="Jobdescription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PERFORMING INSPECTIONS OF PRE-FLIGHT AND POST-FLIGHT ACTIVITIES TO ENSURE PROPER DEPARTURE ON A DAILY BASIS.</w:t>
            </w:r>
          </w:p>
          <w:p w:rsidR="00BB1100" w:rsidRDefault="00BB1100" w:rsidP="00BB1100">
            <w:pPr>
              <w:pStyle w:val="Jobdescription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IDENTIFYING TROUBLESHOOTING AND SOLVING AIRCRAFT ENGINES.</w:t>
            </w:r>
          </w:p>
          <w:p w:rsidR="00BB1100" w:rsidRDefault="00BB1100" w:rsidP="00BB1100">
            <w:pPr>
              <w:pStyle w:val="Jobdescription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REVIEWING THE STATUS OF AIRCRAFT AND UPDATING ANY CHANGES ON FLIGHT SCHEDULE TO THE MANAGEMENT.</w:t>
            </w:r>
          </w:p>
          <w:p w:rsidR="00BB1100" w:rsidRDefault="00BB1100" w:rsidP="00BB1100">
            <w:pPr>
              <w:pStyle w:val="Jobdescription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ENSURING THE MAINTENANCE OF AIRCRAFT IN ACCORDANCE WITH THE REGULATION AND GUIDELINES OF THE C</w:t>
            </w:r>
            <w:r w:rsidR="00036BC5">
              <w:rPr>
                <w:sz w:val="22"/>
              </w:rPr>
              <w:t>OMPANY.</w:t>
            </w:r>
          </w:p>
          <w:p w:rsidR="00BB1100" w:rsidRDefault="00BB1100" w:rsidP="00BB1100">
            <w:pPr>
              <w:pStyle w:val="Jobdescription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PREPARING ANNUAL AIRCRAFT MAINTENANCE BUDGETS AND UPDATING THE SAME FOR APPROVAL TO THE MAINTENANCE MANAGER</w:t>
            </w:r>
            <w:r w:rsidR="00036BC5">
              <w:rPr>
                <w:sz w:val="22"/>
              </w:rPr>
              <w:t>.</w:t>
            </w:r>
          </w:p>
          <w:p w:rsidR="00BB1100" w:rsidRDefault="00BB1100" w:rsidP="00BB1100">
            <w:pPr>
              <w:pStyle w:val="Jobdescription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TRACKING EXPENDITURES ON AIRCRAFT M</w:t>
            </w:r>
            <w:r w:rsidR="00036BC5">
              <w:rPr>
                <w:sz w:val="22"/>
              </w:rPr>
              <w:t>AINTENANCE, EVALUATING SERVICE BULLETINS AND REVIEWING WARRANTY PROGRAMS.</w:t>
            </w:r>
          </w:p>
          <w:p w:rsidR="00BB1100" w:rsidRPr="00036BC5" w:rsidRDefault="00036BC5" w:rsidP="00036BC5">
            <w:pPr>
              <w:pStyle w:val="Jobdescription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PREPARING ANNUAL AIRCRAFT MAINTENANCE BUDGETS AND UPDATING THE SAME FOR APPROVAL TO THE MAINTENANCE.</w:t>
            </w:r>
          </w:p>
        </w:tc>
      </w:tr>
      <w:tr w:rsidR="00DB0E08" w:rsidTr="00C635E4">
        <w:trPr>
          <w:gridAfter w:val="1"/>
          <w:wAfter w:w="4" w:type="pct"/>
          <w:trHeight w:val="115"/>
        </w:trPr>
        <w:tc>
          <w:tcPr>
            <w:tcW w:w="847" w:type="pct"/>
            <w:shd w:val="clear" w:color="auto" w:fill="000000" w:themeFill="text1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1185" w:type="pct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164" w:type="pct"/>
            <w:shd w:val="clear" w:color="auto" w:fill="000000" w:themeFill="text1"/>
          </w:tcPr>
          <w:p w:rsidR="00DB0E08" w:rsidRDefault="00DB0E08" w:rsidP="00EC476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495" w:type="pct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2305" w:type="pct"/>
            <w:gridSpan w:val="3"/>
            <w:vMerge/>
          </w:tcPr>
          <w:p w:rsidR="00DB0E08" w:rsidRDefault="00DB0E08">
            <w:pPr>
              <w:pStyle w:val="DateRange"/>
              <w:rPr>
                <w:sz w:val="6"/>
                <w:szCs w:val="6"/>
              </w:rPr>
            </w:pPr>
          </w:p>
        </w:tc>
      </w:tr>
      <w:tr w:rsidR="00DB0E08" w:rsidTr="00C635E4">
        <w:trPr>
          <w:gridAfter w:val="1"/>
          <w:wAfter w:w="4" w:type="pct"/>
          <w:trHeight w:val="2304"/>
        </w:trPr>
        <w:tc>
          <w:tcPr>
            <w:tcW w:w="2032" w:type="pct"/>
            <w:gridSpan w:val="2"/>
          </w:tcPr>
          <w:p w:rsidR="00DB0E08" w:rsidRDefault="00DB0E08"/>
          <w:p w:rsidR="00C635E4" w:rsidRDefault="00C635E4" w:rsidP="00C635E4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EDUCATION INFORMATION</w:t>
            </w:r>
          </w:p>
          <w:p w:rsidR="00C635E4" w:rsidRDefault="00C635E4" w:rsidP="00C635E4">
            <w:pPr>
              <w:rPr>
                <w:sz w:val="20"/>
              </w:rPr>
            </w:pPr>
            <w:r>
              <w:rPr>
                <w:sz w:val="20"/>
              </w:rPr>
              <w:t xml:space="preserve">YEAR &amp; </w:t>
            </w:r>
            <w:r w:rsidRPr="00B356AC">
              <w:rPr>
                <w:sz w:val="20"/>
              </w:rPr>
              <w:t>SCHOOL/INSTITUE/QUALIFICATION</w:t>
            </w:r>
          </w:p>
          <w:p w:rsidR="00C635E4" w:rsidRDefault="00C635E4" w:rsidP="00C635E4">
            <w:pPr>
              <w:rPr>
                <w:sz w:val="20"/>
              </w:rPr>
            </w:pPr>
          </w:p>
          <w:p w:rsidR="00C635E4" w:rsidRDefault="00C635E4" w:rsidP="00C635E4">
            <w:pPr>
              <w:rPr>
                <w:sz w:val="20"/>
              </w:rPr>
            </w:pPr>
            <w:r w:rsidRPr="00C635E4">
              <w:rPr>
                <w:sz w:val="20"/>
                <w:highlight w:val="yellow"/>
              </w:rPr>
              <w:t>2018.</w:t>
            </w:r>
            <w:r>
              <w:rPr>
                <w:sz w:val="20"/>
              </w:rPr>
              <w:t xml:space="preserve"> DILOG TRAINING CENTER</w:t>
            </w:r>
          </w:p>
          <w:p w:rsidR="00C635E4" w:rsidRDefault="00C635E4" w:rsidP="00C635E4">
            <w:pPr>
              <w:rPr>
                <w:sz w:val="20"/>
              </w:rPr>
            </w:pPr>
            <w:r>
              <w:rPr>
                <w:sz w:val="20"/>
              </w:rPr>
              <w:t>Train The Trainer Certificate ( 5</w:t>
            </w:r>
            <w:r w:rsidRPr="00C635E4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FEB – 7</w:t>
            </w:r>
            <w:r w:rsidRPr="00C635E4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FEB) (DCAM PART 147)</w:t>
            </w:r>
          </w:p>
          <w:p w:rsidR="00C635E4" w:rsidRDefault="00C635E4" w:rsidP="00C635E4">
            <w:pPr>
              <w:rPr>
                <w:sz w:val="20"/>
              </w:rPr>
            </w:pPr>
            <w:r w:rsidRPr="00C635E4">
              <w:rPr>
                <w:sz w:val="20"/>
                <w:highlight w:val="yellow"/>
              </w:rPr>
              <w:t>1992 – 1995.</w:t>
            </w:r>
            <w:r>
              <w:rPr>
                <w:sz w:val="20"/>
              </w:rPr>
              <w:t xml:space="preserve"> AIR SERVICE TRAINING / MAS SCHOOL, PERTH, SCOTLAND, UNITED KINGDOM</w:t>
            </w:r>
          </w:p>
          <w:p w:rsidR="00C635E4" w:rsidRDefault="00C635E4" w:rsidP="00C635E4">
            <w:pPr>
              <w:rPr>
                <w:sz w:val="20"/>
              </w:rPr>
            </w:pPr>
            <w:r>
              <w:rPr>
                <w:sz w:val="20"/>
              </w:rPr>
              <w:t>License Aircraft Without Type Rating (LWTR)</w:t>
            </w:r>
          </w:p>
          <w:p w:rsidR="00C635E4" w:rsidRDefault="00C635E4" w:rsidP="00C635E4">
            <w:pPr>
              <w:rPr>
                <w:sz w:val="20"/>
              </w:rPr>
            </w:pPr>
            <w:r w:rsidRPr="00C635E4">
              <w:rPr>
                <w:sz w:val="20"/>
                <w:highlight w:val="yellow"/>
              </w:rPr>
              <w:t>1981 – 1984.</w:t>
            </w:r>
            <w:r>
              <w:rPr>
                <w:sz w:val="20"/>
              </w:rPr>
              <w:t xml:space="preserve"> UNIVERSITY TECHNOLOGY MARA (UITM) SHAH ALAM SELANGOR</w:t>
            </w:r>
          </w:p>
          <w:p w:rsidR="00C635E4" w:rsidRDefault="00C635E4" w:rsidP="00C635E4">
            <w:pPr>
              <w:rPr>
                <w:sz w:val="20"/>
              </w:rPr>
            </w:pPr>
            <w:r w:rsidRPr="00C635E4">
              <w:rPr>
                <w:sz w:val="20"/>
                <w:highlight w:val="yellow"/>
              </w:rPr>
              <w:t>1972 – 1978.</w:t>
            </w:r>
            <w:r>
              <w:rPr>
                <w:sz w:val="20"/>
              </w:rPr>
              <w:t xml:space="preserve"> ENGLISH COLLEGE, JOHOR </w:t>
            </w:r>
          </w:p>
          <w:p w:rsidR="00C635E4" w:rsidRDefault="00C635E4" w:rsidP="00C635E4">
            <w:pPr>
              <w:rPr>
                <w:sz w:val="20"/>
              </w:rPr>
            </w:pPr>
            <w:r>
              <w:rPr>
                <w:sz w:val="20"/>
              </w:rPr>
              <w:t>(MCE / LCE)</w:t>
            </w:r>
          </w:p>
          <w:p w:rsidR="00BB1100" w:rsidRDefault="00BB1100"/>
        </w:tc>
        <w:tc>
          <w:tcPr>
            <w:tcW w:w="659" w:type="pct"/>
            <w:gridSpan w:val="2"/>
          </w:tcPr>
          <w:p w:rsidR="00DB0E08" w:rsidRDefault="00DB0E08" w:rsidP="00EC4767">
            <w:pPr>
              <w:pStyle w:val="SkillsBullets"/>
              <w:numPr>
                <w:ilvl w:val="0"/>
                <w:numId w:val="0"/>
              </w:numPr>
              <w:ind w:left="288"/>
            </w:pPr>
          </w:p>
        </w:tc>
        <w:tc>
          <w:tcPr>
            <w:tcW w:w="2305" w:type="pct"/>
            <w:gridSpan w:val="3"/>
            <w:vMerge/>
          </w:tcPr>
          <w:p w:rsidR="00DB0E08" w:rsidRDefault="00DB0E08">
            <w:pPr>
              <w:pStyle w:val="DateRange"/>
            </w:pPr>
          </w:p>
        </w:tc>
      </w:tr>
    </w:tbl>
    <w:p w:rsidR="00DB0E08" w:rsidRDefault="00DB0E08">
      <w:pPr>
        <w:sectPr w:rsidR="00DB0E08">
          <w:pgSz w:w="12240" w:h="15840"/>
          <w:pgMar w:top="1440" w:right="734" w:bottom="288" w:left="720" w:header="720" w:footer="720" w:gutter="0"/>
          <w:cols w:space="720"/>
        </w:sectPr>
      </w:pPr>
    </w:p>
    <w:p w:rsidR="00DB0E08" w:rsidRPr="00036BC5" w:rsidRDefault="00E6315A" w:rsidP="00036BC5">
      <w:pPr>
        <w:rPr>
          <w:rStyle w:val="Graytext"/>
          <w:color w:val="231F20"/>
          <w:sz w:val="22"/>
          <w:szCs w:val="14"/>
        </w:rPr>
      </w:pPr>
      <w:r>
        <w:rPr>
          <w:noProof/>
          <w:sz w:val="22"/>
          <w:szCs w:val="14"/>
          <w:lang w:val="en-MY" w:eastAsia="en-MY" w:bidi="ar-SA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1" layoutInCell="1" allowOverlap="1" wp14:anchorId="216FB2E3" wp14:editId="552E7B44">
                <wp:simplePos x="0" y="0"/>
                <wp:positionH relativeFrom="column">
                  <wp:posOffset>-457200</wp:posOffset>
                </wp:positionH>
                <wp:positionV relativeFrom="paragraph">
                  <wp:posOffset>-914400</wp:posOffset>
                </wp:positionV>
                <wp:extent cx="7589520" cy="10058400"/>
                <wp:effectExtent l="0" t="0" r="0" b="0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9520" cy="10058400"/>
                          <a:chOff x="0" y="0"/>
                          <a:chExt cx="11955" cy="15841"/>
                        </a:xfrm>
                      </wpg:grpSpPr>
                      <wpg:grpSp>
                        <wpg:cNvPr id="73" name="Group 59"/>
                        <wpg:cNvGrpSpPr/>
                        <wpg:grpSpPr>
                          <a:xfrm>
                            <a:off x="6586" y="0"/>
                            <a:ext cx="5369" cy="2980"/>
                            <a:chOff x="6586" y="0"/>
                            <a:chExt cx="5369" cy="2980"/>
                          </a:xfrm>
                        </wpg:grpSpPr>
                        <wps:wsp>
                          <wps:cNvPr id="74" name="AutoShape 60"/>
                          <wps:cNvSpPr/>
                          <wps:spPr bwMode="auto">
                            <a:xfrm>
                              <a:off x="6586" y="0"/>
                              <a:ext cx="3578" cy="2980"/>
                            </a:xfrm>
                            <a:custGeom>
                              <a:avLst/>
                              <a:gdLst>
                                <a:gd name="T0" fmla="+- 0 8372 6586"/>
                                <a:gd name="T1" fmla="*/ T0 w 3578"/>
                                <a:gd name="T2" fmla="*/ 591 h 2980"/>
                                <a:gd name="T3" fmla="+- 0 7780 6586"/>
                                <a:gd name="T4" fmla="*/ T3 w 3578"/>
                                <a:gd name="T5" fmla="*/ 0 h 2980"/>
                                <a:gd name="T6" fmla="+- 0 6586 6586"/>
                                <a:gd name="T7" fmla="*/ T6 w 3578"/>
                                <a:gd name="T8" fmla="*/ 0 h 2980"/>
                                <a:gd name="T9" fmla="+- 0 7774 6586"/>
                                <a:gd name="T10" fmla="*/ T9 w 3578"/>
                                <a:gd name="T11" fmla="*/ 1188 h 2980"/>
                                <a:gd name="T12" fmla="+- 0 8372 6586"/>
                                <a:gd name="T13" fmla="*/ T12 w 3578"/>
                                <a:gd name="T14" fmla="*/ 591 h 2980"/>
                                <a:gd name="T15" fmla="+- 0 10163 6586"/>
                                <a:gd name="T16" fmla="*/ T15 w 3578"/>
                                <a:gd name="T17" fmla="*/ 2383 h 2980"/>
                                <a:gd name="T18" fmla="+- 0 9566 6586"/>
                                <a:gd name="T19" fmla="*/ T18 w 3578"/>
                                <a:gd name="T20" fmla="*/ 1786 h 2980"/>
                                <a:gd name="T21" fmla="+- 0 8969 6586"/>
                                <a:gd name="T22" fmla="*/ T21 w 3578"/>
                                <a:gd name="T23" fmla="*/ 2383 h 2980"/>
                                <a:gd name="T24" fmla="+- 0 9566 6586"/>
                                <a:gd name="T25" fmla="*/ T24 w 3578"/>
                                <a:gd name="T26" fmla="*/ 2980 h 2980"/>
                                <a:gd name="T27" fmla="+- 0 10163 6586"/>
                                <a:gd name="T28" fmla="*/ T27 w 3578"/>
                                <a:gd name="T29" fmla="*/ 2383 h 298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578" h="2980">
                                  <a:moveTo>
                                    <a:pt x="1786" y="591"/>
                                  </a:moveTo>
                                  <a:lnTo>
                                    <a:pt x="1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88" y="1188"/>
                                  </a:lnTo>
                                  <a:lnTo>
                                    <a:pt x="1786" y="591"/>
                                  </a:lnTo>
                                  <a:moveTo>
                                    <a:pt x="3577" y="2383"/>
                                  </a:moveTo>
                                  <a:lnTo>
                                    <a:pt x="2980" y="1786"/>
                                  </a:lnTo>
                                  <a:lnTo>
                                    <a:pt x="2383" y="2383"/>
                                  </a:lnTo>
                                  <a:lnTo>
                                    <a:pt x="2980" y="2980"/>
                                  </a:lnTo>
                                  <a:lnTo>
                                    <a:pt x="3577" y="2383"/>
                                  </a:lnTo>
                                </a:path>
                              </a:pathLst>
                            </a:cu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61"/>
                          <wps:cNvSpPr/>
                          <wps:spPr bwMode="auto">
                            <a:xfrm>
                              <a:off x="7177" y="1188"/>
                              <a:ext cx="1792" cy="1792"/>
                            </a:xfrm>
                            <a:custGeom>
                              <a:avLst/>
                              <a:gdLst>
                                <a:gd name="T0" fmla="+- 0 7774 7177"/>
                                <a:gd name="T1" fmla="*/ T0 w 1792"/>
                                <a:gd name="T2" fmla="+- 0 1188 1188"/>
                                <a:gd name="T3" fmla="*/ 1188 h 1792"/>
                                <a:gd name="T4" fmla="+- 0 7177 7177"/>
                                <a:gd name="T5" fmla="*/ T4 w 1792"/>
                                <a:gd name="T6" fmla="+- 0 1786 1188"/>
                                <a:gd name="T7" fmla="*/ 1786 h 1792"/>
                                <a:gd name="T8" fmla="+- 0 8372 7177"/>
                                <a:gd name="T9" fmla="*/ T8 w 1792"/>
                                <a:gd name="T10" fmla="+- 0 2980 1188"/>
                                <a:gd name="T11" fmla="*/ 2980 h 1792"/>
                                <a:gd name="T12" fmla="+- 0 8969 7177"/>
                                <a:gd name="T13" fmla="*/ T12 w 1792"/>
                                <a:gd name="T14" fmla="+- 0 2383 1188"/>
                                <a:gd name="T15" fmla="*/ 2383 h 1792"/>
                                <a:gd name="T16" fmla="+- 0 7774 7177"/>
                                <a:gd name="T17" fmla="*/ T16 w 1792"/>
                                <a:gd name="T18" fmla="+- 0 1188 1188"/>
                                <a:gd name="T19" fmla="*/ 1188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2" h="1792">
                                  <a:moveTo>
                                    <a:pt x="597" y="0"/>
                                  </a:moveTo>
                                  <a:lnTo>
                                    <a:pt x="0" y="598"/>
                                  </a:lnTo>
                                  <a:lnTo>
                                    <a:pt x="1195" y="1792"/>
                                  </a:lnTo>
                                  <a:lnTo>
                                    <a:pt x="1792" y="1195"/>
                                  </a:lnTo>
                                  <a:lnTo>
                                    <a:pt x="5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62"/>
                          <wps:cNvSpPr/>
                          <wps:spPr bwMode="auto">
                            <a:xfrm>
                              <a:off x="8974" y="0"/>
                              <a:ext cx="1183" cy="592"/>
                            </a:xfrm>
                            <a:custGeom>
                              <a:avLst/>
                              <a:gdLst>
                                <a:gd name="T0" fmla="+- 0 10158 8975"/>
                                <a:gd name="T1" fmla="*/ T0 w 1183"/>
                                <a:gd name="T2" fmla="*/ 0 h 592"/>
                                <a:gd name="T3" fmla="+- 0 8975 8975"/>
                                <a:gd name="T4" fmla="*/ T3 w 1183"/>
                                <a:gd name="T5" fmla="*/ 0 h 592"/>
                                <a:gd name="T6" fmla="+- 0 9566 8975"/>
                                <a:gd name="T7" fmla="*/ T6 w 1183"/>
                                <a:gd name="T8" fmla="*/ 591 h 592"/>
                                <a:gd name="T9" fmla="+- 0 10158 8975"/>
                                <a:gd name="T10" fmla="*/ T9 w 1183"/>
                                <a:gd name="T11" fmla="*/ 0 h 59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3" h="592">
                                  <a:moveTo>
                                    <a:pt x="11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91" y="591"/>
                                  </a:lnTo>
                                  <a:lnTo>
                                    <a:pt x="11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63"/>
                          <wps:cNvSpPr/>
                          <wps:spPr bwMode="auto">
                            <a:xfrm>
                              <a:off x="7774" y="591"/>
                              <a:ext cx="1792" cy="1792"/>
                            </a:xfrm>
                            <a:custGeom>
                              <a:avLst/>
                              <a:gdLst>
                                <a:gd name="T0" fmla="+- 0 8372 7774"/>
                                <a:gd name="T1" fmla="*/ T0 w 1792"/>
                                <a:gd name="T2" fmla="+- 0 591 591"/>
                                <a:gd name="T3" fmla="*/ 591 h 1792"/>
                                <a:gd name="T4" fmla="+- 0 7774 7774"/>
                                <a:gd name="T5" fmla="*/ T4 w 1792"/>
                                <a:gd name="T6" fmla="+- 0 1188 591"/>
                                <a:gd name="T7" fmla="*/ 1188 h 1792"/>
                                <a:gd name="T8" fmla="+- 0 8969 7774"/>
                                <a:gd name="T9" fmla="*/ T8 w 1792"/>
                                <a:gd name="T10" fmla="+- 0 2383 591"/>
                                <a:gd name="T11" fmla="*/ 2383 h 1792"/>
                                <a:gd name="T12" fmla="+- 0 9566 7774"/>
                                <a:gd name="T13" fmla="*/ T12 w 1792"/>
                                <a:gd name="T14" fmla="+- 0 1786 591"/>
                                <a:gd name="T15" fmla="*/ 1786 h 1792"/>
                                <a:gd name="T16" fmla="+- 0 8372 7774"/>
                                <a:gd name="T17" fmla="*/ T16 w 1792"/>
                                <a:gd name="T18" fmla="+- 0 591 591"/>
                                <a:gd name="T19" fmla="*/ 591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2" h="1792">
                                  <a:moveTo>
                                    <a:pt x="598" y="0"/>
                                  </a:moveTo>
                                  <a:lnTo>
                                    <a:pt x="0" y="597"/>
                                  </a:lnTo>
                                  <a:lnTo>
                                    <a:pt x="1195" y="1792"/>
                                  </a:lnTo>
                                  <a:lnTo>
                                    <a:pt x="1792" y="1195"/>
                                  </a:lnTo>
                                  <a:lnTo>
                                    <a:pt x="5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64"/>
                          <wps:cNvSpPr/>
                          <wps:spPr bwMode="auto">
                            <a:xfrm>
                              <a:off x="10760" y="591"/>
                              <a:ext cx="1195" cy="1195"/>
                            </a:xfrm>
                            <a:custGeom>
                              <a:avLst/>
                              <a:gdLst>
                                <a:gd name="T0" fmla="+- 0 10760 10760"/>
                                <a:gd name="T1" fmla="*/ T0 w 1195"/>
                                <a:gd name="T2" fmla="+- 0 591 591"/>
                                <a:gd name="T3" fmla="*/ 591 h 1195"/>
                                <a:gd name="T4" fmla="+- 0 11955 10760"/>
                                <a:gd name="T5" fmla="*/ T4 w 1195"/>
                                <a:gd name="T6" fmla="+- 0 1786 591"/>
                                <a:gd name="T7" fmla="*/ 1786 h 1195"/>
                                <a:gd name="T8" fmla="+- 0 10760 10760"/>
                                <a:gd name="T9" fmla="*/ T8 w 1195"/>
                                <a:gd name="T10" fmla="+- 0 591 591"/>
                                <a:gd name="T11" fmla="*/ 591 h 1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95" h="1195">
                                  <a:moveTo>
                                    <a:pt x="0" y="0"/>
                                  </a:moveTo>
                                  <a:lnTo>
                                    <a:pt x="1195" y="11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5D35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65"/>
                          <wps:cNvSpPr/>
                          <wps:spPr bwMode="auto">
                            <a:xfrm>
                              <a:off x="9566" y="591"/>
                              <a:ext cx="2389" cy="2389"/>
                            </a:xfrm>
                            <a:custGeom>
                              <a:avLst/>
                              <a:gdLst>
                                <a:gd name="T0" fmla="+- 0 10760 9566"/>
                                <a:gd name="T1" fmla="*/ T0 w 2389"/>
                                <a:gd name="T2" fmla="+- 0 591 591"/>
                                <a:gd name="T3" fmla="*/ 591 h 2389"/>
                                <a:gd name="T4" fmla="+- 0 9566 9566"/>
                                <a:gd name="T5" fmla="*/ T4 w 2389"/>
                                <a:gd name="T6" fmla="+- 0 1786 591"/>
                                <a:gd name="T7" fmla="*/ 1786 h 2389"/>
                                <a:gd name="T8" fmla="+- 0 10760 9566"/>
                                <a:gd name="T9" fmla="*/ T8 w 2389"/>
                                <a:gd name="T10" fmla="+- 0 2980 591"/>
                                <a:gd name="T11" fmla="*/ 2980 h 2389"/>
                                <a:gd name="T12" fmla="+- 0 11955 9566"/>
                                <a:gd name="T13" fmla="*/ T12 w 2389"/>
                                <a:gd name="T14" fmla="+- 0 1786 591"/>
                                <a:gd name="T15" fmla="*/ 1786 h 2389"/>
                                <a:gd name="T16" fmla="+- 0 10760 9566"/>
                                <a:gd name="T17" fmla="*/ T16 w 2389"/>
                                <a:gd name="T18" fmla="+- 0 591 591"/>
                                <a:gd name="T19" fmla="*/ 591 h 2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9" h="2389">
                                  <a:moveTo>
                                    <a:pt x="1194" y="0"/>
                                  </a:moveTo>
                                  <a:lnTo>
                                    <a:pt x="0" y="1195"/>
                                  </a:lnTo>
                                  <a:lnTo>
                                    <a:pt x="1194" y="2389"/>
                                  </a:lnTo>
                                  <a:lnTo>
                                    <a:pt x="2389" y="1195"/>
                                  </a:lnTo>
                                  <a:lnTo>
                                    <a:pt x="11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66"/>
                        <wpg:cNvGrpSpPr/>
                        <wpg:grpSpPr>
                          <a:xfrm>
                            <a:off x="0" y="12290"/>
                            <a:ext cx="3551" cy="3551"/>
                            <a:chOff x="0" y="12290"/>
                            <a:chExt cx="3551" cy="3551"/>
                          </a:xfrm>
                        </wpg:grpSpPr>
                        <wps:wsp>
                          <wps:cNvPr id="81" name="Freeform 67"/>
                          <wps:cNvSpPr/>
                          <wps:spPr bwMode="auto">
                            <a:xfrm>
                              <a:off x="0" y="12289"/>
                              <a:ext cx="1789" cy="2386"/>
                            </a:xfrm>
                            <a:custGeom>
                              <a:avLst/>
                              <a:gdLst>
                                <a:gd name="T0" fmla="*/ 0 w 1789"/>
                                <a:gd name="T1" fmla="+- 0 12290 12290"/>
                                <a:gd name="T2" fmla="*/ 12290 h 2386"/>
                                <a:gd name="T3" fmla="*/ 0 w 1789"/>
                                <a:gd name="T4" fmla="+- 0 13484 12290"/>
                                <a:gd name="T5" fmla="*/ 13484 h 2386"/>
                                <a:gd name="T6" fmla="*/ 1192 w 1789"/>
                                <a:gd name="T7" fmla="+- 0 14676 12290"/>
                                <a:gd name="T8" fmla="*/ 14676 h 2386"/>
                                <a:gd name="T9" fmla="*/ 1789 w 1789"/>
                                <a:gd name="T10" fmla="+- 0 14079 12290"/>
                                <a:gd name="T11" fmla="*/ 14079 h 2386"/>
                                <a:gd name="T12" fmla="*/ 0 w 1789"/>
                                <a:gd name="T13" fmla="+- 0 12290 12290"/>
                                <a:gd name="T14" fmla="*/ 12290 h 238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789" h="2386">
                                  <a:moveTo>
                                    <a:pt x="0" y="0"/>
                                  </a:moveTo>
                                  <a:lnTo>
                                    <a:pt x="0" y="1194"/>
                                  </a:lnTo>
                                  <a:lnTo>
                                    <a:pt x="1192" y="2386"/>
                                  </a:lnTo>
                                  <a:lnTo>
                                    <a:pt x="1789" y="178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68"/>
                          <wps:cNvSpPr/>
                          <wps:spPr bwMode="auto">
                            <a:xfrm>
                              <a:off x="0" y="14678"/>
                              <a:ext cx="1162" cy="1162"/>
                            </a:xfrm>
                            <a:custGeom>
                              <a:avLst/>
                              <a:gdLst>
                                <a:gd name="T0" fmla="*/ 0 w 1162"/>
                                <a:gd name="T1" fmla="+- 0 14679 14679"/>
                                <a:gd name="T2" fmla="*/ 14679 h 1162"/>
                                <a:gd name="T3" fmla="*/ 0 w 1162"/>
                                <a:gd name="T4" fmla="+- 0 15840 14679"/>
                                <a:gd name="T5" fmla="*/ 15840 h 1162"/>
                                <a:gd name="T6" fmla="*/ 1161 w 1162"/>
                                <a:gd name="T7" fmla="+- 0 15840 14679"/>
                                <a:gd name="T8" fmla="*/ 15840 h 1162"/>
                                <a:gd name="T9" fmla="*/ 0 w 1162"/>
                                <a:gd name="T10" fmla="+- 0 14679 14679"/>
                                <a:gd name="T11" fmla="*/ 14679 h 116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62" h="1162">
                                  <a:moveTo>
                                    <a:pt x="0" y="0"/>
                                  </a:moveTo>
                                  <a:lnTo>
                                    <a:pt x="0" y="1161"/>
                                  </a:lnTo>
                                  <a:lnTo>
                                    <a:pt x="1161" y="1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69"/>
                          <wps:cNvSpPr/>
                          <wps:spPr bwMode="auto">
                            <a:xfrm>
                              <a:off x="2385" y="14675"/>
                              <a:ext cx="1165" cy="1165"/>
                            </a:xfrm>
                            <a:custGeom>
                              <a:avLst/>
                              <a:gdLst>
                                <a:gd name="T0" fmla="+- 0 2386 2386"/>
                                <a:gd name="T1" fmla="*/ T0 w 1165"/>
                                <a:gd name="T2" fmla="+- 0 14675 14675"/>
                                <a:gd name="T3" fmla="*/ 14675 h 1165"/>
                                <a:gd name="T4" fmla="+- 0 3550 2386"/>
                                <a:gd name="T5" fmla="*/ T4 w 1165"/>
                                <a:gd name="T6" fmla="+- 0 15840 14675"/>
                                <a:gd name="T7" fmla="*/ 15840 h 1165"/>
                                <a:gd name="T8" fmla="+- 0 2386 2386"/>
                                <a:gd name="T9" fmla="*/ T8 w 1165"/>
                                <a:gd name="T10" fmla="+- 0 14675 14675"/>
                                <a:gd name="T11" fmla="*/ 14675 h 1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65" h="1165">
                                  <a:moveTo>
                                    <a:pt x="0" y="0"/>
                                  </a:moveTo>
                                  <a:lnTo>
                                    <a:pt x="1164" y="11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5D35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70"/>
                          <wps:cNvSpPr/>
                          <wps:spPr bwMode="auto">
                            <a:xfrm>
                              <a:off x="1221" y="14675"/>
                              <a:ext cx="2330" cy="1165"/>
                            </a:xfrm>
                            <a:custGeom>
                              <a:avLst/>
                              <a:gdLst>
                                <a:gd name="T0" fmla="+- 0 2386 1221"/>
                                <a:gd name="T1" fmla="*/ T0 w 2330"/>
                                <a:gd name="T2" fmla="+- 0 14676 14676"/>
                                <a:gd name="T3" fmla="*/ 14676 h 1165"/>
                                <a:gd name="T4" fmla="+- 0 1221 1221"/>
                                <a:gd name="T5" fmla="*/ T4 w 2330"/>
                                <a:gd name="T6" fmla="+- 0 15840 14676"/>
                                <a:gd name="T7" fmla="*/ 15840 h 1165"/>
                                <a:gd name="T8" fmla="+- 0 3550 1221"/>
                                <a:gd name="T9" fmla="*/ T8 w 2330"/>
                                <a:gd name="T10" fmla="+- 0 15840 14676"/>
                                <a:gd name="T11" fmla="*/ 15840 h 1165"/>
                                <a:gd name="T12" fmla="+- 0 2386 1221"/>
                                <a:gd name="T13" fmla="*/ T12 w 2330"/>
                                <a:gd name="T14" fmla="+- 0 14676 14676"/>
                                <a:gd name="T15" fmla="*/ 14676 h 1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30" h="1165">
                                  <a:moveTo>
                                    <a:pt x="1165" y="0"/>
                                  </a:moveTo>
                                  <a:lnTo>
                                    <a:pt x="0" y="1164"/>
                                  </a:lnTo>
                                  <a:lnTo>
                                    <a:pt x="2329" y="1164"/>
                                  </a:lnTo>
                                  <a:lnTo>
                                    <a:pt x="11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-36pt;margin-top:-72pt;height:792pt;width:597.6pt;z-index:-251655168;mso-width-relative:page;mso-height-relative:page;" coordsize="11955,15841" o:gfxdata="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">
                <o:lock v:ext="edit" aspectratio="f"/>
                <v:group id="Group 59" o:spid="_x0000_s1026" o:spt="203" style="position:absolute;left:6586;top:0;height:2980;width:5369;" coordorigin="6586,0" coordsize="5369,2980" o:gfxdata="UEsDBAoAAAAAAIdO4kAAAAAAAAAAAAAAAAAEAAAAZHJzL1BLAwQUAAAACACHTuJA3wPqwr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f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wPqw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AutoShape 60" o:spid="_x0000_s1026" o:spt="100" style="position:absolute;left:6586;top:0;height:2980;width:3578;" fillcolor="#7F7F7F [1612]" filled="t" stroked="f" coordsize="3578,2980" o:gfxdata="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zsrqO8AAAA&#10;2wAAAA8AAAAAAAAAAQAgAAAAIgAAAGRycy9kb3ducmV2LnhtbFBLAQIUABQAAAAIAIdO4kAzLwWe&#10;OwAAADkAAAAQAAAAAAAAAAEAIAAAAAsBAABkcnMvc2hhcGV4bWwueG1sUEsFBgAAAAAGAAYAWwEA&#10;ALUDAAAAAA==&#10;" path="m1786,591l1194,0,0,0,1188,1188,1786,591m3577,2383l2980,1786,2383,2383,2980,2980,3577,2383e">
                    <v:path o:connectlocs="1786,591;1194,0;0,0;1188,1188;1786,591;3577,2383;2980,1786;2383,2383;2980,2980;3577,2383" o:connectangles="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61" o:spid="_x0000_s1026" o:spt="100" style="position:absolute;left:7177;top:1188;height:1792;width:1792;" fillcolor="#E4E4E4 [3214]" filled="t" stroked="f" coordsize="1792,1792" o:gfxdata="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yPigvQAA&#10;ANsAAAAPAAAAAAAAAAEAIAAAACIAAABkcnMvZG93bnJldi54bWxQSwECFAAUAAAACACHTuJAMy8F&#10;njsAAAA5AAAAEAAAAAAAAAABACAAAAAMAQAAZHJzL3NoYXBleG1sLnhtbFBLBQYAAAAABgAGAFsB&#10;AAC2AwAAAAA=&#10;" path="m597,0l0,598,1195,1792,1792,1195,597,0xe">
                    <v:path o:connectlocs="597,1188;0,1786;1195,2980;1792,2383;597,1188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Freeform 62" o:spid="_x0000_s1026" o:spt="100" style="position:absolute;left:8974;top:0;height:592;width:1183;" fillcolor="#7F7F7F [1612]" filled="t" stroked="f" coordsize="1183,592" o:gfxdata="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yyiavQAA&#10;ANsAAAAPAAAAAAAAAAEAIAAAACIAAABkcnMvZG93bnJldi54bWxQSwECFAAUAAAACACHTuJAMy8F&#10;njsAAAA5AAAAEAAAAAAAAAABACAAAAAMAQAAZHJzL3NoYXBleG1sLnhtbFBLBQYAAAAABgAGAFsB&#10;AAC2AwAAAAA=&#10;" path="m1183,0l0,0,591,591,1183,0xe">
                    <v:path o:connectlocs="1183,0;0,0;591,591;1183,0" o:connectangles="0,0,0,0"/>
                    <v:fill on="t" focussize="0,0"/>
                    <v:stroke on="f"/>
                    <v:imagedata o:title=""/>
                    <o:lock v:ext="edit" aspectratio="f"/>
                  </v:shape>
                  <v:shape id="Freeform 63" o:spid="_x0000_s1026" o:spt="100" style="position:absolute;left:7774;top:591;height:1792;width:1792;" fillcolor="#000000 [3213]" filled="t" stroked="f" coordsize="1792,1792" o:gfxdata="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YYuaL4A&#10;AADbAAAADwAAAAAAAAABACAAAAAiAAAAZHJzL2Rvd25yZXYueG1sUEsBAhQAFAAAAAgAh07iQDMv&#10;BZ47AAAAOQAAABAAAAAAAAAAAQAgAAAADQEAAGRycy9zaGFwZXhtbC54bWxQSwUGAAAAAAYABgBb&#10;AQAAtwMAAAAA&#10;" path="m598,0l0,597,1195,1792,1792,1195,598,0xe">
                    <v:path o:connectlocs="598,591;0,1188;1195,2383;1792,1786;598,591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Freeform 64" o:spid="_x0000_s1026" o:spt="100" style="position:absolute;left:10760;top:591;height:1195;width:1195;" fillcolor="#F15D35" filled="t" stroked="f" coordsize="1195,1195" o:gfxdata="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Vf+EugAAANsA&#10;AAAPAAAAAAAAAAEAIAAAACIAAABkcnMvZG93bnJldi54bWxQSwECFAAUAAAACACHTuJAMy8FnjsA&#10;AAA5AAAAEAAAAAAAAAABACAAAAAJAQAAZHJzL3NoYXBleG1sLnhtbFBLBQYAAAAABgAGAFsBAACz&#10;AwAAAAA=&#10;" path="m0,0l1195,1195,0,0xe">
                    <v:path o:connectlocs="0,591;1195,1786;0,591" o:connectangles="0,0,0"/>
                    <v:fill on="t" focussize="0,0"/>
                    <v:stroke on="f"/>
                    <v:imagedata o:title=""/>
                    <o:lock v:ext="edit" aspectratio="f"/>
                  </v:shape>
                  <v:shape id="Freeform 65" o:spid="_x0000_s1026" o:spt="100" style="position:absolute;left:9566;top:591;height:2389;width:2389;" fillcolor="#E4E4E4 [3214]" filled="t" stroked="f" coordsize="2389,2389" o:gfxdata="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jiUEvQAA&#10;ANsAAAAPAAAAAAAAAAEAIAAAACIAAABkcnMvZG93bnJldi54bWxQSwECFAAUAAAACACHTuJAMy8F&#10;njsAAAA5AAAAEAAAAAAAAAABACAAAAAMAQAAZHJzL3NoYXBleG1sLnhtbFBLBQYAAAAABgAGAFsB&#10;AAC2AwAAAAA=&#10;" path="m1194,0l0,1195,1194,2389,2389,1195,1194,0xe">
                    <v:path o:connectlocs="1194,591;0,1786;1194,2980;2389,1786;1194,591" o:connectangles="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Group 66" o:spid="_x0000_s1026" o:spt="203" style="position:absolute;left:0;top:12290;height:3551;width:3551;" coordorigin="0,12290" coordsize="3551,3551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67" o:spid="_x0000_s1026" o:spt="100" style="position:absolute;left:0;top:12289;height:2386;width:1789;" fillcolor="#7F7F7F [1612]" filled="t" stroked="f" coordsize="1789,2386" o:gfxdata="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2kwbu8AAAA&#10;2wAAAA8AAAAAAAAAAQAgAAAAIgAAAGRycy9kb3ducmV2LnhtbFBLAQIUABQAAAAIAIdO4kAzLwWe&#10;OwAAADkAAAAQAAAAAAAAAAEAIAAAAAsBAABkcnMvc2hhcGV4bWwueG1sUEsFBgAAAAAGAAYAWwEA&#10;ALUDAAAAAA==&#10;" path="m0,0l0,1194,1192,2386,1789,1789,0,0xe">
                    <v:path o:connectlocs="0,12290;0,13484;1192,14676;1789,14079;0,12290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Freeform 68" o:spid="_x0000_s1026" o:spt="100" style="position:absolute;left:0;top:14678;height:1162;width:1162;" fillcolor="#000000 [3213]" filled="t" stroked="f" coordsize="1162,1162" o:gfxdata="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Lrx5u8AAAA&#10;2wAAAA8AAAAAAAAAAQAgAAAAIgAAAGRycy9kb3ducmV2LnhtbFBLAQIUABQAAAAIAIdO4kAzLwWe&#10;OwAAADkAAAAQAAAAAAAAAAEAIAAAAAsBAABkcnMvc2hhcGV4bWwueG1sUEsFBgAAAAAGAAYAWwEA&#10;ALUDAAAAAA==&#10;" path="m0,0l0,1161,1161,1161,0,0xe">
                    <v:path o:connectlocs="0,14679;0,15840;1161,15840;0,14679" o:connectangles="0,0,0,0"/>
                    <v:fill on="t" focussize="0,0"/>
                    <v:stroke on="f"/>
                    <v:imagedata o:title=""/>
                    <o:lock v:ext="edit" aspectratio="f"/>
                  </v:shape>
                  <v:shape id="Freeform 69" o:spid="_x0000_s1026" o:spt="100" style="position:absolute;left:2385;top:14675;height:1165;width:1165;" fillcolor="#F15D35" filled="t" stroked="f" coordsize="1165,1165" o:gfxdata="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Yx0eLgAAADbAAAA&#10;DwAAAAAAAAABACAAAAAiAAAAZHJzL2Rvd25yZXYueG1sUEsBAhQAFAAAAAgAh07iQDMvBZ47AAAA&#10;OQAAABAAAAAAAAAAAQAgAAAABwEAAGRycy9zaGFwZXhtbC54bWxQSwUGAAAAAAYABgBbAQAAsQMA&#10;AAAA&#10;" path="m0,0l1164,1165,0,0xe">
                    <v:path o:connectlocs="0,14675;1164,15840;0,14675" o:connectangles="0,0,0"/>
                    <v:fill on="t" focussize="0,0"/>
                    <v:stroke on="f"/>
                    <v:imagedata o:title=""/>
                    <o:lock v:ext="edit" aspectratio="f"/>
                  </v:shape>
                  <v:shape id="Freeform 70" o:spid="_x0000_s1026" o:spt="100" style="position:absolute;left:1221;top:14675;height:1165;width:2330;" fillcolor="#E4E4E4 [3214]" filled="t" stroked="f" coordsize="2330,1165" o:gfxdata="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okrHvQAA&#10;ANsAAAAPAAAAAAAAAAEAIAAAACIAAABkcnMvZG93bnJldi54bWxQSwECFAAUAAAACACHTuJAMy8F&#10;njsAAAA5AAAAEAAAAAAAAAABACAAAAAMAQAAZHJzL3NoYXBleG1sLnhtbFBLBQYAAAAABgAGAFsB&#10;AAC2AwAAAAA=&#10;" path="m1165,0l0,1164,2329,1164,1165,0xe">
                    <v:path o:connectlocs="1165,14676;0,15840;2329,15840;1165,14676" o:connectangles="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w10:anchorlock/>
              </v:group>
            </w:pict>
          </mc:Fallback>
        </mc:AlternateContent>
      </w:r>
    </w:p>
    <w:tbl>
      <w:tblPr>
        <w:tblW w:w="5014" w:type="pct"/>
        <w:tblLayout w:type="fixed"/>
        <w:tblCellMar>
          <w:left w:w="14" w:type="dxa"/>
          <w:right w:w="115" w:type="dxa"/>
        </w:tblCellMar>
        <w:tblLook w:val="04A0" w:firstRow="1" w:lastRow="0" w:firstColumn="1" w:lastColumn="0" w:noHBand="0" w:noVBand="1"/>
      </w:tblPr>
      <w:tblGrid>
        <w:gridCol w:w="1832"/>
        <w:gridCol w:w="2563"/>
        <w:gridCol w:w="355"/>
        <w:gridCol w:w="1071"/>
        <w:gridCol w:w="1843"/>
        <w:gridCol w:w="3137"/>
        <w:gridCol w:w="6"/>
        <w:gridCol w:w="9"/>
      </w:tblGrid>
      <w:tr w:rsidR="00DB0E08" w:rsidTr="00DB4284">
        <w:trPr>
          <w:trHeight w:val="1650"/>
        </w:trPr>
        <w:tc>
          <w:tcPr>
            <w:tcW w:w="5000" w:type="pct"/>
            <w:gridSpan w:val="8"/>
            <w:vAlign w:val="bottom"/>
          </w:tcPr>
          <w:p w:rsidR="00DB0E08" w:rsidRDefault="00036BC5">
            <w:pPr>
              <w:pStyle w:val="Title"/>
            </w:pPr>
            <w:r>
              <w:rPr>
                <w:sz w:val="52"/>
              </w:rPr>
              <w:t>CAREER OBJECTIVES</w:t>
            </w:r>
            <w:r w:rsidR="00D36580">
              <w:rPr>
                <w:sz w:val="52"/>
              </w:rPr>
              <w:t xml:space="preserve">        </w:t>
            </w:r>
            <w:r w:rsidR="00D36580" w:rsidRPr="00D36580">
              <w:rPr>
                <w:rFonts w:ascii="Bahnschrift" w:hAnsi="Bahnschrift"/>
                <w:sz w:val="36"/>
              </w:rPr>
              <w:t>QUALIFICATION BACKGROUND</w:t>
            </w:r>
          </w:p>
        </w:tc>
      </w:tr>
      <w:tr w:rsidR="00DB0E08" w:rsidTr="00C635E4">
        <w:trPr>
          <w:gridAfter w:val="2"/>
          <w:wAfter w:w="7" w:type="pct"/>
          <w:trHeight w:val="115"/>
        </w:trPr>
        <w:tc>
          <w:tcPr>
            <w:tcW w:w="847" w:type="pct"/>
            <w:shd w:val="clear" w:color="auto" w:fill="808080" w:themeFill="background1" w:themeFillShade="80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1185" w:type="pct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164" w:type="pct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495" w:type="pct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852" w:type="pct"/>
            <w:shd w:val="clear" w:color="auto" w:fill="000000" w:themeFill="text1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1450" w:type="pct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</w:tr>
      <w:tr w:rsidR="00DB0E08" w:rsidTr="00036BC5">
        <w:trPr>
          <w:gridAfter w:val="1"/>
          <w:wAfter w:w="4" w:type="pct"/>
          <w:trHeight w:val="1922"/>
        </w:trPr>
        <w:tc>
          <w:tcPr>
            <w:tcW w:w="2196" w:type="pct"/>
            <w:gridSpan w:val="3"/>
          </w:tcPr>
          <w:p w:rsidR="00DB0E08" w:rsidRDefault="00036BC5">
            <w:pPr>
              <w:pStyle w:val="Objective"/>
              <w:rPr>
                <w:rStyle w:val="Graytext"/>
              </w:rPr>
            </w:pPr>
            <w:r>
              <w:rPr>
                <w:rStyle w:val="Graytext"/>
              </w:rPr>
              <w:t>LICENSED AIRCRAFT MAINTENANCE ENGINEER WITH EXPERTISE IN THE FIELD OF INSPECTION, REPAIR, REPLACEMENT OF AICRAFT COMPONENTS AND TROUBLESHOOTING AICRAFT ISSUES, IS SEEKING TO TAKE A CHALLENGING POSITION TOWARDS MAKING SIGNIFICANT CONTRIBUTION IN RENOWNED ORGANIZATION.</w:t>
            </w:r>
          </w:p>
        </w:tc>
        <w:tc>
          <w:tcPr>
            <w:tcW w:w="495" w:type="pct"/>
          </w:tcPr>
          <w:p w:rsidR="00DB0E08" w:rsidRDefault="00DB0E08"/>
        </w:tc>
        <w:tc>
          <w:tcPr>
            <w:tcW w:w="2305" w:type="pct"/>
            <w:gridSpan w:val="3"/>
            <w:vMerge w:val="restart"/>
          </w:tcPr>
          <w:p w:rsidR="00D36580" w:rsidRDefault="00D36580" w:rsidP="00D36580">
            <w:pPr>
              <w:pStyle w:val="JobTitleandDegree"/>
              <w:rPr>
                <w:rFonts w:asciiTheme="minorHAnsi" w:hAnsiTheme="minorHAnsi"/>
              </w:rPr>
            </w:pPr>
            <w:r w:rsidRPr="00D36580">
              <w:rPr>
                <w:rFonts w:asciiTheme="minorHAnsi" w:hAnsiTheme="minorHAnsi"/>
              </w:rPr>
              <w:t>PRO</w:t>
            </w:r>
            <w:r>
              <w:rPr>
                <w:rFonts w:asciiTheme="minorHAnsi" w:hAnsiTheme="minorHAnsi"/>
              </w:rPr>
              <w:t>FESSIONAL SKILLS AND ENDORSEMENT</w:t>
            </w:r>
          </w:p>
          <w:p w:rsidR="00D36580" w:rsidRDefault="00D36580" w:rsidP="00D36580">
            <w:pPr>
              <w:pStyle w:val="JobTitleandDegree"/>
              <w:rPr>
                <w:rFonts w:asciiTheme="minorHAnsi" w:hAnsiTheme="minorHAnsi"/>
                <w:sz w:val="20"/>
              </w:rPr>
            </w:pPr>
            <w:r w:rsidRPr="00D36580">
              <w:rPr>
                <w:rFonts w:asciiTheme="minorHAnsi" w:hAnsiTheme="minorHAnsi"/>
                <w:sz w:val="24"/>
              </w:rPr>
              <w:t>LICENCE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Pr="00D36580">
              <w:rPr>
                <w:rFonts w:asciiTheme="minorHAnsi" w:hAnsiTheme="minorHAnsi"/>
                <w:sz w:val="20"/>
              </w:rPr>
              <w:t>: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D36580">
              <w:rPr>
                <w:rFonts w:asciiTheme="minorHAnsi" w:hAnsiTheme="minorHAnsi"/>
                <w:sz w:val="20"/>
              </w:rPr>
              <w:t xml:space="preserve">LICENSE AIRCRAFT MAINTENANCE AIRCRAFT </w:t>
            </w:r>
          </w:p>
          <w:p w:rsidR="00D36580" w:rsidRDefault="00D36580" w:rsidP="00D36580">
            <w:pPr>
              <w:pStyle w:val="JobTitleandDegree"/>
              <w:rPr>
                <w:rFonts w:asciiTheme="minorHAnsi" w:hAnsiTheme="minorHAnsi"/>
              </w:rPr>
            </w:pPr>
            <w:r w:rsidRPr="00D36580">
              <w:rPr>
                <w:rFonts w:asciiTheme="minorHAnsi" w:hAnsiTheme="minorHAnsi"/>
                <w:sz w:val="24"/>
              </w:rPr>
              <w:t>LICENCE NO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:</w:t>
            </w:r>
            <w:r w:rsidRPr="00D36580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E 2348</w:t>
            </w:r>
            <w:r>
              <w:rPr>
                <w:rFonts w:asciiTheme="minorHAnsi" w:hAnsiTheme="minorHAnsi"/>
                <w:sz w:val="20"/>
              </w:rPr>
              <w:br/>
            </w:r>
            <w:r w:rsidRPr="00D36580">
              <w:rPr>
                <w:rFonts w:asciiTheme="minorHAnsi" w:hAnsiTheme="minorHAnsi"/>
                <w:sz w:val="24"/>
              </w:rPr>
              <w:t>CATEGORIES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:</w:t>
            </w:r>
            <w:r w:rsidRPr="00D36580">
              <w:rPr>
                <w:rFonts w:asciiTheme="minorHAnsi" w:hAnsiTheme="minorHAnsi"/>
                <w:sz w:val="20"/>
              </w:rPr>
              <w:t xml:space="preserve"> </w:t>
            </w:r>
            <w:r w:rsidRPr="00D3658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B 1.1 and B 1.3</w:t>
            </w:r>
          </w:p>
          <w:p w:rsidR="00D36580" w:rsidRDefault="00D36580" w:rsidP="00D36580">
            <w:pPr>
              <w:pStyle w:val="JobTitleandDegre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TYPE RATING :</w:t>
            </w:r>
            <w:r w:rsidRPr="00D36580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>B.1.1</w:t>
            </w:r>
          </w:p>
          <w:p w:rsidR="00D36580" w:rsidRDefault="00D36580" w:rsidP="00D36580">
            <w:pPr>
              <w:pStyle w:val="JobTitleandDegree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PILATUS</w:t>
            </w:r>
            <w:r w:rsidRPr="00D3658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PC ( PWC PT6 )</w:t>
            </w:r>
          </w:p>
          <w:p w:rsidR="00D36580" w:rsidRDefault="00D36580" w:rsidP="00D36580">
            <w:pPr>
              <w:pStyle w:val="JobTitleandDegree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RAYTHRON 300 ( PWC PT6 )</w:t>
            </w:r>
          </w:p>
          <w:p w:rsidR="00D36580" w:rsidRDefault="00D36580" w:rsidP="00D36580">
            <w:pPr>
              <w:pStyle w:val="JobTitleandDegree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CESSNA 208 SERIES ( PWC PT6 )</w:t>
            </w:r>
            <w:r w:rsidRPr="00D3658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B 1.3</w:t>
            </w:r>
          </w:p>
          <w:p w:rsidR="00D36580" w:rsidRDefault="00D36580" w:rsidP="00D36580">
            <w:pPr>
              <w:pStyle w:val="JobTitleandDegree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AGUSTA AB 139 / AW139 ( PWC PT6 )</w:t>
            </w:r>
          </w:p>
          <w:p w:rsidR="00D36580" w:rsidRDefault="00D36580" w:rsidP="00D36580">
            <w:pPr>
              <w:pStyle w:val="JobTitleandDegre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AUTHORITY: CIVIAL AVIATION AUTHORITY OF MALAYSIA</w:t>
            </w:r>
          </w:p>
          <w:p w:rsidR="00D36580" w:rsidRDefault="00D36580" w:rsidP="00D36580">
            <w:pPr>
              <w:pStyle w:val="JobTitleandDegre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DATE: 20</w:t>
            </w:r>
            <w:r w:rsidRPr="00D36580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</w:t>
            </w:r>
            <w:r w:rsidRPr="00D36580">
              <w:rPr>
                <w:rFonts w:asciiTheme="minorHAnsi" w:hAnsiTheme="minorHAnsi"/>
              </w:rPr>
              <w:t xml:space="preserve"> </w:t>
            </w:r>
            <w:r w:rsidR="00B356AC">
              <w:rPr>
                <w:rFonts w:asciiTheme="minorHAnsi" w:hAnsiTheme="minorHAnsi"/>
              </w:rPr>
              <w:t>MARCH 1996</w:t>
            </w:r>
            <w:r w:rsidRPr="00D36580">
              <w:rPr>
                <w:rFonts w:asciiTheme="minorHAnsi" w:hAnsiTheme="minorHAnsi"/>
              </w:rPr>
              <w:t xml:space="preserve"> </w:t>
            </w:r>
          </w:p>
          <w:p w:rsidR="00D36580" w:rsidRPr="00D36580" w:rsidRDefault="00D36580" w:rsidP="00D36580">
            <w:pPr>
              <w:pStyle w:val="JobTitleandDegree"/>
              <w:rPr>
                <w:rFonts w:asciiTheme="minorHAnsi" w:hAnsiTheme="minorHAnsi"/>
              </w:rPr>
            </w:pPr>
          </w:p>
        </w:tc>
      </w:tr>
      <w:tr w:rsidR="00DB0E08" w:rsidTr="00C635E4">
        <w:trPr>
          <w:gridAfter w:val="1"/>
          <w:wAfter w:w="4" w:type="pct"/>
          <w:trHeight w:val="80"/>
        </w:trPr>
        <w:tc>
          <w:tcPr>
            <w:tcW w:w="847" w:type="pct"/>
            <w:shd w:val="clear" w:color="auto" w:fill="000000" w:themeFill="text1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1185" w:type="pct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164" w:type="pct"/>
            <w:shd w:val="clear" w:color="auto" w:fill="000000" w:themeFill="text1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495" w:type="pct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2305" w:type="pct"/>
            <w:gridSpan w:val="3"/>
            <w:vMerge/>
          </w:tcPr>
          <w:p w:rsidR="00DB0E08" w:rsidRDefault="00DB0E08">
            <w:pPr>
              <w:pStyle w:val="DateRange"/>
              <w:rPr>
                <w:sz w:val="6"/>
                <w:szCs w:val="6"/>
              </w:rPr>
            </w:pPr>
          </w:p>
        </w:tc>
      </w:tr>
      <w:tr w:rsidR="00036BC5" w:rsidTr="00C635E4">
        <w:trPr>
          <w:gridAfter w:val="1"/>
          <w:wAfter w:w="4" w:type="pct"/>
          <w:trHeight w:val="2304"/>
        </w:trPr>
        <w:tc>
          <w:tcPr>
            <w:tcW w:w="2032" w:type="pct"/>
            <w:gridSpan w:val="2"/>
          </w:tcPr>
          <w:p w:rsidR="00036BC5" w:rsidRDefault="00036BC5"/>
          <w:p w:rsidR="00C635E4" w:rsidRDefault="00C635E4">
            <w:pPr>
              <w:rPr>
                <w:sz w:val="36"/>
              </w:rPr>
            </w:pPr>
            <w:r w:rsidRPr="00DB4284">
              <w:rPr>
                <w:sz w:val="36"/>
              </w:rPr>
              <w:t>LANGUAGES</w:t>
            </w:r>
          </w:p>
          <w:p w:rsidR="00DB4284" w:rsidRDefault="00DB4284" w:rsidP="00DB4284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 w:rsidRPr="00DB4284">
              <w:rPr>
                <w:sz w:val="22"/>
              </w:rPr>
              <w:t>WRITTEN AND SPOKEN: BAHASA MALAYSIA AND ENGLISH</w:t>
            </w:r>
          </w:p>
          <w:p w:rsidR="00DB4284" w:rsidRDefault="00DB4284" w:rsidP="00DB4284">
            <w:pPr>
              <w:rPr>
                <w:sz w:val="36"/>
              </w:rPr>
            </w:pPr>
            <w:r w:rsidRPr="00DB4284">
              <w:rPr>
                <w:sz w:val="36"/>
              </w:rPr>
              <w:t>REFERENCES</w:t>
            </w:r>
          </w:p>
          <w:p w:rsidR="00DB4284" w:rsidRPr="00DB4284" w:rsidRDefault="00DB4284" w:rsidP="00DB4284">
            <w:r w:rsidRPr="00DB4284">
              <w:t>NAME: SAC NASARUDDIN BIN MUBIN</w:t>
            </w:r>
          </w:p>
          <w:p w:rsidR="00DB4284" w:rsidRPr="00DB4284" w:rsidRDefault="00DB4284" w:rsidP="00DB4284">
            <w:r w:rsidRPr="00DB4284">
              <w:t>CONTACT NO: 012-3701962</w:t>
            </w:r>
          </w:p>
          <w:p w:rsidR="00DB4284" w:rsidRPr="00DB4284" w:rsidRDefault="00DB4284" w:rsidP="00DB4284">
            <w:r w:rsidRPr="00DB4284">
              <w:t>POSITION: CHIEF INSPECTORATE OF RMP AOP</w:t>
            </w:r>
          </w:p>
          <w:p w:rsidR="00DB4284" w:rsidRPr="00DB4284" w:rsidRDefault="00DB4284" w:rsidP="00DB4284">
            <w:r w:rsidRPr="00DB4284">
              <w:t>COMPANY: ROYAL MALAYSIAN POLICE AIR OPERATION FORCE</w:t>
            </w:r>
          </w:p>
          <w:p w:rsidR="00DB4284" w:rsidRDefault="00DB4284" w:rsidP="00DB4284">
            <w:r w:rsidRPr="00DB4284">
              <w:t>RELATIONSHIP: SENOR COMMANDING OFFICER</w:t>
            </w:r>
          </w:p>
          <w:p w:rsidR="00DB4284" w:rsidRDefault="00DB4284" w:rsidP="00DB4284"/>
          <w:p w:rsidR="00DB4284" w:rsidRDefault="00DB4284" w:rsidP="00DB4284">
            <w:r w:rsidRPr="00DB4284">
              <w:t xml:space="preserve">NAME: </w:t>
            </w:r>
            <w:r>
              <w:t xml:space="preserve"> MR AZILLAH BIN MATAP</w:t>
            </w:r>
          </w:p>
          <w:p w:rsidR="00DB4284" w:rsidRDefault="00DB4284" w:rsidP="00DB4284">
            <w:r w:rsidRPr="00DB4284">
              <w:t xml:space="preserve">CONTACT NO: </w:t>
            </w:r>
            <w:r>
              <w:t>019-2301914</w:t>
            </w:r>
          </w:p>
          <w:p w:rsidR="00DB4284" w:rsidRDefault="00DB4284" w:rsidP="00DB4284">
            <w:r w:rsidRPr="00DB4284">
              <w:t xml:space="preserve">POSITION: </w:t>
            </w:r>
            <w:r>
              <w:t xml:space="preserve"> ENGINEERING CONTROLLER</w:t>
            </w:r>
          </w:p>
          <w:p w:rsidR="00DB4284" w:rsidRDefault="00DB4284" w:rsidP="00DB4284">
            <w:r w:rsidRPr="00DB4284">
              <w:t xml:space="preserve">COMPANY: </w:t>
            </w:r>
            <w:r>
              <w:t>GALAXY AEROSPACE (M) SDN BHD</w:t>
            </w:r>
          </w:p>
          <w:p w:rsidR="00DB4284" w:rsidRDefault="00DB4284" w:rsidP="00DB4284">
            <w:r w:rsidRPr="00DB4284">
              <w:t xml:space="preserve">RELATIONSHIP: </w:t>
            </w:r>
            <w:r>
              <w:t>EX-LICENSED AIRCRAFT ENGINEER IN RMP AOF</w:t>
            </w:r>
          </w:p>
          <w:p w:rsidR="00DB4284" w:rsidRPr="00DB4284" w:rsidRDefault="00DB4284" w:rsidP="00DB4284"/>
          <w:p w:rsidR="00DB4284" w:rsidRDefault="00DB4284" w:rsidP="00DB4284">
            <w:pPr>
              <w:rPr>
                <w:sz w:val="22"/>
              </w:rPr>
            </w:pPr>
          </w:p>
          <w:p w:rsidR="00DB4284" w:rsidRPr="00DB4284" w:rsidRDefault="00DB4284" w:rsidP="00DB4284">
            <w:pPr>
              <w:rPr>
                <w:sz w:val="22"/>
              </w:rPr>
            </w:pPr>
          </w:p>
          <w:p w:rsidR="00B356AC" w:rsidRDefault="00B356AC">
            <w:pPr>
              <w:rPr>
                <w:sz w:val="20"/>
              </w:rPr>
            </w:pPr>
          </w:p>
          <w:p w:rsidR="00B356AC" w:rsidRDefault="00B356AC">
            <w:pPr>
              <w:rPr>
                <w:sz w:val="20"/>
              </w:rPr>
            </w:pPr>
          </w:p>
          <w:p w:rsidR="00B356AC" w:rsidRDefault="00B356AC">
            <w:pPr>
              <w:rPr>
                <w:sz w:val="20"/>
              </w:rPr>
            </w:pPr>
          </w:p>
          <w:p w:rsidR="00B356AC" w:rsidRDefault="00B356AC">
            <w:pPr>
              <w:rPr>
                <w:sz w:val="20"/>
              </w:rPr>
            </w:pPr>
          </w:p>
          <w:p w:rsidR="00B356AC" w:rsidRDefault="00B356AC">
            <w:pPr>
              <w:rPr>
                <w:sz w:val="20"/>
              </w:rPr>
            </w:pPr>
          </w:p>
          <w:p w:rsidR="00B356AC" w:rsidRPr="00B356AC" w:rsidRDefault="00B356AC">
            <w:pPr>
              <w:rPr>
                <w:sz w:val="36"/>
              </w:rPr>
            </w:pPr>
          </w:p>
        </w:tc>
        <w:tc>
          <w:tcPr>
            <w:tcW w:w="659" w:type="pct"/>
            <w:gridSpan w:val="2"/>
          </w:tcPr>
          <w:p w:rsidR="00B356AC" w:rsidRDefault="00B356AC" w:rsidP="00036BC5">
            <w:pPr>
              <w:pStyle w:val="SkillsBullets"/>
              <w:numPr>
                <w:ilvl w:val="0"/>
                <w:numId w:val="0"/>
              </w:numPr>
              <w:ind w:left="288"/>
            </w:pPr>
          </w:p>
          <w:p w:rsidR="00B356AC" w:rsidRPr="00B356AC" w:rsidRDefault="00B356AC" w:rsidP="00036BC5">
            <w:pPr>
              <w:pStyle w:val="SkillsBullets"/>
              <w:numPr>
                <w:ilvl w:val="0"/>
                <w:numId w:val="0"/>
              </w:numPr>
              <w:ind w:left="288"/>
            </w:pPr>
          </w:p>
          <w:p w:rsidR="00B356AC" w:rsidRPr="00B356AC" w:rsidRDefault="00B356AC" w:rsidP="00B356AC">
            <w:pPr>
              <w:pStyle w:val="SkillsBullets"/>
              <w:numPr>
                <w:ilvl w:val="0"/>
                <w:numId w:val="0"/>
              </w:numPr>
              <w:ind w:left="288" w:hanging="28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</w:t>
            </w:r>
          </w:p>
          <w:p w:rsidR="00B356AC" w:rsidRDefault="00B356AC" w:rsidP="00036BC5">
            <w:pPr>
              <w:pStyle w:val="SkillsBullets"/>
              <w:numPr>
                <w:ilvl w:val="0"/>
                <w:numId w:val="0"/>
              </w:numPr>
              <w:ind w:left="288"/>
              <w:rPr>
                <w:b/>
                <w:sz w:val="28"/>
              </w:rPr>
            </w:pPr>
          </w:p>
          <w:p w:rsidR="00B356AC" w:rsidRDefault="00B356AC" w:rsidP="00036BC5">
            <w:pPr>
              <w:pStyle w:val="SkillsBullets"/>
              <w:numPr>
                <w:ilvl w:val="0"/>
                <w:numId w:val="0"/>
              </w:numPr>
              <w:ind w:left="288"/>
              <w:rPr>
                <w:b/>
                <w:sz w:val="28"/>
              </w:rPr>
            </w:pPr>
          </w:p>
          <w:p w:rsidR="00B356AC" w:rsidRPr="00B356AC" w:rsidRDefault="00B356AC" w:rsidP="00036BC5">
            <w:pPr>
              <w:pStyle w:val="SkillsBullets"/>
              <w:numPr>
                <w:ilvl w:val="0"/>
                <w:numId w:val="0"/>
              </w:numPr>
              <w:ind w:left="288"/>
              <w:rPr>
                <w:b/>
              </w:rPr>
            </w:pPr>
          </w:p>
        </w:tc>
        <w:tc>
          <w:tcPr>
            <w:tcW w:w="2305" w:type="pct"/>
            <w:gridSpan w:val="3"/>
            <w:vMerge/>
          </w:tcPr>
          <w:p w:rsidR="00036BC5" w:rsidRDefault="00036BC5">
            <w:pPr>
              <w:pStyle w:val="DateRange"/>
            </w:pPr>
          </w:p>
        </w:tc>
      </w:tr>
    </w:tbl>
    <w:p w:rsidR="00DB0E08" w:rsidRDefault="00DB0E08"/>
    <w:sectPr w:rsidR="00DB0E08">
      <w:pgSz w:w="12240" w:h="15840"/>
      <w:pgMar w:top="1440" w:right="734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718" w:rsidRDefault="00B35718">
      <w:pPr>
        <w:spacing w:line="240" w:lineRule="auto"/>
      </w:pPr>
      <w:r>
        <w:separator/>
      </w:r>
    </w:p>
  </w:endnote>
  <w:endnote w:type="continuationSeparator" w:id="0">
    <w:p w:rsidR="00B35718" w:rsidRDefault="00B35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default"/>
    <w:sig w:usb0="00000000" w:usb1="00000000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718" w:rsidRDefault="00B35718">
      <w:r>
        <w:separator/>
      </w:r>
    </w:p>
  </w:footnote>
  <w:footnote w:type="continuationSeparator" w:id="0">
    <w:p w:rsidR="00B35718" w:rsidRDefault="00B35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F2D0E"/>
    <w:multiLevelType w:val="multilevel"/>
    <w:tmpl w:val="1A7F2D0E"/>
    <w:lvl w:ilvl="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>
    <w:nsid w:val="59AE3772"/>
    <w:multiLevelType w:val="hybridMultilevel"/>
    <w:tmpl w:val="B4386D2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E08AB"/>
    <w:multiLevelType w:val="hybridMultilevel"/>
    <w:tmpl w:val="652CC01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61331"/>
    <w:multiLevelType w:val="hybridMultilevel"/>
    <w:tmpl w:val="CC5C9102"/>
    <w:lvl w:ilvl="0" w:tplc="4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7A9C7D3B"/>
    <w:multiLevelType w:val="hybridMultilevel"/>
    <w:tmpl w:val="3FAACB1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C7"/>
    <w:rsid w:val="000342D8"/>
    <w:rsid w:val="00036BC5"/>
    <w:rsid w:val="000A3E8A"/>
    <w:rsid w:val="001A4837"/>
    <w:rsid w:val="00340C75"/>
    <w:rsid w:val="003E6D64"/>
    <w:rsid w:val="004664B0"/>
    <w:rsid w:val="00504D12"/>
    <w:rsid w:val="005318A8"/>
    <w:rsid w:val="00547E34"/>
    <w:rsid w:val="005D49CA"/>
    <w:rsid w:val="006073AB"/>
    <w:rsid w:val="006123CC"/>
    <w:rsid w:val="006309F2"/>
    <w:rsid w:val="006574A2"/>
    <w:rsid w:val="00702223"/>
    <w:rsid w:val="00721C3B"/>
    <w:rsid w:val="00722308"/>
    <w:rsid w:val="00730420"/>
    <w:rsid w:val="007466F4"/>
    <w:rsid w:val="00762950"/>
    <w:rsid w:val="00771CE2"/>
    <w:rsid w:val="007F14E6"/>
    <w:rsid w:val="00851431"/>
    <w:rsid w:val="008539E9"/>
    <w:rsid w:val="0086291E"/>
    <w:rsid w:val="008E12DE"/>
    <w:rsid w:val="00913A01"/>
    <w:rsid w:val="009220BC"/>
    <w:rsid w:val="009518C7"/>
    <w:rsid w:val="009C284F"/>
    <w:rsid w:val="009E4267"/>
    <w:rsid w:val="009F58A6"/>
    <w:rsid w:val="00A635D5"/>
    <w:rsid w:val="00A7159C"/>
    <w:rsid w:val="00A82D03"/>
    <w:rsid w:val="00AA79EE"/>
    <w:rsid w:val="00AB4245"/>
    <w:rsid w:val="00AE0078"/>
    <w:rsid w:val="00B037D4"/>
    <w:rsid w:val="00B11DD2"/>
    <w:rsid w:val="00B3147E"/>
    <w:rsid w:val="00B356AC"/>
    <w:rsid w:val="00B35718"/>
    <w:rsid w:val="00B51D00"/>
    <w:rsid w:val="00B80EE9"/>
    <w:rsid w:val="00B84623"/>
    <w:rsid w:val="00BB1100"/>
    <w:rsid w:val="00BE191C"/>
    <w:rsid w:val="00C635E4"/>
    <w:rsid w:val="00C67A30"/>
    <w:rsid w:val="00C764ED"/>
    <w:rsid w:val="00C8183F"/>
    <w:rsid w:val="00C83E97"/>
    <w:rsid w:val="00C85B84"/>
    <w:rsid w:val="00CC77D2"/>
    <w:rsid w:val="00CF130A"/>
    <w:rsid w:val="00D36580"/>
    <w:rsid w:val="00D61D47"/>
    <w:rsid w:val="00D87E03"/>
    <w:rsid w:val="00DB0E08"/>
    <w:rsid w:val="00DB4284"/>
    <w:rsid w:val="00DD3177"/>
    <w:rsid w:val="00E6315A"/>
    <w:rsid w:val="00E6525B"/>
    <w:rsid w:val="00E97CB2"/>
    <w:rsid w:val="00EC4767"/>
    <w:rsid w:val="00ED6E70"/>
    <w:rsid w:val="00EF10F2"/>
    <w:rsid w:val="00F41ACF"/>
    <w:rsid w:val="00F5689F"/>
    <w:rsid w:val="00F7064C"/>
    <w:rsid w:val="00F83F03"/>
    <w:rsid w:val="00FA3C8D"/>
    <w:rsid w:val="00FC78D4"/>
    <w:rsid w:val="16A50E1F"/>
    <w:rsid w:val="7931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line="312" w:lineRule="auto"/>
    </w:pPr>
    <w:rPr>
      <w:rFonts w:eastAsia="Arial" w:cs="Arial"/>
      <w:color w:val="231F20"/>
      <w:sz w:val="18"/>
      <w:szCs w:val="16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pPr>
      <w:spacing w:before="240" w:line="240" w:lineRule="auto"/>
      <w:outlineLvl w:val="0"/>
    </w:pPr>
    <w:rPr>
      <w:b/>
      <w:bCs/>
      <w:color w:val="auto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pPr>
      <w:spacing w:before="134"/>
      <w:ind w:left="80"/>
      <w:outlineLvl w:val="1"/>
    </w:pPr>
    <w:rPr>
      <w:sz w:val="43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line="240" w:lineRule="auto"/>
    </w:p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line="240" w:lineRule="auto"/>
    </w:pPr>
  </w:style>
  <w:style w:type="character" w:styleId="Hyperlink">
    <w:name w:val="Hyperlink"/>
    <w:basedOn w:val="DefaultParagraphFont"/>
    <w:uiPriority w:val="99"/>
    <w:semiHidden/>
    <w:rPr>
      <w:color w:val="4495A2" w:themeColor="hyperlink"/>
      <w:u w:val="single"/>
    </w:rPr>
  </w:style>
  <w:style w:type="paragraph" w:styleId="Subtitle">
    <w:name w:val="Subtitle"/>
    <w:basedOn w:val="Heading2"/>
    <w:next w:val="Normal"/>
    <w:link w:val="SubtitleChar"/>
    <w:uiPriority w:val="11"/>
    <w:qFormat/>
    <w:pPr>
      <w:spacing w:line="240" w:lineRule="auto"/>
      <w:ind w:left="0"/>
    </w:pPr>
    <w:rPr>
      <w:rFonts w:asciiTheme="majorHAnsi" w:hAnsiTheme="majorHAnsi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27" w:after="240" w:line="216" w:lineRule="auto"/>
      <w:outlineLvl w:val="0"/>
    </w:pPr>
    <w:rPr>
      <w:rFonts w:asciiTheme="majorHAnsi" w:hAnsiTheme="majorHAnsi"/>
      <w:b/>
      <w:sz w:val="96"/>
    </w:rPr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semiHidden/>
    <w:qFormat/>
    <w:rPr>
      <w:rFonts w:eastAsia="Arial" w:cs="Arial"/>
      <w:b/>
      <w:bCs/>
      <w:sz w:val="18"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odyContactInfo">
    <w:name w:val="Body Contact Info"/>
    <w:basedOn w:val="BodyText"/>
    <w:qFormat/>
    <w:pPr>
      <w:spacing w:before="40" w:line="360" w:lineRule="auto"/>
    </w:pPr>
    <w:rPr>
      <w:color w:val="auto"/>
    </w:rPr>
  </w:style>
  <w:style w:type="paragraph" w:customStyle="1" w:styleId="SkillsBullets">
    <w:name w:val="Skills Bullets"/>
    <w:basedOn w:val="BulletsSkills"/>
    <w:qFormat/>
    <w:pPr>
      <w:spacing w:before="240" w:line="312" w:lineRule="auto"/>
      <w:contextualSpacing/>
    </w:pPr>
  </w:style>
  <w:style w:type="paragraph" w:customStyle="1" w:styleId="BulletsSkills">
    <w:name w:val="Bullets Skills"/>
    <w:basedOn w:val="BodyContactInfo"/>
    <w:semiHidden/>
    <w:qFormat/>
    <w:pPr>
      <w:numPr>
        <w:numId w:val="1"/>
      </w:numPr>
    </w:p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="Arial" w:hAnsiTheme="majorHAnsi" w:cs="Arial"/>
      <w:b/>
      <w:color w:val="231F20"/>
      <w:sz w:val="96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Pr>
      <w:i/>
      <w:iCs/>
    </w:rPr>
  </w:style>
  <w:style w:type="paragraph" w:customStyle="1" w:styleId="Body">
    <w:name w:val="Body"/>
    <w:basedOn w:val="Normal"/>
    <w:uiPriority w:val="99"/>
    <w:semiHidden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pPr>
      <w:ind w:left="180" w:hanging="180"/>
    </w:p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="Arial" w:hAnsiTheme="majorHAnsi" w:cs="Arial"/>
      <w:color w:val="231F20"/>
      <w:sz w:val="43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ObjectiveHeading">
    <w:name w:val="Objective Heading"/>
    <w:basedOn w:val="Normal"/>
    <w:qFormat/>
    <w:pPr>
      <w:spacing w:before="240"/>
      <w:ind w:left="14"/>
    </w:pPr>
    <w:rPr>
      <w:b/>
      <w:bCs/>
      <w:color w:val="auto"/>
      <w:szCs w:val="20"/>
    </w:rPr>
  </w:style>
  <w:style w:type="paragraph" w:customStyle="1" w:styleId="DateRange">
    <w:name w:val="Date Range"/>
    <w:basedOn w:val="Normal"/>
    <w:qFormat/>
    <w:pPr>
      <w:spacing w:before="240" w:line="240" w:lineRule="auto"/>
    </w:pPr>
    <w:rPr>
      <w:szCs w:val="24"/>
    </w:rPr>
  </w:style>
  <w:style w:type="paragraph" w:customStyle="1" w:styleId="JobTitleandDegree">
    <w:name w:val="Job Title and Degree"/>
    <w:basedOn w:val="Normal"/>
    <w:qFormat/>
    <w:pPr>
      <w:spacing w:before="100" w:line="240" w:lineRule="auto"/>
    </w:pPr>
    <w:rPr>
      <w:rFonts w:asciiTheme="majorHAnsi" w:hAnsiTheme="majorHAnsi"/>
      <w:sz w:val="22"/>
    </w:rPr>
  </w:style>
  <w:style w:type="character" w:customStyle="1" w:styleId="Greentext">
    <w:name w:val="Green text"/>
    <w:uiPriority w:val="1"/>
    <w:qFormat/>
    <w:rPr>
      <w:color w:val="7CA655" w:themeColor="text2"/>
    </w:rPr>
  </w:style>
  <w:style w:type="paragraph" w:customStyle="1" w:styleId="Jobdescription">
    <w:name w:val="Job description"/>
    <w:basedOn w:val="Normal"/>
    <w:qFormat/>
    <w:pPr>
      <w:spacing w:after="600" w:line="240" w:lineRule="auto"/>
      <w:ind w:left="14"/>
    </w:pPr>
  </w:style>
  <w:style w:type="paragraph" w:customStyle="1" w:styleId="SchoolName">
    <w:name w:val="School Name"/>
    <w:basedOn w:val="Normal"/>
    <w:qFormat/>
    <w:pPr>
      <w:spacing w:line="240" w:lineRule="auto"/>
      <w:ind w:left="14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qFormat/>
    <w:rPr>
      <w:rFonts w:eastAsia="Arial" w:cs="Arial"/>
      <w:color w:val="231F20"/>
      <w:sz w:val="16"/>
      <w:szCs w:val="16"/>
      <w:lang w:bidi="en-US"/>
    </w:rPr>
  </w:style>
  <w:style w:type="paragraph" w:customStyle="1" w:styleId="Objective">
    <w:name w:val="Objective"/>
    <w:basedOn w:val="Normal"/>
    <w:qFormat/>
    <w:pPr>
      <w:spacing w:before="240" w:line="247" w:lineRule="auto"/>
      <w:ind w:left="14"/>
    </w:pPr>
    <w:rPr>
      <w:color w:val="auto"/>
      <w:sz w:val="20"/>
    </w:rPr>
  </w:style>
  <w:style w:type="character" w:customStyle="1" w:styleId="Bluetext">
    <w:name w:val="Blue text"/>
    <w:uiPriority w:val="1"/>
    <w:qFormat/>
    <w:rPr>
      <w:color w:val="4495A2" w:themeColor="accent3"/>
    </w:rPr>
  </w:style>
  <w:style w:type="paragraph" w:customStyle="1" w:styleId="Company">
    <w:name w:val="Company"/>
    <w:basedOn w:val="Normal"/>
    <w:qFormat/>
    <w:rPr>
      <w:rFonts w:asciiTheme="majorHAnsi" w:hAnsiTheme="majorHAnsi"/>
      <w:sz w:val="22"/>
    </w:rPr>
  </w:style>
  <w:style w:type="character" w:customStyle="1" w:styleId="Magentatext">
    <w:name w:val="Magenta text"/>
    <w:uiPriority w:val="1"/>
    <w:qFormat/>
    <w:rPr>
      <w:color w:val="AA5881" w:themeColor="accent4"/>
    </w:rPr>
  </w:style>
  <w:style w:type="character" w:customStyle="1" w:styleId="Graytext">
    <w:name w:val="Gray text"/>
    <w:uiPriority w:val="1"/>
    <w:qFormat/>
    <w:rPr>
      <w:color w:val="808080" w:themeColor="background1" w:themeShade="80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rFonts w:eastAsia="Arial" w:cs="Arial"/>
      <w:color w:val="231F20"/>
      <w:sz w:val="18"/>
      <w:szCs w:val="16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="Arial" w:cs="Arial"/>
      <w:color w:val="231F20"/>
      <w:sz w:val="18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Geometric%20resume.dotx" TargetMode="External"/></Relationship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0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5" ma:contentTypeDescription="Create a new document." ma:contentTypeScope="" ma:versionID="6303841d91754ae9e45eab54773e3b1c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targetNamespace="http://schemas.microsoft.com/office/2006/metadata/properties" ma:root="true" ma:fieldsID="21f069cdc2b493a90fc663fd3b6884b6" ns1:_="" ns2:_="" ns3:_="">
    <xsd:import namespace="http://schemas.microsoft.com/sharepoint/v3"/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54CA595-A6F0-41F4-9D51-E2F52EB37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C39437-9CBF-42C3-8E03-6BCE54D79E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7C97189B-2E09-42B7-AB7F-E0D5D89CE3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Geometric resume.dotx</Template>
  <TotalTime>1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2023-03-07T10:36:00Z</dcterms:created>
  <dcterms:modified xsi:type="dcterms:W3CDTF">2023-03-19T03:24:00Z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KSOProductBuildVer">
    <vt:lpwstr>1033-11.2.0.11486</vt:lpwstr>
  </property>
  <property fmtid="{D5CDD505-2E9C-101B-9397-08002B2CF9AE}" pid="4" name="ICV">
    <vt:lpwstr>A6D61C1BDFA14283A348B2DE5D6F1588</vt:lpwstr>
  </property>
</Properties>
</file>